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5A59" w14:textId="77777777"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МИНИСТЕРСТВО ОБРАЗОВАНИЯ РЕСПУБЛИКИ БЕЛАРУСЬ</w:t>
      </w:r>
    </w:p>
    <w:p w14:paraId="51D1FA13" w14:textId="77777777"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БЕЛОРУССКИЙ ГОСУДАРСТВЕННЫЙ УНИВЕРСИТЕТ</w:t>
      </w:r>
    </w:p>
    <w:p w14:paraId="7F737A66" w14:textId="77777777"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МЕХАНИКО-МАТЕМАТИЧЕСКИЙ ФАКУЛЬТЕТ</w:t>
      </w:r>
    </w:p>
    <w:p w14:paraId="1F083D13" w14:textId="77777777" w:rsidR="009B5124" w:rsidRDefault="009B5124" w:rsidP="009B5124">
      <w:pPr>
        <w:suppressAutoHyphens/>
        <w:spacing w:after="24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Кафедра веб-технологий и компьютерного моделирования</w:t>
      </w:r>
    </w:p>
    <w:p w14:paraId="7E54F723" w14:textId="77777777" w:rsidR="00070C80" w:rsidRDefault="00070C80" w:rsidP="006B54DE">
      <w:pPr>
        <w:spacing w:after="240" w:line="240" w:lineRule="auto"/>
        <w:ind w:firstLine="0"/>
        <w:jc w:val="left"/>
      </w:pPr>
    </w:p>
    <w:p w14:paraId="1C9A0755" w14:textId="77777777" w:rsidR="006B54DE" w:rsidRDefault="006B54DE" w:rsidP="006B54DE">
      <w:pPr>
        <w:spacing w:after="240" w:line="240" w:lineRule="auto"/>
        <w:ind w:firstLine="0"/>
        <w:jc w:val="left"/>
      </w:pPr>
    </w:p>
    <w:p w14:paraId="5C18070B" w14:textId="77777777" w:rsidR="006B54DE" w:rsidRPr="00070C80" w:rsidRDefault="006B54DE" w:rsidP="006B54DE">
      <w:pPr>
        <w:spacing w:after="240" w:line="240" w:lineRule="auto"/>
        <w:ind w:firstLine="0"/>
        <w:jc w:val="left"/>
      </w:pPr>
    </w:p>
    <w:p w14:paraId="5C089D44" w14:textId="6978893E" w:rsidR="00070C80" w:rsidRDefault="00CC5060" w:rsidP="003F39D9">
      <w:pPr>
        <w:spacing w:after="240" w:line="240" w:lineRule="auto"/>
        <w:ind w:firstLine="0"/>
        <w:jc w:val="center"/>
      </w:pPr>
      <w:r>
        <w:t>БОНДАРЕВ</w:t>
      </w:r>
      <w:r w:rsidR="003F39D9" w:rsidRPr="00CC5060">
        <w:t xml:space="preserve"> </w:t>
      </w:r>
      <w:r>
        <w:t>Андрей</w:t>
      </w:r>
      <w:r w:rsidR="00070C80" w:rsidRPr="00070C80">
        <w:t xml:space="preserve"> </w:t>
      </w:r>
      <w:r>
        <w:t>Дмитриевич</w:t>
      </w:r>
    </w:p>
    <w:p w14:paraId="65E39F1F" w14:textId="313122CA" w:rsidR="003F39D9" w:rsidRDefault="003F39D9" w:rsidP="003F39D9">
      <w:pPr>
        <w:spacing w:after="240" w:line="240" w:lineRule="auto"/>
        <w:ind w:firstLine="0"/>
        <w:jc w:val="center"/>
      </w:pPr>
    </w:p>
    <w:p w14:paraId="45105D33" w14:textId="77777777" w:rsidR="00E35E36" w:rsidRDefault="00E35E36" w:rsidP="003F39D9">
      <w:pPr>
        <w:spacing w:after="240" w:line="240" w:lineRule="auto"/>
        <w:ind w:firstLine="0"/>
        <w:jc w:val="center"/>
      </w:pPr>
    </w:p>
    <w:p w14:paraId="51861C02" w14:textId="6B503F61" w:rsidR="00070C80" w:rsidRPr="00070C80" w:rsidRDefault="003F39D9" w:rsidP="003F39D9">
      <w:pPr>
        <w:spacing w:after="240" w:line="240" w:lineRule="auto"/>
        <w:ind w:firstLine="0"/>
        <w:jc w:val="center"/>
      </w:pPr>
      <w:r>
        <w:t>Аннотация к дипломной работе</w:t>
      </w:r>
    </w:p>
    <w:p w14:paraId="72B7B61B" w14:textId="77777777" w:rsidR="00CC5060" w:rsidRPr="00481EB6" w:rsidRDefault="00CC5060" w:rsidP="00CC5060">
      <w:pPr>
        <w:ind w:firstLine="0"/>
        <w:contextualSpacing/>
        <w:mirrorIndents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РАЗРАБОТКА КРОССПЛАТФОРМЕННОГО ПРИЛОЖЕНИЯ «ХРАНИЛИЩЕ ВОСПОМИНАНИЙ» С ИСПОЛЬЗОВАНИЕМ ФРЕЙМОВРКА </w:t>
      </w:r>
      <w:r>
        <w:rPr>
          <w:b/>
          <w:sz w:val="30"/>
          <w:szCs w:val="30"/>
          <w:lang w:val="en-US"/>
        </w:rPr>
        <w:t>FLUTTER</w:t>
      </w:r>
    </w:p>
    <w:p w14:paraId="4D5141A8" w14:textId="77777777" w:rsidR="00070C80" w:rsidRPr="00070C80" w:rsidRDefault="00070C80" w:rsidP="006B54DE">
      <w:pPr>
        <w:spacing w:after="240" w:line="240" w:lineRule="auto"/>
        <w:ind w:firstLine="0"/>
        <w:jc w:val="left"/>
      </w:pPr>
    </w:p>
    <w:p w14:paraId="4C8640E0" w14:textId="2CEB1C85" w:rsidR="006B54DE" w:rsidRDefault="006B54DE" w:rsidP="006B54DE">
      <w:pPr>
        <w:spacing w:after="240" w:line="240" w:lineRule="auto"/>
        <w:ind w:firstLine="0"/>
        <w:jc w:val="left"/>
      </w:pPr>
    </w:p>
    <w:p w14:paraId="52B1F5E1" w14:textId="77777777" w:rsidR="00E35E36" w:rsidRDefault="00E35E36" w:rsidP="006B54DE">
      <w:pPr>
        <w:spacing w:after="240" w:line="240" w:lineRule="auto"/>
        <w:ind w:firstLine="0"/>
        <w:jc w:val="left"/>
      </w:pPr>
    </w:p>
    <w:p w14:paraId="3008D8C0" w14:textId="77777777" w:rsidR="003F39D9" w:rsidRDefault="003F39D9" w:rsidP="006B54DE">
      <w:pPr>
        <w:spacing w:after="240" w:line="240" w:lineRule="auto"/>
        <w:ind w:firstLine="0"/>
        <w:jc w:val="left"/>
      </w:pPr>
    </w:p>
    <w:p w14:paraId="5573A91D" w14:textId="542B7EC6" w:rsidR="00070C80" w:rsidRPr="00070C80" w:rsidRDefault="003F39D9" w:rsidP="00E35E36">
      <w:pPr>
        <w:spacing w:after="240" w:line="240" w:lineRule="auto"/>
        <w:ind w:left="6412" w:firstLine="0"/>
        <w:jc w:val="left"/>
      </w:pPr>
      <w:r>
        <w:t xml:space="preserve">Научный </w:t>
      </w:r>
      <w:r w:rsidR="006B54DE">
        <w:t>руководитель:</w:t>
      </w:r>
      <w:r w:rsidR="006B54DE">
        <w:br/>
      </w:r>
      <w:r w:rsidR="006D543E">
        <w:t>Старший преподаватель  Ю</w:t>
      </w:r>
      <w:r w:rsidR="006B54DE">
        <w:t>.</w:t>
      </w:r>
      <w:r w:rsidR="00B97D29" w:rsidRPr="00B97D29">
        <w:t xml:space="preserve"> </w:t>
      </w:r>
      <w:r w:rsidR="006D543E">
        <w:t>Е</w:t>
      </w:r>
      <w:r w:rsidR="006B54DE">
        <w:t xml:space="preserve">. </w:t>
      </w:r>
      <w:r w:rsidR="006D543E">
        <w:t>Нагорный</w:t>
      </w:r>
    </w:p>
    <w:p w14:paraId="5660898B" w14:textId="77777777" w:rsidR="00070C80" w:rsidRDefault="00070C80" w:rsidP="006B54DE">
      <w:pPr>
        <w:spacing w:after="240" w:line="240" w:lineRule="auto"/>
        <w:ind w:firstLine="0"/>
        <w:jc w:val="left"/>
      </w:pPr>
    </w:p>
    <w:p w14:paraId="50896C4B" w14:textId="7A4067D4" w:rsidR="006B54DE" w:rsidRDefault="006B54DE" w:rsidP="006B54DE">
      <w:pPr>
        <w:spacing w:after="240" w:line="240" w:lineRule="auto"/>
        <w:ind w:firstLine="0"/>
        <w:jc w:val="left"/>
      </w:pPr>
    </w:p>
    <w:p w14:paraId="13DC213C" w14:textId="634FBA86" w:rsidR="00387AAC" w:rsidRDefault="00387AAC" w:rsidP="0046483F">
      <w:pPr>
        <w:spacing w:after="240" w:line="240" w:lineRule="auto"/>
        <w:ind w:firstLine="0"/>
        <w:jc w:val="center"/>
      </w:pPr>
    </w:p>
    <w:p w14:paraId="04B38A1D" w14:textId="76C62F6E" w:rsidR="003F39D9" w:rsidRDefault="003F39D9" w:rsidP="0046483F">
      <w:pPr>
        <w:spacing w:after="240" w:line="240" w:lineRule="auto"/>
        <w:ind w:firstLine="0"/>
        <w:jc w:val="center"/>
      </w:pPr>
    </w:p>
    <w:p w14:paraId="73F56E18" w14:textId="272ED9BF" w:rsidR="003F39D9" w:rsidRDefault="003F39D9" w:rsidP="00CC5060">
      <w:pPr>
        <w:spacing w:after="240" w:line="240" w:lineRule="auto"/>
        <w:ind w:firstLine="0"/>
      </w:pPr>
    </w:p>
    <w:p w14:paraId="430C4812" w14:textId="6951D6F1" w:rsidR="00FC51D1" w:rsidRDefault="00070C80" w:rsidP="009C0A17">
      <w:pPr>
        <w:spacing w:after="240" w:line="240" w:lineRule="auto"/>
        <w:ind w:firstLine="0"/>
        <w:jc w:val="center"/>
      </w:pPr>
      <w:r w:rsidRPr="00070C80">
        <w:t>Минск, 20</w:t>
      </w:r>
      <w:r w:rsidR="00130B45" w:rsidRPr="00CC5060">
        <w:t>2</w:t>
      </w:r>
      <w:r w:rsidR="006D543E">
        <w:t>5</w:t>
      </w:r>
      <w:r w:rsidR="00FC51D1">
        <w:br w:type="page"/>
      </w:r>
    </w:p>
    <w:p w14:paraId="05793966" w14:textId="184648E8" w:rsidR="00FF5E07" w:rsidRDefault="00E35E36" w:rsidP="00524B12">
      <w:pPr>
        <w:pStyle w:val="12"/>
        <w:spacing w:line="360" w:lineRule="exact"/>
      </w:pPr>
      <w:r>
        <w:lastRenderedPageBreak/>
        <w:t>Аннотация</w:t>
      </w:r>
    </w:p>
    <w:p w14:paraId="75F30476" w14:textId="77777777" w:rsidR="00CC5060" w:rsidRPr="003A35FB" w:rsidRDefault="00CC5060" w:rsidP="00CC5060">
      <w:pPr>
        <w:pStyle w:val="aff9"/>
        <w:rPr>
          <w:highlight w:val="white"/>
        </w:rPr>
      </w:pPr>
      <w:r w:rsidRPr="003A35FB">
        <w:t xml:space="preserve">Дипломная работа выполнена в объеме: </w:t>
      </w:r>
      <w:r>
        <w:t>43</w:t>
      </w:r>
      <w:r w:rsidRPr="003A35FB">
        <w:t xml:space="preserve"> страниц, </w:t>
      </w:r>
      <w:r w:rsidRPr="00D51D84">
        <w:t>25</w:t>
      </w:r>
      <w:r w:rsidRPr="003A35FB">
        <w:t xml:space="preserve"> иллюстрации, </w:t>
      </w:r>
      <w:r w:rsidRPr="00D51D84">
        <w:t>5</w:t>
      </w:r>
      <w:r w:rsidRPr="003A35FB">
        <w:t xml:space="preserve"> источников.</w:t>
      </w:r>
    </w:p>
    <w:p w14:paraId="06FF2B8A" w14:textId="77777777" w:rsidR="00CC5060" w:rsidRDefault="00CC5060" w:rsidP="00CC5060">
      <w:pPr>
        <w:pStyle w:val="aff9"/>
      </w:pPr>
      <w:r w:rsidRPr="003A35FB">
        <w:t>Ключевые слова:</w:t>
      </w:r>
      <w:r>
        <w:rPr>
          <w:b/>
          <w:i/>
        </w:rPr>
        <w:t xml:space="preserve"> </w:t>
      </w:r>
      <w:r>
        <w:t xml:space="preserve">ПРИЛОЖЕНИЕ ДНЕВНИК, ВОСПОМИНАНИЯ, ХРАНИЛИЩЕ ВОСПОМИНАНИЙ, КРОССПЛАТФОРМЕННАЯ РАЗРАБОТКА, </w:t>
      </w:r>
      <w:r>
        <w:rPr>
          <w:lang w:val="en-US"/>
        </w:rPr>
        <w:t>FLUTTER</w:t>
      </w:r>
      <w:r>
        <w:t xml:space="preserve">. </w:t>
      </w:r>
    </w:p>
    <w:p w14:paraId="06360C9A" w14:textId="099A55CC" w:rsidR="00CC5060" w:rsidRPr="00481EB6" w:rsidRDefault="00CC5060" w:rsidP="00CC5060">
      <w:pPr>
        <w:pStyle w:val="aff9"/>
      </w:pPr>
      <w:r>
        <w:rPr>
          <w:i/>
        </w:rPr>
        <w:t xml:space="preserve">Объект </w:t>
      </w:r>
      <w:r>
        <w:rPr>
          <w:i/>
        </w:rPr>
        <w:tab/>
        <w:t>исследования</w:t>
      </w:r>
      <w:r w:rsidR="00C74CBF">
        <w:t xml:space="preserve"> </w:t>
      </w:r>
      <w:bookmarkStart w:id="0" w:name="_GoBack"/>
      <w:bookmarkEnd w:id="0"/>
      <w:r>
        <w:t xml:space="preserve">– разработка кроссплатформенного приложения с использованием </w:t>
      </w:r>
      <w:r>
        <w:rPr>
          <w:lang w:val="en-US"/>
        </w:rPr>
        <w:t>Flutter</w:t>
      </w:r>
      <w:r w:rsidRPr="00481EB6">
        <w:t>.</w:t>
      </w:r>
    </w:p>
    <w:p w14:paraId="628E1DA6" w14:textId="77777777" w:rsidR="00CC5060" w:rsidRDefault="00CC5060" w:rsidP="00CC5060">
      <w:pPr>
        <w:pStyle w:val="aff9"/>
      </w:pPr>
      <w:r>
        <w:rPr>
          <w:i/>
        </w:rPr>
        <w:t>Цель работы</w:t>
      </w:r>
      <w:r>
        <w:t xml:space="preserve"> – спроектировать и реализовать приложение для хранения воспоминаний.</w:t>
      </w:r>
    </w:p>
    <w:p w14:paraId="011461DE" w14:textId="77777777" w:rsidR="00CC5060" w:rsidRDefault="00CC5060" w:rsidP="00CC5060">
      <w:pPr>
        <w:pStyle w:val="aff9"/>
      </w:pPr>
      <w:r>
        <w:t xml:space="preserve">За время работы были использованы следующие методы исследования: изучение предметной области, анализ и разработка архитектуры приложения, технологии разработки кроссплатформенных приложений. </w:t>
      </w:r>
    </w:p>
    <w:p w14:paraId="05FB3F18" w14:textId="77777777" w:rsidR="00CC5060" w:rsidRDefault="00CC5060" w:rsidP="00CC5060">
      <w:pPr>
        <w:pStyle w:val="aff9"/>
      </w:pPr>
      <w:r>
        <w:t>Результатом дипломной работы является кроссплатформенное приложение для записи воспоминаний, их просмотра, редактирования, удаления.</w:t>
      </w:r>
    </w:p>
    <w:p w14:paraId="43E1A8A3" w14:textId="12B02D1A" w:rsidR="00130B45" w:rsidRDefault="00CC5060" w:rsidP="00C74CBF">
      <w:pPr>
        <w:spacing w:before="0" w:line="240" w:lineRule="auto"/>
      </w:pPr>
      <w:r>
        <w:t>Разработанное приложение для воспоминаний находит свое практическое применение для людей, которые не хотят забыть важные события в своей жизни.</w:t>
      </w:r>
      <w:r w:rsidR="00130B45">
        <w:br w:type="page"/>
      </w:r>
    </w:p>
    <w:p w14:paraId="430F3CB3" w14:textId="7415EEB2" w:rsidR="00130B45" w:rsidRPr="00C01FB7" w:rsidRDefault="00E35E36" w:rsidP="00524B12">
      <w:pPr>
        <w:pStyle w:val="12"/>
        <w:spacing w:line="360" w:lineRule="exact"/>
        <w:rPr>
          <w:lang w:val="be-BY"/>
        </w:rPr>
      </w:pPr>
      <w:r>
        <w:lastRenderedPageBreak/>
        <w:t>АНАТАЦЫЯ</w:t>
      </w:r>
    </w:p>
    <w:p w14:paraId="65BF39EA" w14:textId="77777777" w:rsidR="00CC5060" w:rsidRPr="002D5BCB" w:rsidRDefault="00CC5060" w:rsidP="00CC5060">
      <w:pPr>
        <w:pStyle w:val="aff9"/>
      </w:pPr>
      <w:proofErr w:type="spellStart"/>
      <w:r w:rsidRPr="002D5BCB">
        <w:t>Дыпломная</w:t>
      </w:r>
      <w:proofErr w:type="spellEnd"/>
      <w:r w:rsidRPr="002D5BCB">
        <w:t xml:space="preserve"> </w:t>
      </w:r>
      <w:proofErr w:type="spellStart"/>
      <w:r w:rsidRPr="002D5BCB">
        <w:t>праца</w:t>
      </w:r>
      <w:proofErr w:type="spellEnd"/>
      <w:r w:rsidRPr="002D5BCB">
        <w:t xml:space="preserve"> </w:t>
      </w:r>
      <w:proofErr w:type="spellStart"/>
      <w:r w:rsidRPr="002D5BCB">
        <w:t>выканана</w:t>
      </w:r>
      <w:proofErr w:type="spellEnd"/>
      <w:r w:rsidRPr="002D5BCB">
        <w:t xml:space="preserve"> ў </w:t>
      </w:r>
      <w:proofErr w:type="spellStart"/>
      <w:r w:rsidRPr="002D5BCB">
        <w:t>аб'ёме</w:t>
      </w:r>
      <w:proofErr w:type="spellEnd"/>
      <w:r w:rsidRPr="002D5BCB">
        <w:t>:</w:t>
      </w:r>
      <w:r>
        <w:t xml:space="preserve"> 43</w:t>
      </w:r>
      <w:r w:rsidRPr="002D5BCB">
        <w:t xml:space="preserve"> </w:t>
      </w:r>
      <w:proofErr w:type="spellStart"/>
      <w:r w:rsidRPr="002D5BCB">
        <w:t>старонак</w:t>
      </w:r>
      <w:proofErr w:type="spellEnd"/>
      <w:r w:rsidRPr="002D5BCB">
        <w:t xml:space="preserve">, </w:t>
      </w:r>
      <w:r w:rsidRPr="00D51D84">
        <w:t>25</w:t>
      </w:r>
      <w:r w:rsidRPr="002D5BCB">
        <w:t xml:space="preserve"> </w:t>
      </w:r>
      <w:proofErr w:type="spellStart"/>
      <w:r w:rsidRPr="002D5BCB">
        <w:t>ілюстрацыі</w:t>
      </w:r>
      <w:proofErr w:type="spellEnd"/>
      <w:r w:rsidRPr="002D5BCB">
        <w:t xml:space="preserve">, </w:t>
      </w:r>
      <w:r w:rsidRPr="00D51D84">
        <w:t>5</w:t>
      </w:r>
      <w:r w:rsidRPr="002D5BCB">
        <w:t xml:space="preserve"> </w:t>
      </w:r>
      <w:proofErr w:type="spellStart"/>
      <w:r w:rsidRPr="002D5BCB">
        <w:t>крыніц</w:t>
      </w:r>
      <w:proofErr w:type="spellEnd"/>
      <w:r w:rsidRPr="002D5BCB">
        <w:t>.</w:t>
      </w:r>
    </w:p>
    <w:p w14:paraId="741DBCC4" w14:textId="77777777" w:rsidR="00CC5060" w:rsidRPr="002D5BCB" w:rsidRDefault="00CC5060" w:rsidP="00CC5060">
      <w:pPr>
        <w:pStyle w:val="aff9"/>
      </w:pPr>
      <w:proofErr w:type="spellStart"/>
      <w:r w:rsidRPr="002D5BCB">
        <w:t>Ключавыя</w:t>
      </w:r>
      <w:proofErr w:type="spellEnd"/>
      <w:r w:rsidRPr="002D5BCB">
        <w:t xml:space="preserve"> </w:t>
      </w:r>
      <w:proofErr w:type="spellStart"/>
      <w:r w:rsidRPr="002D5BCB">
        <w:t>словы</w:t>
      </w:r>
      <w:proofErr w:type="spellEnd"/>
      <w:r w:rsidRPr="002D5BCB">
        <w:t xml:space="preserve">: </w:t>
      </w:r>
      <w:r>
        <w:t>ДАДАТАК ДЗЁННИК</w:t>
      </w:r>
      <w:r w:rsidRPr="002D5BCB">
        <w:t xml:space="preserve">, </w:t>
      </w:r>
      <w:r>
        <w:t>УСПАМ</w:t>
      </w:r>
      <w:r>
        <w:rPr>
          <w:lang w:val="en-US"/>
        </w:rPr>
        <w:t>I</w:t>
      </w:r>
      <w:r>
        <w:t>НЫ</w:t>
      </w:r>
      <w:r w:rsidRPr="002D5BCB">
        <w:t xml:space="preserve">, </w:t>
      </w:r>
      <w:r>
        <w:t>СХОВ</w:t>
      </w:r>
      <w:r>
        <w:rPr>
          <w:lang w:val="en-US"/>
        </w:rPr>
        <w:t>I</w:t>
      </w:r>
      <w:r>
        <w:t>ШЧА</w:t>
      </w:r>
      <w:r w:rsidRPr="002D5BCB">
        <w:t xml:space="preserve"> </w:t>
      </w:r>
      <w:r>
        <w:t>УСПАМ</w:t>
      </w:r>
      <w:r>
        <w:rPr>
          <w:lang w:val="en-US"/>
        </w:rPr>
        <w:t>I</w:t>
      </w:r>
      <w:r>
        <w:t>НАУ</w:t>
      </w:r>
      <w:r w:rsidRPr="002D5BCB">
        <w:t xml:space="preserve">, </w:t>
      </w:r>
      <w:r>
        <w:t>КРОСПЛАТФОРМЕНАЯ</w:t>
      </w:r>
      <w:r w:rsidRPr="002D5BCB">
        <w:t xml:space="preserve"> </w:t>
      </w:r>
      <w:r>
        <w:t>РАСПРАЦОУКА</w:t>
      </w:r>
      <w:r w:rsidRPr="002D5BCB">
        <w:t xml:space="preserve">, FLUTTER. </w:t>
      </w:r>
    </w:p>
    <w:p w14:paraId="33DFA796" w14:textId="77777777" w:rsidR="00CC5060" w:rsidRPr="002D5BCB" w:rsidRDefault="00CC5060" w:rsidP="00CC5060">
      <w:pPr>
        <w:pStyle w:val="aff9"/>
      </w:pPr>
      <w:proofErr w:type="spellStart"/>
      <w:r w:rsidRPr="002D5BCB">
        <w:t>Аб'ект</w:t>
      </w:r>
      <w:proofErr w:type="spellEnd"/>
      <w:r w:rsidRPr="002D5BCB">
        <w:t xml:space="preserve"> </w:t>
      </w:r>
      <w:proofErr w:type="spellStart"/>
      <w:r w:rsidRPr="002D5BCB">
        <w:t>даследавання-распрацоўка</w:t>
      </w:r>
      <w:proofErr w:type="spellEnd"/>
      <w:r w:rsidRPr="002D5BCB">
        <w:t xml:space="preserve"> </w:t>
      </w:r>
      <w:proofErr w:type="spellStart"/>
      <w:r w:rsidRPr="002D5BCB">
        <w:t>кросплатформеннага</w:t>
      </w:r>
      <w:proofErr w:type="spellEnd"/>
      <w:r w:rsidRPr="002D5BCB">
        <w:t xml:space="preserve"> </w:t>
      </w:r>
      <w:proofErr w:type="spellStart"/>
      <w:r w:rsidRPr="002D5BCB">
        <w:t>прыкладання</w:t>
      </w:r>
      <w:proofErr w:type="spellEnd"/>
      <w:r w:rsidRPr="002D5BCB">
        <w:t xml:space="preserve"> з </w:t>
      </w:r>
      <w:proofErr w:type="spellStart"/>
      <w:r w:rsidRPr="002D5BCB">
        <w:t>выкарыстаннем</w:t>
      </w:r>
      <w:proofErr w:type="spellEnd"/>
      <w:r w:rsidRPr="002D5BCB">
        <w:t xml:space="preserve"> </w:t>
      </w:r>
      <w:proofErr w:type="spellStart"/>
      <w:r w:rsidRPr="002D5BCB">
        <w:t>Flutter</w:t>
      </w:r>
      <w:proofErr w:type="spellEnd"/>
      <w:r w:rsidRPr="002D5BCB">
        <w:t>.</w:t>
      </w:r>
    </w:p>
    <w:p w14:paraId="262CED0D" w14:textId="77777777" w:rsidR="00CC5060" w:rsidRPr="002D5BCB" w:rsidRDefault="00CC5060" w:rsidP="00CC5060">
      <w:pPr>
        <w:pStyle w:val="aff9"/>
      </w:pPr>
      <w:proofErr w:type="spellStart"/>
      <w:r w:rsidRPr="002D5BCB">
        <w:t>Мэта</w:t>
      </w:r>
      <w:proofErr w:type="spellEnd"/>
      <w:r w:rsidRPr="002D5BCB">
        <w:t xml:space="preserve"> </w:t>
      </w:r>
      <w:proofErr w:type="spellStart"/>
      <w:r w:rsidRPr="002D5BCB">
        <w:t>працы-спраектаваць</w:t>
      </w:r>
      <w:proofErr w:type="spellEnd"/>
      <w:r w:rsidRPr="002D5BCB">
        <w:t xml:space="preserve"> і </w:t>
      </w:r>
      <w:proofErr w:type="spellStart"/>
      <w:r w:rsidRPr="002D5BCB">
        <w:t>рэалізаваць</w:t>
      </w:r>
      <w:proofErr w:type="spellEnd"/>
      <w:r w:rsidRPr="002D5BCB">
        <w:t xml:space="preserve"> </w:t>
      </w:r>
      <w:proofErr w:type="spellStart"/>
      <w:r w:rsidRPr="002D5BCB">
        <w:t>прыкладанне</w:t>
      </w:r>
      <w:proofErr w:type="spellEnd"/>
      <w:r w:rsidRPr="002D5BCB">
        <w:t xml:space="preserve"> для </w:t>
      </w:r>
      <w:proofErr w:type="spellStart"/>
      <w:r w:rsidRPr="002D5BCB">
        <w:t>захоўвання</w:t>
      </w:r>
      <w:proofErr w:type="spellEnd"/>
      <w:r w:rsidRPr="002D5BCB">
        <w:t xml:space="preserve"> </w:t>
      </w:r>
      <w:proofErr w:type="spellStart"/>
      <w:r w:rsidRPr="002D5BCB">
        <w:t>ўспамінаў</w:t>
      </w:r>
      <w:proofErr w:type="spellEnd"/>
      <w:r w:rsidRPr="002D5BCB">
        <w:t>.</w:t>
      </w:r>
    </w:p>
    <w:p w14:paraId="248ED11C" w14:textId="77777777" w:rsidR="00CC5060" w:rsidRPr="002D5BCB" w:rsidRDefault="00CC5060" w:rsidP="00CC5060">
      <w:pPr>
        <w:pStyle w:val="aff9"/>
      </w:pPr>
      <w:r w:rsidRPr="002D5BCB">
        <w:t xml:space="preserve">За час </w:t>
      </w:r>
      <w:proofErr w:type="spellStart"/>
      <w:r w:rsidRPr="002D5BCB">
        <w:t>працы</w:t>
      </w:r>
      <w:proofErr w:type="spellEnd"/>
      <w:r w:rsidRPr="002D5BCB">
        <w:t xml:space="preserve"> </w:t>
      </w:r>
      <w:proofErr w:type="spellStart"/>
      <w:r w:rsidRPr="002D5BCB">
        <w:t>былі</w:t>
      </w:r>
      <w:proofErr w:type="spellEnd"/>
      <w:r w:rsidRPr="002D5BCB">
        <w:t xml:space="preserve"> </w:t>
      </w:r>
      <w:proofErr w:type="spellStart"/>
      <w:r w:rsidRPr="002D5BCB">
        <w:t>выкарыстаныя</w:t>
      </w:r>
      <w:proofErr w:type="spellEnd"/>
      <w:r w:rsidRPr="002D5BCB">
        <w:t xml:space="preserve"> </w:t>
      </w:r>
      <w:proofErr w:type="spellStart"/>
      <w:r w:rsidRPr="002D5BCB">
        <w:t>наступныя</w:t>
      </w:r>
      <w:proofErr w:type="spellEnd"/>
      <w:r w:rsidRPr="002D5BCB">
        <w:t xml:space="preserve"> </w:t>
      </w:r>
      <w:proofErr w:type="spellStart"/>
      <w:r w:rsidRPr="002D5BCB">
        <w:t>метады</w:t>
      </w:r>
      <w:proofErr w:type="spellEnd"/>
      <w:r w:rsidRPr="002D5BCB">
        <w:t xml:space="preserve"> </w:t>
      </w:r>
      <w:proofErr w:type="spellStart"/>
      <w:r w:rsidRPr="002D5BCB">
        <w:t>даследавання</w:t>
      </w:r>
      <w:proofErr w:type="spellEnd"/>
      <w:r w:rsidRPr="002D5BCB">
        <w:t xml:space="preserve">: </w:t>
      </w:r>
      <w:proofErr w:type="spellStart"/>
      <w:r w:rsidRPr="002D5BCB">
        <w:t>вывучэнне</w:t>
      </w:r>
      <w:proofErr w:type="spellEnd"/>
      <w:r w:rsidRPr="002D5BCB">
        <w:t xml:space="preserve"> </w:t>
      </w:r>
      <w:proofErr w:type="spellStart"/>
      <w:r w:rsidRPr="002D5BCB">
        <w:t>прадметнай</w:t>
      </w:r>
      <w:proofErr w:type="spellEnd"/>
      <w:r w:rsidRPr="002D5BCB">
        <w:t xml:space="preserve"> </w:t>
      </w:r>
      <w:proofErr w:type="spellStart"/>
      <w:r w:rsidRPr="002D5BCB">
        <w:t>вобласці</w:t>
      </w:r>
      <w:proofErr w:type="spellEnd"/>
      <w:r w:rsidRPr="002D5BCB">
        <w:t xml:space="preserve">, </w:t>
      </w:r>
      <w:proofErr w:type="spellStart"/>
      <w:r w:rsidRPr="002D5BCB">
        <w:t>аналіз</w:t>
      </w:r>
      <w:proofErr w:type="spellEnd"/>
      <w:r w:rsidRPr="002D5BCB">
        <w:t xml:space="preserve"> і </w:t>
      </w:r>
      <w:proofErr w:type="spellStart"/>
      <w:r w:rsidRPr="002D5BCB">
        <w:t>Распрацоўка</w:t>
      </w:r>
      <w:proofErr w:type="spellEnd"/>
      <w:r w:rsidRPr="002D5BCB">
        <w:t xml:space="preserve"> </w:t>
      </w:r>
      <w:proofErr w:type="spellStart"/>
      <w:r w:rsidRPr="002D5BCB">
        <w:t>архітэктуры</w:t>
      </w:r>
      <w:proofErr w:type="spellEnd"/>
      <w:r w:rsidRPr="002D5BCB">
        <w:t xml:space="preserve"> </w:t>
      </w:r>
      <w:proofErr w:type="spellStart"/>
      <w:r w:rsidRPr="002D5BCB">
        <w:t>прыкладання</w:t>
      </w:r>
      <w:proofErr w:type="spellEnd"/>
      <w:r w:rsidRPr="002D5BCB">
        <w:t xml:space="preserve">, </w:t>
      </w:r>
      <w:proofErr w:type="spellStart"/>
      <w:r w:rsidRPr="002D5BCB">
        <w:t>тэхналогіі</w:t>
      </w:r>
      <w:proofErr w:type="spellEnd"/>
      <w:r w:rsidRPr="002D5BCB">
        <w:t xml:space="preserve"> </w:t>
      </w:r>
      <w:proofErr w:type="spellStart"/>
      <w:r w:rsidRPr="002D5BCB">
        <w:t>распрацоўкі</w:t>
      </w:r>
      <w:proofErr w:type="spellEnd"/>
      <w:r w:rsidRPr="002D5BCB">
        <w:t xml:space="preserve"> </w:t>
      </w:r>
      <w:proofErr w:type="spellStart"/>
      <w:r w:rsidRPr="002D5BCB">
        <w:t>кросплатформавых</w:t>
      </w:r>
      <w:proofErr w:type="spellEnd"/>
      <w:r w:rsidRPr="002D5BCB">
        <w:t xml:space="preserve"> </w:t>
      </w:r>
      <w:proofErr w:type="spellStart"/>
      <w:r w:rsidRPr="002D5BCB">
        <w:t>прыкладанняў</w:t>
      </w:r>
      <w:proofErr w:type="spellEnd"/>
      <w:r w:rsidRPr="002D5BCB">
        <w:t xml:space="preserve">. </w:t>
      </w:r>
    </w:p>
    <w:p w14:paraId="15F8DA4B" w14:textId="77777777" w:rsidR="00CC5060" w:rsidRPr="002D5BCB" w:rsidRDefault="00CC5060" w:rsidP="00CC5060">
      <w:pPr>
        <w:pStyle w:val="aff9"/>
      </w:pPr>
      <w:proofErr w:type="spellStart"/>
      <w:r w:rsidRPr="002D5BCB">
        <w:t>Вынікам</w:t>
      </w:r>
      <w:proofErr w:type="spellEnd"/>
      <w:r w:rsidRPr="002D5BCB">
        <w:t xml:space="preserve"> </w:t>
      </w:r>
      <w:proofErr w:type="spellStart"/>
      <w:r w:rsidRPr="002D5BCB">
        <w:t>дыпломнай</w:t>
      </w:r>
      <w:proofErr w:type="spellEnd"/>
      <w:r w:rsidRPr="002D5BCB">
        <w:t xml:space="preserve"> </w:t>
      </w:r>
      <w:proofErr w:type="spellStart"/>
      <w:r w:rsidRPr="002D5BCB">
        <w:t>працы</w:t>
      </w:r>
      <w:proofErr w:type="spellEnd"/>
      <w:r w:rsidRPr="002D5BCB">
        <w:t xml:space="preserve"> </w:t>
      </w:r>
      <w:proofErr w:type="spellStart"/>
      <w:r w:rsidRPr="002D5BCB">
        <w:t>з'яўляецца</w:t>
      </w:r>
      <w:proofErr w:type="spellEnd"/>
      <w:r w:rsidRPr="002D5BCB">
        <w:t xml:space="preserve"> </w:t>
      </w:r>
      <w:proofErr w:type="spellStart"/>
      <w:r w:rsidRPr="002D5BCB">
        <w:t>кросплатформавае</w:t>
      </w:r>
      <w:proofErr w:type="spellEnd"/>
      <w:r w:rsidRPr="002D5BCB">
        <w:t xml:space="preserve"> </w:t>
      </w:r>
      <w:proofErr w:type="spellStart"/>
      <w:r w:rsidRPr="002D5BCB">
        <w:t>прыкладанне</w:t>
      </w:r>
      <w:proofErr w:type="spellEnd"/>
      <w:r w:rsidRPr="002D5BCB">
        <w:t xml:space="preserve"> для </w:t>
      </w:r>
      <w:proofErr w:type="spellStart"/>
      <w:r w:rsidRPr="002D5BCB">
        <w:t>запісу</w:t>
      </w:r>
      <w:proofErr w:type="spellEnd"/>
      <w:r w:rsidRPr="002D5BCB">
        <w:t xml:space="preserve"> </w:t>
      </w:r>
      <w:proofErr w:type="spellStart"/>
      <w:r w:rsidRPr="002D5BCB">
        <w:t>ўспамінаў</w:t>
      </w:r>
      <w:proofErr w:type="spellEnd"/>
      <w:r w:rsidRPr="002D5BCB">
        <w:t xml:space="preserve">, </w:t>
      </w:r>
      <w:proofErr w:type="spellStart"/>
      <w:r w:rsidRPr="002D5BCB">
        <w:t>іх</w:t>
      </w:r>
      <w:proofErr w:type="spellEnd"/>
      <w:r w:rsidRPr="002D5BCB">
        <w:t xml:space="preserve"> </w:t>
      </w:r>
      <w:proofErr w:type="spellStart"/>
      <w:r w:rsidRPr="002D5BCB">
        <w:t>прагляду</w:t>
      </w:r>
      <w:proofErr w:type="spellEnd"/>
      <w:r w:rsidRPr="002D5BCB">
        <w:t xml:space="preserve">, </w:t>
      </w:r>
      <w:proofErr w:type="spellStart"/>
      <w:r w:rsidRPr="002D5BCB">
        <w:t>рэдагавання</w:t>
      </w:r>
      <w:proofErr w:type="spellEnd"/>
      <w:r w:rsidRPr="002D5BCB">
        <w:t xml:space="preserve">, </w:t>
      </w:r>
      <w:proofErr w:type="spellStart"/>
      <w:r w:rsidRPr="002D5BCB">
        <w:t>выдалення</w:t>
      </w:r>
      <w:proofErr w:type="spellEnd"/>
      <w:r w:rsidRPr="002D5BCB">
        <w:t>.</w:t>
      </w:r>
    </w:p>
    <w:p w14:paraId="06DB2ECA" w14:textId="77777777" w:rsidR="00CC5060" w:rsidRDefault="00CC5060" w:rsidP="00CC5060">
      <w:pPr>
        <w:pStyle w:val="aff9"/>
      </w:pPr>
      <w:proofErr w:type="spellStart"/>
      <w:r w:rsidRPr="002D5BCB">
        <w:t>Распрацаванае</w:t>
      </w:r>
      <w:proofErr w:type="spellEnd"/>
      <w:r w:rsidRPr="002D5BCB">
        <w:t xml:space="preserve"> </w:t>
      </w:r>
      <w:proofErr w:type="spellStart"/>
      <w:r w:rsidRPr="002D5BCB">
        <w:t>прыкладанне</w:t>
      </w:r>
      <w:proofErr w:type="spellEnd"/>
      <w:r w:rsidRPr="002D5BCB">
        <w:t xml:space="preserve"> для </w:t>
      </w:r>
      <w:proofErr w:type="spellStart"/>
      <w:r w:rsidRPr="002D5BCB">
        <w:t>ўспамінаў</w:t>
      </w:r>
      <w:proofErr w:type="spellEnd"/>
      <w:r w:rsidRPr="002D5BCB">
        <w:t xml:space="preserve"> </w:t>
      </w:r>
      <w:proofErr w:type="spellStart"/>
      <w:r w:rsidRPr="002D5BCB">
        <w:t>знаходзіць</w:t>
      </w:r>
      <w:proofErr w:type="spellEnd"/>
      <w:r w:rsidRPr="002D5BCB">
        <w:t xml:space="preserve"> </w:t>
      </w:r>
      <w:proofErr w:type="spellStart"/>
      <w:r w:rsidRPr="002D5BCB">
        <w:t>сваё</w:t>
      </w:r>
      <w:proofErr w:type="spellEnd"/>
      <w:r w:rsidRPr="002D5BCB">
        <w:t xml:space="preserve"> </w:t>
      </w:r>
      <w:proofErr w:type="spellStart"/>
      <w:r w:rsidRPr="002D5BCB">
        <w:t>практычнае</w:t>
      </w:r>
      <w:proofErr w:type="spellEnd"/>
      <w:r w:rsidRPr="002D5BCB">
        <w:t xml:space="preserve"> </w:t>
      </w:r>
      <w:proofErr w:type="spellStart"/>
      <w:r w:rsidRPr="002D5BCB">
        <w:t>прымяненне</w:t>
      </w:r>
      <w:proofErr w:type="spellEnd"/>
      <w:r w:rsidRPr="002D5BCB">
        <w:t xml:space="preserve"> для </w:t>
      </w:r>
      <w:proofErr w:type="spellStart"/>
      <w:r w:rsidRPr="002D5BCB">
        <w:t>людзей</w:t>
      </w:r>
      <w:proofErr w:type="spellEnd"/>
      <w:r w:rsidRPr="002D5BCB">
        <w:t xml:space="preserve">, </w:t>
      </w:r>
      <w:proofErr w:type="spellStart"/>
      <w:r w:rsidRPr="002D5BCB">
        <w:t>якія</w:t>
      </w:r>
      <w:proofErr w:type="spellEnd"/>
      <w:r w:rsidRPr="002D5BCB">
        <w:t xml:space="preserve"> не </w:t>
      </w:r>
      <w:proofErr w:type="spellStart"/>
      <w:r w:rsidRPr="002D5BCB">
        <w:t>хочуць</w:t>
      </w:r>
      <w:proofErr w:type="spellEnd"/>
      <w:r w:rsidRPr="002D5BCB">
        <w:t xml:space="preserve"> </w:t>
      </w:r>
      <w:proofErr w:type="spellStart"/>
      <w:r w:rsidRPr="002D5BCB">
        <w:t>забыцца</w:t>
      </w:r>
      <w:proofErr w:type="spellEnd"/>
      <w:r w:rsidRPr="002D5BCB">
        <w:t xml:space="preserve"> </w:t>
      </w:r>
      <w:proofErr w:type="spellStart"/>
      <w:r w:rsidRPr="002D5BCB">
        <w:t>важныя</w:t>
      </w:r>
      <w:proofErr w:type="spellEnd"/>
      <w:r w:rsidRPr="002D5BCB">
        <w:t xml:space="preserve"> </w:t>
      </w:r>
      <w:proofErr w:type="spellStart"/>
      <w:r w:rsidRPr="002D5BCB">
        <w:t>падзеі</w:t>
      </w:r>
      <w:proofErr w:type="spellEnd"/>
      <w:r w:rsidRPr="002D5BCB">
        <w:t xml:space="preserve"> ў </w:t>
      </w:r>
      <w:proofErr w:type="spellStart"/>
      <w:r w:rsidRPr="002D5BCB">
        <w:t>сваім</w:t>
      </w:r>
      <w:proofErr w:type="spellEnd"/>
      <w:r w:rsidRPr="002D5BCB">
        <w:t xml:space="preserve"> </w:t>
      </w:r>
      <w:proofErr w:type="spellStart"/>
      <w:r w:rsidRPr="002D5BCB">
        <w:t>жыцці</w:t>
      </w:r>
      <w:proofErr w:type="spellEnd"/>
      <w:r w:rsidRPr="002D5BCB">
        <w:t>.</w:t>
      </w:r>
    </w:p>
    <w:p w14:paraId="7EBE5EF8" w14:textId="77777777" w:rsidR="00130B45" w:rsidRDefault="00130B45" w:rsidP="00130B45">
      <w:pPr>
        <w:spacing w:before="0" w:line="240" w:lineRule="auto"/>
        <w:ind w:firstLine="0"/>
        <w:jc w:val="left"/>
      </w:pPr>
      <w:r>
        <w:br w:type="page"/>
      </w:r>
    </w:p>
    <w:p w14:paraId="684E39F7" w14:textId="6CF871DA" w:rsidR="00130B45" w:rsidRPr="00E35E36" w:rsidRDefault="00E35E36" w:rsidP="00524B12">
      <w:pPr>
        <w:pStyle w:val="12"/>
        <w:spacing w:line="360" w:lineRule="exact"/>
        <w:rPr>
          <w:lang w:val="en-US"/>
        </w:rPr>
      </w:pPr>
      <w:r w:rsidRPr="00E35E36">
        <w:rPr>
          <w:lang w:val="en-US"/>
        </w:rPr>
        <w:lastRenderedPageBreak/>
        <w:t>ANNOTATION</w:t>
      </w:r>
    </w:p>
    <w:p w14:paraId="329D1DC8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 xml:space="preserve">The thesis is completed in volume: </w:t>
      </w:r>
      <w:r w:rsidRPr="007A36CE">
        <w:rPr>
          <w:lang w:val="en-US"/>
        </w:rPr>
        <w:t>43</w:t>
      </w:r>
      <w:r w:rsidRPr="006B72D2">
        <w:rPr>
          <w:lang w:val="en-US"/>
        </w:rPr>
        <w:t xml:space="preserve"> pages, </w:t>
      </w:r>
      <w:r>
        <w:rPr>
          <w:lang w:val="en-US"/>
        </w:rPr>
        <w:t>25</w:t>
      </w:r>
      <w:r w:rsidRPr="006B72D2">
        <w:rPr>
          <w:lang w:val="en-US"/>
        </w:rPr>
        <w:t xml:space="preserve"> illustrations, </w:t>
      </w:r>
      <w:r>
        <w:rPr>
          <w:lang w:val="en-US"/>
        </w:rPr>
        <w:t>5</w:t>
      </w:r>
      <w:r w:rsidRPr="006B72D2">
        <w:rPr>
          <w:lang w:val="en-US"/>
        </w:rPr>
        <w:t xml:space="preserve"> sources.</w:t>
      </w:r>
    </w:p>
    <w:p w14:paraId="508C470A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 xml:space="preserve">Keywords: DIARY APPLICATION, MEMORIES, MEMORY STORAGE, CROSS-PLATFORM DEVELOPMENT, FLUTTER. </w:t>
      </w:r>
    </w:p>
    <w:p w14:paraId="308E2C1E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>The object of the research is the development of a cross–platform application using Flutter.</w:t>
      </w:r>
    </w:p>
    <w:p w14:paraId="593F3A70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>The purpose of the work is to design and implement an application for storing memories.</w:t>
      </w:r>
    </w:p>
    <w:p w14:paraId="69B1B5B9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 xml:space="preserve">During the work, the following research methods were used: domain study, application architecture analysis and development, cross-platform application development technologies. </w:t>
      </w:r>
    </w:p>
    <w:p w14:paraId="61956EA5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>The result of the thesis is a cross-platform application for recording memories, viewing, editing, and deleting them.</w:t>
      </w:r>
    </w:p>
    <w:p w14:paraId="3CC2941F" w14:textId="77777777" w:rsidR="00CC5060" w:rsidRPr="006B72D2" w:rsidRDefault="00CC5060" w:rsidP="00CC5060">
      <w:pPr>
        <w:pStyle w:val="aff9"/>
        <w:rPr>
          <w:lang w:val="en-US"/>
        </w:rPr>
      </w:pPr>
      <w:r w:rsidRPr="006B72D2">
        <w:rPr>
          <w:lang w:val="en-US"/>
        </w:rPr>
        <w:t>The developed application for memories finds its practical application for people who do not want to forget important events in their lives.</w:t>
      </w:r>
    </w:p>
    <w:p w14:paraId="353DEFDD" w14:textId="443F62C8" w:rsidR="00430DE6" w:rsidRPr="00CC5060" w:rsidRDefault="00430DE6" w:rsidP="003F39D9">
      <w:pPr>
        <w:pStyle w:val="a1"/>
        <w:numPr>
          <w:ilvl w:val="0"/>
          <w:numId w:val="0"/>
        </w:numPr>
        <w:spacing w:before="0" w:line="360" w:lineRule="exact"/>
        <w:ind w:left="360"/>
        <w:rPr>
          <w:lang w:val="en-US"/>
        </w:rPr>
      </w:pPr>
    </w:p>
    <w:sectPr w:rsidR="00430DE6" w:rsidRPr="00CC5060" w:rsidSect="00DD76DC">
      <w:foot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9D6C" w14:textId="77777777" w:rsidR="00CD699A" w:rsidRDefault="00CD699A" w:rsidP="00FC51D1">
      <w:pPr>
        <w:spacing w:before="0" w:line="240" w:lineRule="auto"/>
      </w:pPr>
      <w:r>
        <w:separator/>
      </w:r>
    </w:p>
  </w:endnote>
  <w:endnote w:type="continuationSeparator" w:id="0">
    <w:p w14:paraId="1FEEC05D" w14:textId="77777777" w:rsidR="00CD699A" w:rsidRDefault="00CD699A" w:rsidP="00FC51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781D" w14:textId="03DC302F" w:rsidR="0036311E" w:rsidRPr="00FC51D1" w:rsidRDefault="0036311E">
    <w:pPr>
      <w:pStyle w:val="af9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F3DC" w14:textId="77777777" w:rsidR="00CD699A" w:rsidRDefault="00CD699A" w:rsidP="00FC51D1">
      <w:pPr>
        <w:spacing w:before="0" w:line="240" w:lineRule="auto"/>
      </w:pPr>
      <w:r>
        <w:separator/>
      </w:r>
    </w:p>
  </w:footnote>
  <w:footnote w:type="continuationSeparator" w:id="0">
    <w:p w14:paraId="214EB81C" w14:textId="77777777" w:rsidR="00CD699A" w:rsidRDefault="00CD699A" w:rsidP="00FC51D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974"/>
    <w:multiLevelType w:val="hybridMultilevel"/>
    <w:tmpl w:val="5E66F35C"/>
    <w:lvl w:ilvl="0" w:tplc="B4BC3CF4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74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745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3B0D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CB1525"/>
    <w:multiLevelType w:val="multilevel"/>
    <w:tmpl w:val="45123036"/>
    <w:lvl w:ilvl="0">
      <w:start w:val="1"/>
      <w:numFmt w:val="decimal"/>
      <w:pStyle w:val="1"/>
      <w:suff w:val="nothing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99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177F3C"/>
    <w:multiLevelType w:val="multilevel"/>
    <w:tmpl w:val="E716DCD0"/>
    <w:lvl w:ilvl="0">
      <w:start w:val="1"/>
      <w:numFmt w:val="decimal"/>
      <w:lvlText w:val="Глава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A87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F026D4"/>
    <w:multiLevelType w:val="hybridMultilevel"/>
    <w:tmpl w:val="12106D0C"/>
    <w:lvl w:ilvl="0" w:tplc="CCEAB4A6">
      <w:start w:val="1"/>
      <w:numFmt w:val="russianUpper"/>
      <w:pStyle w:val="a0"/>
      <w:lvlText w:val="ПРИЛОЖЕНИЕ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3B36"/>
    <w:multiLevelType w:val="multilevel"/>
    <w:tmpl w:val="F3CED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B3C3B"/>
    <w:multiLevelType w:val="multilevel"/>
    <w:tmpl w:val="7A5A5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23174F"/>
    <w:multiLevelType w:val="multilevel"/>
    <w:tmpl w:val="211EFB18"/>
    <w:lvl w:ilvl="0">
      <w:start w:val="1"/>
      <w:numFmt w:val="decimal"/>
      <w:lvlText w:val="Глава 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8D59D8"/>
    <w:multiLevelType w:val="multilevel"/>
    <w:tmpl w:val="55DE7C6A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Таблица 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3D06DD"/>
    <w:multiLevelType w:val="multilevel"/>
    <w:tmpl w:val="CFA6A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45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35E9E"/>
    <w:multiLevelType w:val="hybridMultilevel"/>
    <w:tmpl w:val="93523A6E"/>
    <w:lvl w:ilvl="0" w:tplc="F6E091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B61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23143"/>
    <w:multiLevelType w:val="multilevel"/>
    <w:tmpl w:val="065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A77B7"/>
    <w:multiLevelType w:val="multilevel"/>
    <w:tmpl w:val="A8F67F3A"/>
    <w:lvl w:ilvl="0">
      <w:start w:val="1"/>
      <w:numFmt w:val="decimal"/>
      <w:suff w:val="nothing"/>
      <w:lvlText w:val="Глава %1."/>
      <w:lvlJc w:val="left"/>
      <w:pPr>
        <w:ind w:left="360" w:hanging="360"/>
      </w:pPr>
      <w:rPr>
        <w:rFonts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Рисунок 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Таблица 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BB42B0"/>
    <w:multiLevelType w:val="multilevel"/>
    <w:tmpl w:val="C2C2364A"/>
    <w:lvl w:ilvl="0">
      <w:start w:val="1"/>
      <w:numFmt w:val="decimal"/>
      <w:lvlText w:val="Глава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D31EEC"/>
    <w:multiLevelType w:val="hybridMultilevel"/>
    <w:tmpl w:val="FD60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106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03752B"/>
    <w:multiLevelType w:val="hybridMultilevel"/>
    <w:tmpl w:val="7FE8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0CB"/>
    <w:multiLevelType w:val="hybridMultilevel"/>
    <w:tmpl w:val="4E384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62F20"/>
    <w:multiLevelType w:val="multilevel"/>
    <w:tmpl w:val="A2562A1E"/>
    <w:lvl w:ilvl="0">
      <w:start w:val="1"/>
      <w:numFmt w:val="decimal"/>
      <w:lvlText w:val="Глава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2BA6B96"/>
    <w:multiLevelType w:val="multilevel"/>
    <w:tmpl w:val="9244E5C2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B55C90"/>
    <w:multiLevelType w:val="hybridMultilevel"/>
    <w:tmpl w:val="EC80AC48"/>
    <w:lvl w:ilvl="0" w:tplc="C930CA14">
      <w:start w:val="1"/>
      <w:numFmt w:val="decimal"/>
      <w:pStyle w:val="a1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24708F4"/>
    <w:multiLevelType w:val="hybridMultilevel"/>
    <w:tmpl w:val="423C4308"/>
    <w:lvl w:ilvl="0" w:tplc="9B98C6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B9186F"/>
    <w:multiLevelType w:val="multilevel"/>
    <w:tmpl w:val="380EC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Рисунок 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3D43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A2A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E2F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7F6770"/>
    <w:multiLevelType w:val="multilevel"/>
    <w:tmpl w:val="55DE7C6A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Таблица 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8A6AA4"/>
    <w:multiLevelType w:val="hybridMultilevel"/>
    <w:tmpl w:val="A91C25F6"/>
    <w:lvl w:ilvl="0" w:tplc="D25A5BB0">
      <w:start w:val="1"/>
      <w:numFmt w:val="russianUpper"/>
      <w:pStyle w:val="a2"/>
      <w:lvlText w:val="ПРИЛОЖЕНИЕ 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EC18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2211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DE5E3A"/>
    <w:multiLevelType w:val="hybridMultilevel"/>
    <w:tmpl w:val="97028B16"/>
    <w:lvl w:ilvl="0" w:tplc="444C9388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5A5DBA"/>
    <w:multiLevelType w:val="multilevel"/>
    <w:tmpl w:val="7A5A5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4718C0"/>
    <w:multiLevelType w:val="multilevel"/>
    <w:tmpl w:val="328EB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4"/>
  </w:num>
  <w:num w:numId="3">
    <w:abstractNumId w:val="6"/>
  </w:num>
  <w:num w:numId="4">
    <w:abstractNumId w:val="26"/>
  </w:num>
  <w:num w:numId="5">
    <w:abstractNumId w:val="3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3"/>
  </w:num>
  <w:num w:numId="9">
    <w:abstractNumId w:val="20"/>
  </w:num>
  <w:num w:numId="10">
    <w:abstractNumId w:val="1"/>
  </w:num>
  <w:num w:numId="11">
    <w:abstractNumId w:val="8"/>
  </w:num>
  <w:num w:numId="12">
    <w:abstractNumId w:val="12"/>
  </w:num>
  <w:num w:numId="13">
    <w:abstractNumId w:val="37"/>
  </w:num>
  <w:num w:numId="14">
    <w:abstractNumId w:val="25"/>
  </w:num>
  <w:num w:numId="15">
    <w:abstractNumId w:val="25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0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32"/>
  </w:num>
  <w:num w:numId="21">
    <w:abstractNumId w:val="10"/>
  </w:num>
  <w:num w:numId="22">
    <w:abstractNumId w:val="7"/>
  </w:num>
  <w:num w:numId="23">
    <w:abstractNumId w:val="17"/>
  </w:num>
  <w:num w:numId="24">
    <w:abstractNumId w:val="24"/>
  </w:num>
  <w:num w:numId="25">
    <w:abstractNumId w:val="11"/>
  </w:num>
  <w:num w:numId="26">
    <w:abstractNumId w:val="31"/>
  </w:num>
  <w:num w:numId="27">
    <w:abstractNumId w:val="28"/>
  </w:num>
  <w:num w:numId="28">
    <w:abstractNumId w:val="30"/>
  </w:num>
  <w:num w:numId="29">
    <w:abstractNumId w:val="23"/>
  </w:num>
  <w:num w:numId="30">
    <w:abstractNumId w:val="18"/>
  </w:num>
  <w:num w:numId="31">
    <w:abstractNumId w:val="18"/>
  </w:num>
  <w:num w:numId="32">
    <w:abstractNumId w:val="15"/>
  </w:num>
  <w:num w:numId="33">
    <w:abstractNumId w:val="36"/>
  </w:num>
  <w:num w:numId="34">
    <w:abstractNumId w:val="9"/>
  </w:num>
  <w:num w:numId="35">
    <w:abstractNumId w:val="2"/>
  </w:num>
  <w:num w:numId="36">
    <w:abstractNumId w:val="27"/>
  </w:num>
  <w:num w:numId="37">
    <w:abstractNumId w:val="5"/>
  </w:num>
  <w:num w:numId="38">
    <w:abstractNumId w:val="29"/>
  </w:num>
  <w:num w:numId="39">
    <w:abstractNumId w:val="3"/>
  </w:num>
  <w:num w:numId="40">
    <w:abstractNumId w:val="4"/>
  </w:num>
  <w:num w:numId="41">
    <w:abstractNumId w:val="19"/>
  </w:num>
  <w:num w:numId="42">
    <w:abstractNumId w:val="16"/>
  </w:num>
  <w:num w:numId="43">
    <w:abstractNumId w:val="2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24"/>
    <w:rsid w:val="00001573"/>
    <w:rsid w:val="00011C5C"/>
    <w:rsid w:val="0002202E"/>
    <w:rsid w:val="00026F90"/>
    <w:rsid w:val="00037F69"/>
    <w:rsid w:val="000559A2"/>
    <w:rsid w:val="0006494E"/>
    <w:rsid w:val="00070C80"/>
    <w:rsid w:val="00086E39"/>
    <w:rsid w:val="00093976"/>
    <w:rsid w:val="000A1028"/>
    <w:rsid w:val="000A5425"/>
    <w:rsid w:val="000A7DDB"/>
    <w:rsid w:val="000B1676"/>
    <w:rsid w:val="000B19DC"/>
    <w:rsid w:val="000B63DC"/>
    <w:rsid w:val="000C712E"/>
    <w:rsid w:val="000F5A63"/>
    <w:rsid w:val="00100486"/>
    <w:rsid w:val="001048A6"/>
    <w:rsid w:val="00104F2F"/>
    <w:rsid w:val="00116386"/>
    <w:rsid w:val="0012069B"/>
    <w:rsid w:val="00127F7C"/>
    <w:rsid w:val="00130B45"/>
    <w:rsid w:val="00132278"/>
    <w:rsid w:val="001408AA"/>
    <w:rsid w:val="001529EA"/>
    <w:rsid w:val="00164DF3"/>
    <w:rsid w:val="001655FF"/>
    <w:rsid w:val="0017333E"/>
    <w:rsid w:val="001804D8"/>
    <w:rsid w:val="00185ADE"/>
    <w:rsid w:val="00194F66"/>
    <w:rsid w:val="00197F3C"/>
    <w:rsid w:val="001A3E9D"/>
    <w:rsid w:val="001D3564"/>
    <w:rsid w:val="001E7DED"/>
    <w:rsid w:val="001F78FF"/>
    <w:rsid w:val="001F7BB9"/>
    <w:rsid w:val="0020641F"/>
    <w:rsid w:val="002177CD"/>
    <w:rsid w:val="00217C30"/>
    <w:rsid w:val="00224D6E"/>
    <w:rsid w:val="00226F81"/>
    <w:rsid w:val="0023665C"/>
    <w:rsid w:val="00241405"/>
    <w:rsid w:val="0024177A"/>
    <w:rsid w:val="00246F79"/>
    <w:rsid w:val="00257965"/>
    <w:rsid w:val="0027576D"/>
    <w:rsid w:val="002821B7"/>
    <w:rsid w:val="002822B0"/>
    <w:rsid w:val="0028263B"/>
    <w:rsid w:val="00287F6D"/>
    <w:rsid w:val="0029147E"/>
    <w:rsid w:val="00291490"/>
    <w:rsid w:val="002A1E69"/>
    <w:rsid w:val="002B2EAE"/>
    <w:rsid w:val="002C1B4C"/>
    <w:rsid w:val="002C24FB"/>
    <w:rsid w:val="002D1C50"/>
    <w:rsid w:val="002D1E84"/>
    <w:rsid w:val="002D650E"/>
    <w:rsid w:val="002E07E4"/>
    <w:rsid w:val="002F124C"/>
    <w:rsid w:val="002F1776"/>
    <w:rsid w:val="002F1B25"/>
    <w:rsid w:val="002F3854"/>
    <w:rsid w:val="0030179C"/>
    <w:rsid w:val="0030282F"/>
    <w:rsid w:val="00313431"/>
    <w:rsid w:val="00314484"/>
    <w:rsid w:val="00314D55"/>
    <w:rsid w:val="00323A98"/>
    <w:rsid w:val="00341A0B"/>
    <w:rsid w:val="003446BE"/>
    <w:rsid w:val="003450DA"/>
    <w:rsid w:val="00354135"/>
    <w:rsid w:val="00354B54"/>
    <w:rsid w:val="003613C6"/>
    <w:rsid w:val="0036311E"/>
    <w:rsid w:val="0036599D"/>
    <w:rsid w:val="00377C9B"/>
    <w:rsid w:val="00387AAC"/>
    <w:rsid w:val="00395F67"/>
    <w:rsid w:val="003A5661"/>
    <w:rsid w:val="003C2E73"/>
    <w:rsid w:val="003C4BEF"/>
    <w:rsid w:val="003D3C9D"/>
    <w:rsid w:val="003E078F"/>
    <w:rsid w:val="003F39D9"/>
    <w:rsid w:val="003F7398"/>
    <w:rsid w:val="003F759B"/>
    <w:rsid w:val="004150E2"/>
    <w:rsid w:val="00430DE6"/>
    <w:rsid w:val="00434A75"/>
    <w:rsid w:val="00436DA3"/>
    <w:rsid w:val="00444A88"/>
    <w:rsid w:val="0046483F"/>
    <w:rsid w:val="00464A97"/>
    <w:rsid w:val="004674E5"/>
    <w:rsid w:val="00476D26"/>
    <w:rsid w:val="00481B9A"/>
    <w:rsid w:val="004829B3"/>
    <w:rsid w:val="004A01B5"/>
    <w:rsid w:val="004A40C9"/>
    <w:rsid w:val="004A56FF"/>
    <w:rsid w:val="004C1003"/>
    <w:rsid w:val="004C2B06"/>
    <w:rsid w:val="004E46FC"/>
    <w:rsid w:val="004E783F"/>
    <w:rsid w:val="004F0DE5"/>
    <w:rsid w:val="004F68FA"/>
    <w:rsid w:val="005008B9"/>
    <w:rsid w:val="005076D6"/>
    <w:rsid w:val="005116E3"/>
    <w:rsid w:val="00520B8F"/>
    <w:rsid w:val="00524B12"/>
    <w:rsid w:val="005258A7"/>
    <w:rsid w:val="00532761"/>
    <w:rsid w:val="0053597E"/>
    <w:rsid w:val="00540AE1"/>
    <w:rsid w:val="00580D82"/>
    <w:rsid w:val="00595EB1"/>
    <w:rsid w:val="005A1588"/>
    <w:rsid w:val="005A6430"/>
    <w:rsid w:val="005B144D"/>
    <w:rsid w:val="005B7C30"/>
    <w:rsid w:val="005C0A06"/>
    <w:rsid w:val="005C6EBD"/>
    <w:rsid w:val="005D1144"/>
    <w:rsid w:val="005E07C3"/>
    <w:rsid w:val="005F45AE"/>
    <w:rsid w:val="005F5811"/>
    <w:rsid w:val="005F5F28"/>
    <w:rsid w:val="00611409"/>
    <w:rsid w:val="00612047"/>
    <w:rsid w:val="006231DF"/>
    <w:rsid w:val="00623BEF"/>
    <w:rsid w:val="00626251"/>
    <w:rsid w:val="00627FCE"/>
    <w:rsid w:val="00683F54"/>
    <w:rsid w:val="0068516F"/>
    <w:rsid w:val="006920A5"/>
    <w:rsid w:val="006B54DE"/>
    <w:rsid w:val="006D195E"/>
    <w:rsid w:val="006D22E6"/>
    <w:rsid w:val="006D2A18"/>
    <w:rsid w:val="006D543E"/>
    <w:rsid w:val="006E6A15"/>
    <w:rsid w:val="006E7C27"/>
    <w:rsid w:val="006E7C79"/>
    <w:rsid w:val="006F6AA9"/>
    <w:rsid w:val="00707C22"/>
    <w:rsid w:val="00741019"/>
    <w:rsid w:val="007464DA"/>
    <w:rsid w:val="00747C60"/>
    <w:rsid w:val="007611B9"/>
    <w:rsid w:val="00771478"/>
    <w:rsid w:val="007838B7"/>
    <w:rsid w:val="00786829"/>
    <w:rsid w:val="0079232E"/>
    <w:rsid w:val="00792B30"/>
    <w:rsid w:val="00795C04"/>
    <w:rsid w:val="00796C81"/>
    <w:rsid w:val="007A0B38"/>
    <w:rsid w:val="007A1323"/>
    <w:rsid w:val="007A7113"/>
    <w:rsid w:val="007B1F95"/>
    <w:rsid w:val="007B2989"/>
    <w:rsid w:val="007B7B2D"/>
    <w:rsid w:val="007D26FB"/>
    <w:rsid w:val="007D59C2"/>
    <w:rsid w:val="007D7D10"/>
    <w:rsid w:val="007E60C0"/>
    <w:rsid w:val="007F0737"/>
    <w:rsid w:val="007F4A95"/>
    <w:rsid w:val="007F513A"/>
    <w:rsid w:val="008034BC"/>
    <w:rsid w:val="00806C4B"/>
    <w:rsid w:val="00817933"/>
    <w:rsid w:val="0081796A"/>
    <w:rsid w:val="00833201"/>
    <w:rsid w:val="008369BC"/>
    <w:rsid w:val="0084551F"/>
    <w:rsid w:val="00846520"/>
    <w:rsid w:val="00853A8A"/>
    <w:rsid w:val="00856A4B"/>
    <w:rsid w:val="00857344"/>
    <w:rsid w:val="00865DC8"/>
    <w:rsid w:val="00870479"/>
    <w:rsid w:val="00872893"/>
    <w:rsid w:val="008B038B"/>
    <w:rsid w:val="008B17FB"/>
    <w:rsid w:val="008D50F5"/>
    <w:rsid w:val="008D55D1"/>
    <w:rsid w:val="008D6953"/>
    <w:rsid w:val="008F2371"/>
    <w:rsid w:val="009045FE"/>
    <w:rsid w:val="00914E6A"/>
    <w:rsid w:val="00925CBD"/>
    <w:rsid w:val="0092741F"/>
    <w:rsid w:val="00943936"/>
    <w:rsid w:val="009447EE"/>
    <w:rsid w:val="00952CCC"/>
    <w:rsid w:val="009606C6"/>
    <w:rsid w:val="0098224B"/>
    <w:rsid w:val="009913F5"/>
    <w:rsid w:val="0099323F"/>
    <w:rsid w:val="00996B41"/>
    <w:rsid w:val="009A432C"/>
    <w:rsid w:val="009B5124"/>
    <w:rsid w:val="009C0A17"/>
    <w:rsid w:val="009C18BD"/>
    <w:rsid w:val="009C420D"/>
    <w:rsid w:val="009D3C61"/>
    <w:rsid w:val="009E020E"/>
    <w:rsid w:val="009E0C41"/>
    <w:rsid w:val="009E179A"/>
    <w:rsid w:val="009E26E5"/>
    <w:rsid w:val="009E5DBB"/>
    <w:rsid w:val="00A06C80"/>
    <w:rsid w:val="00A1168B"/>
    <w:rsid w:val="00A30F1E"/>
    <w:rsid w:val="00A32603"/>
    <w:rsid w:val="00A37EE6"/>
    <w:rsid w:val="00A40372"/>
    <w:rsid w:val="00A41830"/>
    <w:rsid w:val="00A4357D"/>
    <w:rsid w:val="00A53032"/>
    <w:rsid w:val="00A7298C"/>
    <w:rsid w:val="00A80632"/>
    <w:rsid w:val="00A80C89"/>
    <w:rsid w:val="00A867E9"/>
    <w:rsid w:val="00A97A26"/>
    <w:rsid w:val="00AA793B"/>
    <w:rsid w:val="00AB13F7"/>
    <w:rsid w:val="00AB1565"/>
    <w:rsid w:val="00AC153F"/>
    <w:rsid w:val="00AC5C0F"/>
    <w:rsid w:val="00AD0D92"/>
    <w:rsid w:val="00AE2C3E"/>
    <w:rsid w:val="00AE4DA6"/>
    <w:rsid w:val="00AF18B1"/>
    <w:rsid w:val="00B0097D"/>
    <w:rsid w:val="00B021EB"/>
    <w:rsid w:val="00B11319"/>
    <w:rsid w:val="00B11558"/>
    <w:rsid w:val="00B172D5"/>
    <w:rsid w:val="00B17CD9"/>
    <w:rsid w:val="00B23A68"/>
    <w:rsid w:val="00B32B55"/>
    <w:rsid w:val="00B33577"/>
    <w:rsid w:val="00B43519"/>
    <w:rsid w:val="00B5218C"/>
    <w:rsid w:val="00B5417D"/>
    <w:rsid w:val="00B5669B"/>
    <w:rsid w:val="00B745AA"/>
    <w:rsid w:val="00B80145"/>
    <w:rsid w:val="00B82CCC"/>
    <w:rsid w:val="00B859E5"/>
    <w:rsid w:val="00B879EF"/>
    <w:rsid w:val="00B97D29"/>
    <w:rsid w:val="00BA42CC"/>
    <w:rsid w:val="00BB2E23"/>
    <w:rsid w:val="00BC7ABA"/>
    <w:rsid w:val="00BD5B63"/>
    <w:rsid w:val="00BD74B9"/>
    <w:rsid w:val="00C0678D"/>
    <w:rsid w:val="00C23296"/>
    <w:rsid w:val="00C27E1E"/>
    <w:rsid w:val="00C33078"/>
    <w:rsid w:val="00C4457B"/>
    <w:rsid w:val="00C64BC1"/>
    <w:rsid w:val="00C67B57"/>
    <w:rsid w:val="00C74CBF"/>
    <w:rsid w:val="00C8188B"/>
    <w:rsid w:val="00C851DC"/>
    <w:rsid w:val="00C931D2"/>
    <w:rsid w:val="00C9722A"/>
    <w:rsid w:val="00C97A59"/>
    <w:rsid w:val="00CA7238"/>
    <w:rsid w:val="00CB7C7D"/>
    <w:rsid w:val="00CC1EF5"/>
    <w:rsid w:val="00CC2E27"/>
    <w:rsid w:val="00CC5060"/>
    <w:rsid w:val="00CD699A"/>
    <w:rsid w:val="00D0108F"/>
    <w:rsid w:val="00D03A3D"/>
    <w:rsid w:val="00D05171"/>
    <w:rsid w:val="00D22990"/>
    <w:rsid w:val="00D51057"/>
    <w:rsid w:val="00D535D7"/>
    <w:rsid w:val="00D539E8"/>
    <w:rsid w:val="00D57879"/>
    <w:rsid w:val="00D62897"/>
    <w:rsid w:val="00D65F76"/>
    <w:rsid w:val="00D703D5"/>
    <w:rsid w:val="00DB3050"/>
    <w:rsid w:val="00DC292D"/>
    <w:rsid w:val="00DC7AE4"/>
    <w:rsid w:val="00DD76DC"/>
    <w:rsid w:val="00DE5938"/>
    <w:rsid w:val="00DE5DBD"/>
    <w:rsid w:val="00DF4178"/>
    <w:rsid w:val="00E02252"/>
    <w:rsid w:val="00E067D2"/>
    <w:rsid w:val="00E113EB"/>
    <w:rsid w:val="00E21101"/>
    <w:rsid w:val="00E22949"/>
    <w:rsid w:val="00E310B8"/>
    <w:rsid w:val="00E32ED1"/>
    <w:rsid w:val="00E35E36"/>
    <w:rsid w:val="00E37299"/>
    <w:rsid w:val="00E43D1B"/>
    <w:rsid w:val="00E4514A"/>
    <w:rsid w:val="00E500F5"/>
    <w:rsid w:val="00E51A90"/>
    <w:rsid w:val="00E607BC"/>
    <w:rsid w:val="00E650A6"/>
    <w:rsid w:val="00E65496"/>
    <w:rsid w:val="00E7130B"/>
    <w:rsid w:val="00E80BA4"/>
    <w:rsid w:val="00E8367A"/>
    <w:rsid w:val="00E942AB"/>
    <w:rsid w:val="00EA3E4F"/>
    <w:rsid w:val="00EB0ED6"/>
    <w:rsid w:val="00EC33DF"/>
    <w:rsid w:val="00EC5E61"/>
    <w:rsid w:val="00EC7AAC"/>
    <w:rsid w:val="00ED52EB"/>
    <w:rsid w:val="00EE2238"/>
    <w:rsid w:val="00EF3597"/>
    <w:rsid w:val="00F12069"/>
    <w:rsid w:val="00F277A6"/>
    <w:rsid w:val="00F34A01"/>
    <w:rsid w:val="00F43350"/>
    <w:rsid w:val="00F445AA"/>
    <w:rsid w:val="00F728E3"/>
    <w:rsid w:val="00F82B8B"/>
    <w:rsid w:val="00F8315D"/>
    <w:rsid w:val="00FA2713"/>
    <w:rsid w:val="00FB1381"/>
    <w:rsid w:val="00FB5C62"/>
    <w:rsid w:val="00FB5E08"/>
    <w:rsid w:val="00FC51D1"/>
    <w:rsid w:val="00FC7F45"/>
    <w:rsid w:val="00FE1A14"/>
    <w:rsid w:val="00FE4730"/>
    <w:rsid w:val="00FE6A15"/>
    <w:rsid w:val="00FF1753"/>
    <w:rsid w:val="00FF217A"/>
    <w:rsid w:val="00FF2229"/>
    <w:rsid w:val="00FF5E0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94CD"/>
  <w15:docId w15:val="{267DD2A6-215B-499C-8E2D-D4DF484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A0B38"/>
    <w:pPr>
      <w:spacing w:before="120" w:line="360" w:lineRule="auto"/>
      <w:ind w:firstLine="567"/>
      <w:jc w:val="both"/>
    </w:pPr>
    <w:rPr>
      <w:sz w:val="28"/>
      <w:szCs w:val="24"/>
      <w:lang w:val="ru-RU"/>
    </w:rPr>
  </w:style>
  <w:style w:type="paragraph" w:styleId="1">
    <w:name w:val="heading 1"/>
    <w:basedOn w:val="a3"/>
    <w:next w:val="a3"/>
    <w:link w:val="10"/>
    <w:uiPriority w:val="9"/>
    <w:qFormat/>
    <w:rsid w:val="004A01B5"/>
    <w:pPr>
      <w:keepNext/>
      <w:pageBreakBefore/>
      <w:numPr>
        <w:numId w:val="40"/>
      </w:numPr>
      <w:spacing w:before="0" w:after="720"/>
      <w:contextualSpacing/>
      <w:jc w:val="center"/>
      <w:outlineLvl w:val="0"/>
    </w:pPr>
    <w:rPr>
      <w:rFonts w:eastAsiaTheme="majorEastAsia"/>
      <w:b/>
      <w:bCs/>
      <w:cap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226F81"/>
    <w:pPr>
      <w:keepNext/>
      <w:numPr>
        <w:ilvl w:val="1"/>
        <w:numId w:val="40"/>
      </w:numPr>
      <w:spacing w:before="600" w:after="360"/>
      <w:ind w:left="1134"/>
      <w:outlineLvl w:val="1"/>
    </w:pPr>
    <w:rPr>
      <w:rFonts w:eastAsiaTheme="majorEastAsia"/>
      <w:b/>
      <w:bCs/>
      <w:iCs/>
      <w:sz w:val="32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26F81"/>
    <w:pPr>
      <w:keepNext/>
      <w:numPr>
        <w:ilvl w:val="2"/>
        <w:numId w:val="40"/>
      </w:numPr>
      <w:spacing w:before="480" w:after="360"/>
      <w:ind w:left="1276"/>
      <w:outlineLvl w:val="2"/>
    </w:pPr>
    <w:rPr>
      <w:rFonts w:eastAsiaTheme="majorEastAsia"/>
      <w:b/>
      <w:bCs/>
      <w:szCs w:val="26"/>
    </w:rPr>
  </w:style>
  <w:style w:type="paragraph" w:styleId="4">
    <w:name w:val="heading 4"/>
    <w:basedOn w:val="a3"/>
    <w:next w:val="a3"/>
    <w:link w:val="40"/>
    <w:uiPriority w:val="9"/>
    <w:unhideWhenUsed/>
    <w:rsid w:val="00B5417D"/>
    <w:pPr>
      <w:keepNext/>
      <w:numPr>
        <w:ilvl w:val="3"/>
        <w:numId w:val="40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uiPriority w:val="9"/>
    <w:unhideWhenUsed/>
    <w:qFormat/>
    <w:rsid w:val="00B5417D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unhideWhenUsed/>
    <w:qFormat/>
    <w:rsid w:val="00B5417D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rsid w:val="00B5417D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2822B0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2822B0"/>
    <w:pPr>
      <w:numPr>
        <w:ilvl w:val="8"/>
        <w:numId w:val="40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4A01B5"/>
    <w:rPr>
      <w:rFonts w:eastAsiaTheme="majorEastAsia"/>
      <w:b/>
      <w:bCs/>
      <w:caps/>
      <w:kern w:val="32"/>
      <w:sz w:val="32"/>
      <w:szCs w:val="32"/>
      <w:lang w:val="ru-RU"/>
    </w:rPr>
  </w:style>
  <w:style w:type="character" w:customStyle="1" w:styleId="20">
    <w:name w:val="Заголовок 2 Знак"/>
    <w:basedOn w:val="a4"/>
    <w:link w:val="2"/>
    <w:uiPriority w:val="9"/>
    <w:rsid w:val="00226F81"/>
    <w:rPr>
      <w:rFonts w:eastAsiaTheme="majorEastAsia"/>
      <w:b/>
      <w:bCs/>
      <w:iCs/>
      <w:sz w:val="32"/>
      <w:szCs w:val="28"/>
      <w:lang w:val="ru-RU"/>
    </w:rPr>
  </w:style>
  <w:style w:type="character" w:customStyle="1" w:styleId="30">
    <w:name w:val="Заголовок 3 Знак"/>
    <w:basedOn w:val="a4"/>
    <w:link w:val="3"/>
    <w:uiPriority w:val="9"/>
    <w:rsid w:val="00226F81"/>
    <w:rPr>
      <w:rFonts w:eastAsiaTheme="majorEastAsia"/>
      <w:b/>
      <w:bCs/>
      <w:sz w:val="28"/>
      <w:szCs w:val="26"/>
      <w:lang w:val="ru-RU"/>
    </w:rPr>
  </w:style>
  <w:style w:type="character" w:customStyle="1" w:styleId="40">
    <w:name w:val="Заголовок 4 Знак"/>
    <w:basedOn w:val="a4"/>
    <w:link w:val="4"/>
    <w:uiPriority w:val="9"/>
    <w:rsid w:val="00B5417D"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4"/>
    <w:link w:val="5"/>
    <w:uiPriority w:val="9"/>
    <w:rsid w:val="00B5417D"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4"/>
    <w:link w:val="6"/>
    <w:uiPriority w:val="9"/>
    <w:rsid w:val="00B5417D"/>
    <w:rPr>
      <w:b/>
      <w:bCs/>
      <w:lang w:val="ru-RU"/>
    </w:rPr>
  </w:style>
  <w:style w:type="character" w:customStyle="1" w:styleId="70">
    <w:name w:val="Заголовок 7 Знак"/>
    <w:basedOn w:val="a4"/>
    <w:link w:val="7"/>
    <w:uiPriority w:val="9"/>
    <w:rsid w:val="00B5417D"/>
    <w:rPr>
      <w:sz w:val="28"/>
      <w:szCs w:val="24"/>
      <w:lang w:val="ru-RU"/>
    </w:rPr>
  </w:style>
  <w:style w:type="character" w:customStyle="1" w:styleId="80">
    <w:name w:val="Заголовок 8 Знак"/>
    <w:basedOn w:val="a4"/>
    <w:link w:val="8"/>
    <w:uiPriority w:val="9"/>
    <w:rsid w:val="002822B0"/>
    <w:rPr>
      <w:i/>
      <w:iCs/>
      <w:sz w:val="28"/>
      <w:szCs w:val="24"/>
      <w:lang w:val="ru-RU"/>
    </w:rPr>
  </w:style>
  <w:style w:type="character" w:customStyle="1" w:styleId="90">
    <w:name w:val="Заголовок 9 Знак"/>
    <w:basedOn w:val="a4"/>
    <w:link w:val="9"/>
    <w:uiPriority w:val="9"/>
    <w:rsid w:val="002822B0"/>
    <w:rPr>
      <w:rFonts w:asciiTheme="majorHAnsi" w:eastAsiaTheme="majorEastAsia" w:hAnsiTheme="majorHAnsi"/>
      <w:lang w:val="ru-RU"/>
    </w:rPr>
  </w:style>
  <w:style w:type="paragraph" w:styleId="a7">
    <w:name w:val="Title"/>
    <w:basedOn w:val="a3"/>
    <w:next w:val="a3"/>
    <w:link w:val="a8"/>
    <w:uiPriority w:val="10"/>
    <w:qFormat/>
    <w:rsid w:val="00540A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4"/>
    <w:link w:val="a7"/>
    <w:uiPriority w:val="10"/>
    <w:rsid w:val="00540A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3"/>
    <w:next w:val="a3"/>
    <w:link w:val="aa"/>
    <w:uiPriority w:val="11"/>
    <w:qFormat/>
    <w:rsid w:val="00540A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4"/>
    <w:link w:val="a9"/>
    <w:uiPriority w:val="11"/>
    <w:rsid w:val="00540AE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4"/>
    <w:uiPriority w:val="22"/>
    <w:qFormat/>
    <w:rsid w:val="00540AE1"/>
    <w:rPr>
      <w:b/>
      <w:bCs/>
    </w:rPr>
  </w:style>
  <w:style w:type="character" w:styleId="ac">
    <w:name w:val="Emphasis"/>
    <w:basedOn w:val="a4"/>
    <w:uiPriority w:val="20"/>
    <w:qFormat/>
    <w:rsid w:val="00540AE1"/>
    <w:rPr>
      <w:rFonts w:asciiTheme="minorHAnsi" w:hAnsiTheme="minorHAnsi"/>
      <w:b/>
      <w:i/>
      <w:iCs/>
    </w:rPr>
  </w:style>
  <w:style w:type="paragraph" w:styleId="ad">
    <w:name w:val="No Spacing"/>
    <w:basedOn w:val="a3"/>
    <w:uiPriority w:val="1"/>
    <w:qFormat/>
    <w:rsid w:val="00540AE1"/>
    <w:rPr>
      <w:szCs w:val="32"/>
    </w:rPr>
  </w:style>
  <w:style w:type="paragraph" w:styleId="a1">
    <w:name w:val="List Paragraph"/>
    <w:basedOn w:val="a3"/>
    <w:link w:val="ae"/>
    <w:uiPriority w:val="34"/>
    <w:qFormat/>
    <w:rsid w:val="00FE6A15"/>
    <w:pPr>
      <w:numPr>
        <w:numId w:val="14"/>
      </w:numPr>
      <w:contextualSpacing/>
    </w:pPr>
  </w:style>
  <w:style w:type="paragraph" w:styleId="21">
    <w:name w:val="Quote"/>
    <w:basedOn w:val="a3"/>
    <w:next w:val="a3"/>
    <w:link w:val="22"/>
    <w:uiPriority w:val="29"/>
    <w:qFormat/>
    <w:rsid w:val="00540AE1"/>
    <w:rPr>
      <w:i/>
    </w:rPr>
  </w:style>
  <w:style w:type="character" w:customStyle="1" w:styleId="22">
    <w:name w:val="Цитата 2 Знак"/>
    <w:basedOn w:val="a4"/>
    <w:link w:val="21"/>
    <w:uiPriority w:val="29"/>
    <w:rsid w:val="00540AE1"/>
    <w:rPr>
      <w:i/>
      <w:sz w:val="24"/>
      <w:szCs w:val="24"/>
    </w:rPr>
  </w:style>
  <w:style w:type="paragraph" w:styleId="af">
    <w:name w:val="Intense Quote"/>
    <w:basedOn w:val="a3"/>
    <w:next w:val="a3"/>
    <w:link w:val="af0"/>
    <w:uiPriority w:val="30"/>
    <w:qFormat/>
    <w:rsid w:val="00540AE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4"/>
    <w:link w:val="af"/>
    <w:uiPriority w:val="30"/>
    <w:rsid w:val="00540AE1"/>
    <w:rPr>
      <w:b/>
      <w:i/>
      <w:sz w:val="24"/>
    </w:rPr>
  </w:style>
  <w:style w:type="character" w:styleId="af1">
    <w:name w:val="Subtle Emphasis"/>
    <w:uiPriority w:val="19"/>
    <w:qFormat/>
    <w:rsid w:val="00540AE1"/>
    <w:rPr>
      <w:i/>
      <w:color w:val="5A5A5A" w:themeColor="text1" w:themeTint="A5"/>
    </w:rPr>
  </w:style>
  <w:style w:type="character" w:styleId="af2">
    <w:name w:val="Intense Emphasis"/>
    <w:basedOn w:val="a4"/>
    <w:uiPriority w:val="21"/>
    <w:qFormat/>
    <w:rsid w:val="00540AE1"/>
    <w:rPr>
      <w:b/>
      <w:i/>
      <w:sz w:val="24"/>
      <w:szCs w:val="24"/>
      <w:u w:val="single"/>
    </w:rPr>
  </w:style>
  <w:style w:type="character" w:styleId="af3">
    <w:name w:val="Subtle Reference"/>
    <w:basedOn w:val="a4"/>
    <w:uiPriority w:val="31"/>
    <w:qFormat/>
    <w:rsid w:val="00540AE1"/>
    <w:rPr>
      <w:sz w:val="24"/>
      <w:szCs w:val="24"/>
      <w:u w:val="single"/>
    </w:rPr>
  </w:style>
  <w:style w:type="character" w:styleId="af4">
    <w:name w:val="Intense Reference"/>
    <w:basedOn w:val="a4"/>
    <w:uiPriority w:val="32"/>
    <w:qFormat/>
    <w:rsid w:val="00540AE1"/>
    <w:rPr>
      <w:b/>
      <w:sz w:val="24"/>
      <w:u w:val="single"/>
    </w:rPr>
  </w:style>
  <w:style w:type="character" w:styleId="af5">
    <w:name w:val="Book Title"/>
    <w:basedOn w:val="a4"/>
    <w:uiPriority w:val="33"/>
    <w:qFormat/>
    <w:rsid w:val="00540AE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3"/>
    <w:uiPriority w:val="39"/>
    <w:semiHidden/>
    <w:unhideWhenUsed/>
    <w:qFormat/>
    <w:rsid w:val="00540AE1"/>
    <w:pPr>
      <w:outlineLvl w:val="9"/>
    </w:pPr>
  </w:style>
  <w:style w:type="paragraph" w:styleId="af7">
    <w:name w:val="header"/>
    <w:basedOn w:val="a3"/>
    <w:link w:val="af8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8">
    <w:name w:val="Верхний колонтитул Знак"/>
    <w:basedOn w:val="a4"/>
    <w:link w:val="af7"/>
    <w:uiPriority w:val="99"/>
    <w:rsid w:val="00FC51D1"/>
    <w:rPr>
      <w:sz w:val="28"/>
      <w:szCs w:val="24"/>
    </w:rPr>
  </w:style>
  <w:style w:type="paragraph" w:styleId="af9">
    <w:name w:val="footer"/>
    <w:basedOn w:val="a3"/>
    <w:link w:val="afa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FC51D1"/>
    <w:rPr>
      <w:sz w:val="28"/>
      <w:szCs w:val="24"/>
    </w:rPr>
  </w:style>
  <w:style w:type="table" w:styleId="afb">
    <w:name w:val="Table Grid"/>
    <w:basedOn w:val="a5"/>
    <w:uiPriority w:val="59"/>
    <w:rsid w:val="002E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3"/>
    <w:link w:val="afd"/>
    <w:uiPriority w:val="99"/>
    <w:semiHidden/>
    <w:unhideWhenUsed/>
    <w:rsid w:val="00EC33D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4"/>
    <w:link w:val="afc"/>
    <w:uiPriority w:val="99"/>
    <w:semiHidden/>
    <w:rsid w:val="00EC33DF"/>
    <w:rPr>
      <w:rFonts w:ascii="Tahoma" w:hAnsi="Tahoma" w:cs="Tahoma"/>
      <w:sz w:val="16"/>
      <w:szCs w:val="16"/>
    </w:rPr>
  </w:style>
  <w:style w:type="paragraph" w:styleId="11">
    <w:name w:val="toc 1"/>
    <w:basedOn w:val="a3"/>
    <w:next w:val="a3"/>
    <w:autoRedefine/>
    <w:uiPriority w:val="39"/>
    <w:unhideWhenUsed/>
    <w:rsid w:val="000A1028"/>
    <w:pPr>
      <w:spacing w:after="120"/>
      <w:jc w:val="left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3"/>
    <w:next w:val="a3"/>
    <w:autoRedefine/>
    <w:uiPriority w:val="39"/>
    <w:unhideWhenUsed/>
    <w:rsid w:val="00B11319"/>
    <w:pPr>
      <w:spacing w:before="0"/>
      <w:ind w:left="280"/>
      <w:jc w:val="left"/>
    </w:pPr>
    <w:rPr>
      <w:rFonts w:cstheme="minorHAnsi"/>
      <w:smallCaps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B11319"/>
    <w:pPr>
      <w:spacing w:before="0"/>
      <w:ind w:left="560"/>
      <w:jc w:val="left"/>
    </w:pPr>
    <w:rPr>
      <w:rFonts w:cstheme="minorHAnsi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B82CCC"/>
    <w:pPr>
      <w:spacing w:before="0"/>
      <w:ind w:left="840"/>
      <w:jc w:val="left"/>
    </w:pPr>
    <w:rPr>
      <w:rFonts w:cstheme="minorHAnsi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B82CCC"/>
    <w:pPr>
      <w:spacing w:before="0"/>
      <w:ind w:left="1120"/>
      <w:jc w:val="left"/>
    </w:pPr>
    <w:rPr>
      <w:rFonts w:cs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B82CCC"/>
    <w:pPr>
      <w:spacing w:before="0"/>
      <w:ind w:left="1400"/>
      <w:jc w:val="left"/>
    </w:pPr>
    <w:rPr>
      <w:rFonts w:cs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B82CCC"/>
    <w:pPr>
      <w:spacing w:before="0"/>
      <w:ind w:left="1680"/>
      <w:jc w:val="left"/>
    </w:pPr>
    <w:rPr>
      <w:rFonts w:cs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B82CCC"/>
    <w:pPr>
      <w:spacing w:before="0"/>
      <w:ind w:left="1960"/>
      <w:jc w:val="left"/>
    </w:pPr>
    <w:rPr>
      <w:rFonts w:cstheme="minorHAns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B82CCC"/>
    <w:pPr>
      <w:spacing w:before="0"/>
      <w:ind w:left="2240"/>
      <w:jc w:val="left"/>
    </w:pPr>
    <w:rPr>
      <w:rFonts w:cstheme="minorHAnsi"/>
      <w:sz w:val="18"/>
      <w:szCs w:val="18"/>
    </w:rPr>
  </w:style>
  <w:style w:type="character" w:styleId="afe">
    <w:name w:val="Hyperlink"/>
    <w:basedOn w:val="a4"/>
    <w:uiPriority w:val="99"/>
    <w:unhideWhenUsed/>
    <w:rsid w:val="00B82CCC"/>
    <w:rPr>
      <w:color w:val="0000FF" w:themeColor="hyperlink"/>
      <w:u w:val="single"/>
    </w:rPr>
  </w:style>
  <w:style w:type="paragraph" w:customStyle="1" w:styleId="12">
    <w:name w:val="Заголовок 1 без номера"/>
    <w:basedOn w:val="1"/>
    <w:link w:val="13"/>
    <w:qFormat/>
    <w:rsid w:val="00464A97"/>
    <w:pPr>
      <w:numPr>
        <w:numId w:val="0"/>
      </w:numPr>
    </w:pPr>
  </w:style>
  <w:style w:type="paragraph" w:customStyle="1" w:styleId="aff">
    <w:name w:val="Список с номером"/>
    <w:basedOn w:val="a1"/>
    <w:link w:val="aff0"/>
    <w:qFormat/>
    <w:rsid w:val="001655FF"/>
    <w:pPr>
      <w:ind w:left="1134" w:hanging="567"/>
      <w:jc w:val="left"/>
    </w:pPr>
  </w:style>
  <w:style w:type="character" w:customStyle="1" w:styleId="13">
    <w:name w:val="Заголовок 1 без номера Знак"/>
    <w:basedOn w:val="10"/>
    <w:link w:val="12"/>
    <w:rsid w:val="00464A97"/>
    <w:rPr>
      <w:rFonts w:eastAsiaTheme="majorEastAsia"/>
      <w:b/>
      <w:bCs/>
      <w:caps/>
      <w:kern w:val="32"/>
      <w:sz w:val="36"/>
      <w:szCs w:val="32"/>
      <w:lang w:val="ru-RU"/>
    </w:rPr>
  </w:style>
  <w:style w:type="paragraph" w:customStyle="1" w:styleId="a">
    <w:name w:val="Список без номера"/>
    <w:basedOn w:val="aff"/>
    <w:link w:val="aff1"/>
    <w:qFormat/>
    <w:rsid w:val="00FE6A15"/>
    <w:pPr>
      <w:numPr>
        <w:numId w:val="17"/>
      </w:numPr>
      <w:ind w:left="1134" w:hanging="567"/>
    </w:pPr>
  </w:style>
  <w:style w:type="character" w:customStyle="1" w:styleId="ae">
    <w:name w:val="Абзац списка Знак"/>
    <w:basedOn w:val="a4"/>
    <w:link w:val="a1"/>
    <w:uiPriority w:val="34"/>
    <w:rsid w:val="00FE6A15"/>
    <w:rPr>
      <w:sz w:val="28"/>
      <w:szCs w:val="24"/>
      <w:lang w:val="ru-RU"/>
    </w:rPr>
  </w:style>
  <w:style w:type="character" w:customStyle="1" w:styleId="aff0">
    <w:name w:val="Список с номером Знак"/>
    <w:basedOn w:val="ae"/>
    <w:link w:val="aff"/>
    <w:rsid w:val="001655FF"/>
    <w:rPr>
      <w:sz w:val="28"/>
      <w:szCs w:val="24"/>
      <w:lang w:val="ru-RU"/>
    </w:rPr>
  </w:style>
  <w:style w:type="paragraph" w:customStyle="1" w:styleId="a2">
    <w:name w:val="Приложение"/>
    <w:basedOn w:val="a3"/>
    <w:next w:val="a3"/>
    <w:link w:val="aff2"/>
    <w:rsid w:val="00011C5C"/>
    <w:pPr>
      <w:pageBreakBefore/>
      <w:numPr>
        <w:numId w:val="20"/>
      </w:numPr>
      <w:spacing w:before="0" w:after="720"/>
      <w:ind w:left="0" w:firstLine="6804"/>
      <w:contextualSpacing/>
      <w:jc w:val="center"/>
    </w:pPr>
    <w:rPr>
      <w:b/>
      <w:sz w:val="36"/>
      <w:szCs w:val="36"/>
    </w:rPr>
  </w:style>
  <w:style w:type="character" w:customStyle="1" w:styleId="aff1">
    <w:name w:val="Список без номера Знак"/>
    <w:basedOn w:val="aff0"/>
    <w:link w:val="a"/>
    <w:rsid w:val="00FE6A15"/>
    <w:rPr>
      <w:sz w:val="28"/>
      <w:szCs w:val="24"/>
      <w:lang w:val="ru-RU"/>
    </w:rPr>
  </w:style>
  <w:style w:type="character" w:customStyle="1" w:styleId="aff2">
    <w:name w:val="Приложение Знак"/>
    <w:basedOn w:val="a4"/>
    <w:link w:val="a2"/>
    <w:rsid w:val="00011C5C"/>
    <w:rPr>
      <w:b/>
      <w:sz w:val="36"/>
      <w:szCs w:val="36"/>
      <w:lang w:val="ru-RU"/>
    </w:rPr>
  </w:style>
  <w:style w:type="paragraph" w:customStyle="1" w:styleId="a0">
    <w:name w:val="Заголовок приложения"/>
    <w:basedOn w:val="a3"/>
    <w:link w:val="aff3"/>
    <w:qFormat/>
    <w:rsid w:val="006E7C79"/>
    <w:pPr>
      <w:numPr>
        <w:numId w:val="22"/>
      </w:numPr>
      <w:tabs>
        <w:tab w:val="left" w:pos="2835"/>
      </w:tabs>
      <w:spacing w:before="0" w:after="720"/>
      <w:ind w:left="0" w:firstLine="6804"/>
      <w:jc w:val="center"/>
    </w:pPr>
    <w:rPr>
      <w:b/>
      <w:sz w:val="36"/>
      <w:szCs w:val="36"/>
    </w:rPr>
  </w:style>
  <w:style w:type="character" w:customStyle="1" w:styleId="aff3">
    <w:name w:val="Заголовок приложения Знак"/>
    <w:basedOn w:val="a4"/>
    <w:link w:val="a0"/>
    <w:rsid w:val="006E7C79"/>
    <w:rPr>
      <w:b/>
      <w:sz w:val="36"/>
      <w:szCs w:val="36"/>
      <w:lang w:val="ru-RU"/>
    </w:rPr>
  </w:style>
  <w:style w:type="paragraph" w:styleId="aff4">
    <w:name w:val="caption"/>
    <w:basedOn w:val="a3"/>
    <w:next w:val="a3"/>
    <w:uiPriority w:val="35"/>
    <w:unhideWhenUsed/>
    <w:rsid w:val="003613C6"/>
    <w:pPr>
      <w:spacing w:before="240" w:after="240" w:line="240" w:lineRule="auto"/>
      <w:jc w:val="center"/>
    </w:pPr>
    <w:rPr>
      <w:bCs/>
      <w:szCs w:val="18"/>
    </w:rPr>
  </w:style>
  <w:style w:type="paragraph" w:customStyle="1" w:styleId="aff5">
    <w:name w:val="Код"/>
    <w:basedOn w:val="a3"/>
    <w:link w:val="aff6"/>
    <w:qFormat/>
    <w:rsid w:val="001D3564"/>
    <w:rPr>
      <w:rFonts w:ascii="Courier New" w:hAnsi="Courier New" w:cs="Courier New"/>
      <w:b/>
      <w:sz w:val="22"/>
      <w:lang w:val="en-US"/>
    </w:rPr>
  </w:style>
  <w:style w:type="character" w:customStyle="1" w:styleId="aff6">
    <w:name w:val="Код Знак"/>
    <w:basedOn w:val="a4"/>
    <w:link w:val="aff5"/>
    <w:rsid w:val="001D3564"/>
    <w:rPr>
      <w:rFonts w:ascii="Courier New" w:hAnsi="Courier New" w:cs="Courier New"/>
      <w:b/>
      <w:szCs w:val="24"/>
    </w:rPr>
  </w:style>
  <w:style w:type="character" w:customStyle="1" w:styleId="fadeinm1hgl8">
    <w:name w:val="_fadein_m1hgl_8"/>
    <w:basedOn w:val="a4"/>
    <w:rsid w:val="002177CD"/>
  </w:style>
  <w:style w:type="character" w:styleId="aff7">
    <w:name w:val="FollowedHyperlink"/>
    <w:basedOn w:val="a4"/>
    <w:uiPriority w:val="99"/>
    <w:semiHidden/>
    <w:unhideWhenUsed/>
    <w:rsid w:val="00EF3597"/>
    <w:rPr>
      <w:color w:val="800080" w:themeColor="followedHyperlink"/>
      <w:u w:val="single"/>
    </w:rPr>
  </w:style>
  <w:style w:type="paragraph" w:styleId="aff8">
    <w:name w:val="Normal (Web)"/>
    <w:basedOn w:val="a3"/>
    <w:uiPriority w:val="99"/>
    <w:unhideWhenUsed/>
    <w:rsid w:val="00A867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lang w:eastAsia="ru-RU"/>
    </w:rPr>
  </w:style>
  <w:style w:type="paragraph" w:customStyle="1" w:styleId="aff9">
    <w:name w:val="Диплом текст"/>
    <w:basedOn w:val="a3"/>
    <w:link w:val="affa"/>
    <w:qFormat/>
    <w:rsid w:val="00CC5060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253"/>
      </w:tabs>
      <w:spacing w:before="0" w:line="360" w:lineRule="exact"/>
      <w:ind w:firstLine="709"/>
    </w:pPr>
    <w:rPr>
      <w:rFonts w:ascii="Times New Roman" w:eastAsia="Times New Roman" w:hAnsi="Times New Roman"/>
      <w:color w:val="0D0D0D"/>
      <w:szCs w:val="28"/>
      <w:lang w:eastAsia="en-GB"/>
    </w:rPr>
  </w:style>
  <w:style w:type="character" w:customStyle="1" w:styleId="affa">
    <w:name w:val="Диплом текст Знак"/>
    <w:basedOn w:val="a4"/>
    <w:link w:val="aff9"/>
    <w:rsid w:val="00CC5060"/>
    <w:rPr>
      <w:rFonts w:ascii="Times New Roman" w:eastAsia="Times New Roman" w:hAnsi="Times New Roman"/>
      <w:color w:val="0D0D0D"/>
      <w:sz w:val="28"/>
      <w:szCs w:val="28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yap\AppData\Local\Temp\Rar$DIa26900.45691\diplo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6F59-2DE7-47EA-816D-6C0B990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diplom.dotx</Template>
  <TotalTime>1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Pauliuk</dc:creator>
  <cp:lastModifiedBy>User Windows</cp:lastModifiedBy>
  <cp:revision>2</cp:revision>
  <cp:lastPrinted>2025-06-12T07:24:00Z</cp:lastPrinted>
  <dcterms:created xsi:type="dcterms:W3CDTF">2025-06-17T08:30:00Z</dcterms:created>
  <dcterms:modified xsi:type="dcterms:W3CDTF">2025-06-17T08:30:00Z</dcterms:modified>
</cp:coreProperties>
</file>