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A4" w:rsidRDefault="00742DA4" w:rsidP="002046AB">
      <w:pPr>
        <w:numPr>
          <w:ilvl w:val="0"/>
          <w:numId w:val="20"/>
        </w:numPr>
        <w:jc w:val="center"/>
        <w:rPr>
          <w:b/>
          <w:caps/>
          <w:sz w:val="28"/>
          <w:szCs w:val="28"/>
        </w:rPr>
      </w:pPr>
      <w:r w:rsidRPr="002046AB">
        <w:rPr>
          <w:b/>
          <w:caps/>
          <w:sz w:val="28"/>
          <w:szCs w:val="28"/>
        </w:rPr>
        <w:t>Тема: «Стратегия использования</w:t>
      </w:r>
    </w:p>
    <w:p w:rsidR="00742DA4" w:rsidRPr="002046AB" w:rsidRDefault="00742DA4" w:rsidP="002046AB">
      <w:pPr>
        <w:ind w:left="360"/>
        <w:jc w:val="center"/>
        <w:rPr>
          <w:b/>
          <w:caps/>
          <w:sz w:val="28"/>
          <w:szCs w:val="28"/>
        </w:rPr>
      </w:pPr>
      <w:r w:rsidRPr="002046AB">
        <w:rPr>
          <w:b/>
          <w:caps/>
          <w:sz w:val="28"/>
          <w:szCs w:val="28"/>
        </w:rPr>
        <w:t>прогностической информации»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 w:rsidRPr="002046AB">
        <w:rPr>
          <w:b/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Составить матрицы потерь, выигрышей и последствий ошибочных решений при стратегии потребителя, рассчитанной на минимизацию крупных потерь.</w:t>
      </w:r>
    </w:p>
    <w:p w:rsidR="00742DA4" w:rsidRDefault="00742DA4" w:rsidP="00584072">
      <w:pPr>
        <w:ind w:firstLine="720"/>
        <w:jc w:val="both"/>
        <w:rPr>
          <w:sz w:val="28"/>
          <w:szCs w:val="28"/>
        </w:rPr>
      </w:pPr>
      <w:r w:rsidRPr="002046AB">
        <w:rPr>
          <w:b/>
          <w:i/>
          <w:sz w:val="28"/>
          <w:szCs w:val="28"/>
        </w:rPr>
        <w:t xml:space="preserve">Задание 2. </w:t>
      </w:r>
      <w:r>
        <w:rPr>
          <w:sz w:val="28"/>
          <w:szCs w:val="28"/>
        </w:rPr>
        <w:t>Подготовить и защитить реферат на одну из следующих тем: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«Стратегии использования прогностической метеорологической информации и их классификация»,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«Современная прогностическая метеорологическая индустрия»,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«Оценка потенциальной эффективности прогностической метеорологической информации»,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«Оптимальное использование и потенциальная эффективность прогнозов опасных явлений»,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«Влияние масштаба прогнозируемого опасного явления на стратегию использования прогноза»,</w:t>
      </w:r>
    </w:p>
    <w:p w:rsidR="00742DA4" w:rsidRPr="0075443C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 «Принятие оптимальных решений на основе метеорологических прогнозов»,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7) «Условия оптимального поведения потребителя прогностической информации»,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8) «Стратегия потребителя в условиях неопределенности ожидаемой погоды»,</w:t>
      </w:r>
    </w:p>
    <w:p w:rsidR="00742DA4" w:rsidRDefault="00742DA4" w:rsidP="00091C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9) «Стратегия полного доверия прогнозам погоды»,</w:t>
      </w:r>
    </w:p>
    <w:p w:rsidR="00742DA4" w:rsidRDefault="00742DA4" w:rsidP="00584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«Геоэкологический фактор в метеорологической прогностике».</w:t>
      </w:r>
    </w:p>
    <w:p w:rsidR="00742DA4" w:rsidRDefault="00742DA4" w:rsidP="0075443C">
      <w:pPr>
        <w:ind w:firstLine="720"/>
        <w:jc w:val="both"/>
        <w:rPr>
          <w:b/>
          <w:sz w:val="28"/>
          <w:szCs w:val="28"/>
        </w:rPr>
      </w:pPr>
    </w:p>
    <w:p w:rsidR="00742DA4" w:rsidRPr="002046AB" w:rsidRDefault="00742DA4" w:rsidP="00886335">
      <w:pPr>
        <w:numPr>
          <w:ilvl w:val="0"/>
          <w:numId w:val="20"/>
        </w:numPr>
        <w:ind w:left="714" w:hanging="357"/>
        <w:jc w:val="center"/>
        <w:rPr>
          <w:b/>
          <w:caps/>
          <w:sz w:val="28"/>
          <w:szCs w:val="28"/>
        </w:rPr>
      </w:pPr>
      <w:r w:rsidRPr="002046AB">
        <w:rPr>
          <w:b/>
          <w:caps/>
          <w:sz w:val="28"/>
          <w:szCs w:val="28"/>
        </w:rPr>
        <w:t>Тема: «Организация получения и распространения</w:t>
      </w:r>
    </w:p>
    <w:p w:rsidR="00742DA4" w:rsidRDefault="00742DA4" w:rsidP="002046AB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метеорологической информации</w:t>
      </w:r>
    </w:p>
    <w:p w:rsidR="00742DA4" w:rsidRDefault="00742DA4" w:rsidP="002046AB">
      <w:pPr>
        <w:ind w:left="360"/>
        <w:jc w:val="center"/>
        <w:rPr>
          <w:b/>
          <w:caps/>
          <w:sz w:val="28"/>
          <w:szCs w:val="28"/>
        </w:rPr>
      </w:pPr>
      <w:r w:rsidRPr="002046AB">
        <w:rPr>
          <w:b/>
          <w:caps/>
          <w:sz w:val="28"/>
          <w:szCs w:val="28"/>
        </w:rPr>
        <w:t>в Республике Беларусь»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 w:rsidRPr="002046AB">
        <w:rPr>
          <w:b/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Подготовить аналитическую записку «Статус гидрометеорологической службы в Республике Беларусь» с указанием внутренних структурных и внешних иерархических связей в виде диаграммы.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 w:rsidRPr="002046AB">
        <w:rPr>
          <w:b/>
          <w:i/>
          <w:sz w:val="28"/>
          <w:szCs w:val="28"/>
        </w:rPr>
        <w:t>Задание 2.</w:t>
      </w:r>
      <w:r w:rsidRPr="0058407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и защитить реферат на одну из следующих тем: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«Организация получения метеорологической информации в Республике Беларусь»,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«Нормативно-правовое сопровождение получения метеорологической информации и прогнозирования погоды в Республике Беларусь»,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«Сколько стоит прогноз погоды: экономические аспекты метеорологического прогнозирования в Республике Беларусь»,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«Использование метеорологической информации в сельскохозяйственном производстве»,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«Использование метеорологических прогнозов в энергетике»,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 «Использование метеорологических прогнозов на транспорте»,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7) «Метеорологическая информация в практике строительства»,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8) «Управление гидрометеорологическими данными в Республике Беларусь»,</w:t>
      </w:r>
    </w:p>
    <w:p w:rsidR="00742DA4" w:rsidRDefault="00742DA4" w:rsidP="00F117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884CAA">
        <w:rPr>
          <w:sz w:val="28"/>
          <w:szCs w:val="28"/>
        </w:rPr>
        <w:t xml:space="preserve"> </w:t>
      </w:r>
      <w:r>
        <w:rPr>
          <w:sz w:val="28"/>
          <w:szCs w:val="28"/>
        </w:rPr>
        <w:t>«Стратегия развития гидрометеорологической службы Республики Беларусь»,</w:t>
      </w:r>
    </w:p>
    <w:p w:rsidR="00742DA4" w:rsidRDefault="00742DA4" w:rsidP="00884C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10) «Перспективы оптимизации сети наблюдений в Республике Беларусь».</w:t>
      </w:r>
    </w:p>
    <w:p w:rsidR="00742DA4" w:rsidRDefault="00742DA4" w:rsidP="00886335">
      <w:pPr>
        <w:ind w:firstLine="720"/>
        <w:jc w:val="both"/>
        <w:rPr>
          <w:b/>
          <w:caps/>
          <w:sz w:val="28"/>
          <w:szCs w:val="28"/>
        </w:rPr>
      </w:pPr>
    </w:p>
    <w:p w:rsidR="00742DA4" w:rsidRPr="00886335" w:rsidRDefault="00742DA4" w:rsidP="00886335">
      <w:pPr>
        <w:jc w:val="center"/>
        <w:rPr>
          <w:b/>
          <w:caps/>
          <w:sz w:val="28"/>
          <w:szCs w:val="28"/>
        </w:rPr>
      </w:pPr>
      <w:r w:rsidRPr="00886335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>.</w:t>
      </w:r>
      <w:r w:rsidRPr="00886335">
        <w:rPr>
          <w:b/>
          <w:caps/>
          <w:sz w:val="28"/>
          <w:szCs w:val="28"/>
        </w:rPr>
        <w:t xml:space="preserve"> Тема: «Особенности синоптических процессов и</w:t>
      </w:r>
      <w:r>
        <w:rPr>
          <w:b/>
          <w:caps/>
          <w:sz w:val="28"/>
          <w:szCs w:val="28"/>
        </w:rPr>
        <w:t> </w:t>
      </w:r>
      <w:r w:rsidRPr="00886335">
        <w:rPr>
          <w:b/>
          <w:caps/>
          <w:sz w:val="28"/>
          <w:szCs w:val="28"/>
        </w:rPr>
        <w:t>условий погоды в некоторых районах земного шара»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1.</w:t>
      </w:r>
      <w:r w:rsidRPr="00886335">
        <w:rPr>
          <w:sz w:val="28"/>
          <w:szCs w:val="28"/>
        </w:rPr>
        <w:t xml:space="preserve"> Подготовить и заполнить таблицу «Сравнительная</w:t>
      </w:r>
      <w:r>
        <w:rPr>
          <w:sz w:val="28"/>
          <w:szCs w:val="28"/>
        </w:rPr>
        <w:t xml:space="preserve"> характеристика циклонической деятельности в тропических и внетропической широтах».</w:t>
      </w:r>
    </w:p>
    <w:p w:rsidR="00742DA4" w:rsidRDefault="00742DA4" w:rsidP="00511F3B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2.</w:t>
      </w:r>
      <w:r w:rsidRPr="00511F3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и защитить реферат на одну из следующих тем: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«Синоптическое значение центров действия атмосферы»,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«Орографические влияния на синоптические процессы»,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«Синоптические процессы в Арктике и Антарктике»,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«Циркуляционная характеристика умеренной зоны Северного полушария»,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«Синоптические процессы в условиях континентального климата Евразии»,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«Характерные черты циркуляции воздуха в тропической и экваториальной зонах»,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«Особенности циркуляционного режима в стратосфере полярных и умеренных широт»,</w:t>
      </w:r>
    </w:p>
    <w:p w:rsidR="00742DA4" w:rsidRDefault="00742DA4" w:rsidP="00B300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«Особенности циркуляционного режима в стратосфере тропических и экваториальных широт»,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«Местные ветры и их погодообразующее значение»,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«Синоптические условия областей муссонной циркуляции».</w:t>
      </w:r>
    </w:p>
    <w:p w:rsidR="00742DA4" w:rsidRDefault="00742DA4" w:rsidP="0075443C">
      <w:pPr>
        <w:ind w:firstLine="720"/>
        <w:jc w:val="both"/>
        <w:rPr>
          <w:b/>
          <w:sz w:val="28"/>
          <w:szCs w:val="28"/>
        </w:rPr>
      </w:pPr>
    </w:p>
    <w:p w:rsidR="00742DA4" w:rsidRPr="00886335" w:rsidRDefault="00742DA4" w:rsidP="00886335">
      <w:pPr>
        <w:jc w:val="center"/>
        <w:rPr>
          <w:b/>
          <w:caps/>
          <w:sz w:val="28"/>
          <w:szCs w:val="28"/>
        </w:rPr>
      </w:pPr>
      <w:r w:rsidRPr="00886335">
        <w:rPr>
          <w:b/>
          <w:caps/>
          <w:sz w:val="28"/>
          <w:szCs w:val="28"/>
        </w:rPr>
        <w:t>4. Тема: «Традиционные и современные методы прогнозирования погоды»</w:t>
      </w:r>
    </w:p>
    <w:p w:rsidR="00742DA4" w:rsidRDefault="00742DA4" w:rsidP="00C248CA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1.</w:t>
      </w:r>
      <w:r w:rsidRPr="0005760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аналитическую записку «Организация автоматизированного рабочего места синоптика» с указанием алгоритмов рабочих схем составления прогнозов в виде диаграмм.</w:t>
      </w:r>
    </w:p>
    <w:p w:rsidR="00742DA4" w:rsidRDefault="00742DA4" w:rsidP="00C248CA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 xml:space="preserve">Задание 2. </w:t>
      </w:r>
      <w:r>
        <w:rPr>
          <w:sz w:val="28"/>
          <w:szCs w:val="28"/>
        </w:rPr>
        <w:t>Подготовить и защитить реферат на одну из следующих тем: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«История синоптического метода прогноза погоды»,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«Современное состояние и перспективы синоптического метода прогноза погоды»,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«История численных методов прогноза погоды»,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«Современное состояние и перспективы численных методов прогноза погоды»,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«Гидродинамические модели общей циркуляции»,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«Основные функции автоматизированной технологии численного прогноза»,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«Космические методы в метеорологии и метеорологической прогностике»,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«Автоматизированные рабочие места прогнозиста»,</w:t>
      </w:r>
    </w:p>
    <w:p w:rsidR="00742DA4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«Возможности ГИС-среды по анализу и прогнозированию погоды»,</w:t>
      </w:r>
    </w:p>
    <w:p w:rsidR="00742DA4" w:rsidRPr="0075443C" w:rsidRDefault="00742DA4" w:rsidP="00A114E2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«Методы геоинформационного анализа и моделирования в метеорологии».</w:t>
      </w:r>
    </w:p>
    <w:p w:rsidR="00742DA4" w:rsidRDefault="00742DA4" w:rsidP="00886335">
      <w:pPr>
        <w:ind w:left="720"/>
        <w:jc w:val="both"/>
        <w:rPr>
          <w:b/>
          <w:sz w:val="28"/>
          <w:szCs w:val="28"/>
        </w:rPr>
      </w:pPr>
    </w:p>
    <w:p w:rsidR="00742DA4" w:rsidRDefault="00742DA4" w:rsidP="00886335">
      <w:pPr>
        <w:jc w:val="center"/>
        <w:rPr>
          <w:b/>
          <w:caps/>
          <w:sz w:val="28"/>
          <w:szCs w:val="28"/>
        </w:rPr>
      </w:pPr>
      <w:r w:rsidRPr="00886335">
        <w:rPr>
          <w:b/>
          <w:caps/>
          <w:sz w:val="28"/>
          <w:szCs w:val="28"/>
        </w:rPr>
        <w:t>5. Тема: «Обработка основных и вспомогательных приземных карт»</w:t>
      </w:r>
    </w:p>
    <w:p w:rsidR="00742DA4" w:rsidRDefault="00742DA4" w:rsidP="002046AB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Провести первичный анализ приземной карты погоды, выполнив цветовой подъем карты одноцветной печати.</w:t>
      </w:r>
    </w:p>
    <w:p w:rsidR="00742DA4" w:rsidRDefault="00742DA4" w:rsidP="00886335">
      <w:pPr>
        <w:ind w:firstLine="720"/>
        <w:jc w:val="both"/>
        <w:rPr>
          <w:b/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Провести первичный анализ одной из приземных вспомогательных карты, выполнив цветовой подъем карты одноцветной печати.</w:t>
      </w:r>
    </w:p>
    <w:p w:rsidR="00742DA4" w:rsidRDefault="00742DA4" w:rsidP="00886335">
      <w:pPr>
        <w:jc w:val="both"/>
        <w:rPr>
          <w:b/>
          <w:sz w:val="28"/>
          <w:szCs w:val="28"/>
        </w:rPr>
      </w:pPr>
    </w:p>
    <w:p w:rsidR="00742DA4" w:rsidRPr="00886335" w:rsidRDefault="00742DA4" w:rsidP="00886335">
      <w:pPr>
        <w:jc w:val="center"/>
        <w:rPr>
          <w:b/>
          <w:caps/>
          <w:sz w:val="28"/>
          <w:szCs w:val="28"/>
        </w:rPr>
      </w:pPr>
      <w:r w:rsidRPr="00886335">
        <w:rPr>
          <w:b/>
          <w:caps/>
          <w:sz w:val="28"/>
          <w:szCs w:val="28"/>
        </w:rPr>
        <w:t>6. Тема «Обработка карт барической топографии, аэрологических диаграмм и вертикальных разрезов»</w:t>
      </w:r>
    </w:p>
    <w:p w:rsidR="00742DA4" w:rsidRDefault="00742DA4" w:rsidP="002046AB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Нанести на бланк аэрологической диаграммы данные зондирования атмосферы и провести обработку аэрологической диаграммы.</w:t>
      </w:r>
    </w:p>
    <w:p w:rsidR="00742DA4" w:rsidRDefault="00742DA4" w:rsidP="002046AB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Вычислить геопотенциальные высоты основных изобарических поверхностей, использовав полученные при выполнении Задания 1 кривые стратификации и точки росы.</w:t>
      </w:r>
    </w:p>
    <w:p w:rsidR="00742DA4" w:rsidRDefault="00742DA4" w:rsidP="0075443C">
      <w:pPr>
        <w:ind w:firstLine="720"/>
        <w:jc w:val="both"/>
        <w:rPr>
          <w:b/>
          <w:sz w:val="28"/>
          <w:szCs w:val="28"/>
        </w:rPr>
      </w:pPr>
    </w:p>
    <w:p w:rsidR="00742DA4" w:rsidRDefault="00742DA4" w:rsidP="00886335">
      <w:pPr>
        <w:jc w:val="center"/>
        <w:rPr>
          <w:b/>
          <w:caps/>
          <w:sz w:val="28"/>
          <w:szCs w:val="28"/>
        </w:rPr>
      </w:pPr>
      <w:r w:rsidRPr="00886335">
        <w:rPr>
          <w:b/>
          <w:caps/>
          <w:sz w:val="28"/>
          <w:szCs w:val="28"/>
        </w:rPr>
        <w:t>7. Тема:</w:t>
      </w:r>
      <w:r>
        <w:rPr>
          <w:b/>
          <w:caps/>
          <w:sz w:val="28"/>
          <w:szCs w:val="28"/>
        </w:rPr>
        <w:t xml:space="preserve"> «Анализ оправдываемости</w:t>
      </w:r>
    </w:p>
    <w:p w:rsidR="00742DA4" w:rsidRDefault="00742DA4" w:rsidP="00886335">
      <w:pPr>
        <w:jc w:val="center"/>
        <w:rPr>
          <w:b/>
          <w:caps/>
          <w:sz w:val="28"/>
          <w:szCs w:val="28"/>
        </w:rPr>
      </w:pPr>
      <w:r w:rsidRPr="00886335">
        <w:rPr>
          <w:b/>
          <w:caps/>
          <w:sz w:val="28"/>
          <w:szCs w:val="28"/>
        </w:rPr>
        <w:t>прогнозов общего назначения»</w:t>
      </w:r>
    </w:p>
    <w:p w:rsidR="00742DA4" w:rsidRDefault="00742DA4" w:rsidP="008051D0">
      <w:pPr>
        <w:pStyle w:val="Default"/>
        <w:ind w:firstLine="720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Организовать и провести ролевую игру «Разбор ошибочного прогноза погоды»</w:t>
      </w:r>
      <w:r>
        <w:t>.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Провести семинар по анализу причин ошибочного прогноза погоды общего назначения, подготовить протокол по установленной форме.</w:t>
      </w:r>
    </w:p>
    <w:p w:rsidR="00742DA4" w:rsidRDefault="00742DA4" w:rsidP="0075443C">
      <w:pPr>
        <w:ind w:firstLine="720"/>
        <w:jc w:val="both"/>
        <w:rPr>
          <w:sz w:val="28"/>
          <w:szCs w:val="28"/>
        </w:rPr>
      </w:pPr>
    </w:p>
    <w:p w:rsidR="00742DA4" w:rsidRDefault="00742DA4" w:rsidP="008863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</w:t>
      </w:r>
      <w:r w:rsidRPr="00886335">
        <w:rPr>
          <w:b/>
          <w:caps/>
          <w:sz w:val="28"/>
          <w:szCs w:val="28"/>
        </w:rPr>
        <w:t>Тема</w:t>
      </w:r>
      <w:r>
        <w:rPr>
          <w:b/>
          <w:caps/>
          <w:sz w:val="28"/>
          <w:szCs w:val="28"/>
        </w:rPr>
        <w:t>:</w:t>
      </w:r>
      <w:r w:rsidRPr="00886335">
        <w:rPr>
          <w:b/>
          <w:caps/>
          <w:sz w:val="28"/>
          <w:szCs w:val="28"/>
        </w:rPr>
        <w:t xml:space="preserve"> «Анализ оправдываемости</w:t>
      </w:r>
    </w:p>
    <w:p w:rsidR="00742DA4" w:rsidRPr="00886335" w:rsidRDefault="00742DA4" w:rsidP="00886335">
      <w:pPr>
        <w:jc w:val="center"/>
        <w:rPr>
          <w:b/>
          <w:caps/>
          <w:sz w:val="28"/>
          <w:szCs w:val="28"/>
        </w:rPr>
      </w:pPr>
      <w:r w:rsidRPr="00886335">
        <w:rPr>
          <w:b/>
          <w:caps/>
          <w:sz w:val="28"/>
          <w:szCs w:val="28"/>
        </w:rPr>
        <w:t>специализированных прогнозов»</w:t>
      </w:r>
    </w:p>
    <w:p w:rsidR="00742DA4" w:rsidRDefault="00742DA4" w:rsidP="00C248CA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Подготовить и заполнить таблицу «П</w:t>
      </w:r>
      <w:r w:rsidRPr="008051D0">
        <w:rPr>
          <w:sz w:val="28"/>
          <w:szCs w:val="28"/>
        </w:rPr>
        <w:t>ричин</w:t>
      </w:r>
      <w:r>
        <w:rPr>
          <w:sz w:val="28"/>
          <w:szCs w:val="28"/>
        </w:rPr>
        <w:t>ы</w:t>
      </w:r>
      <w:r w:rsidRPr="008051D0">
        <w:rPr>
          <w:sz w:val="28"/>
          <w:szCs w:val="28"/>
        </w:rPr>
        <w:t>, приводящи</w:t>
      </w:r>
      <w:r>
        <w:rPr>
          <w:sz w:val="28"/>
          <w:szCs w:val="28"/>
        </w:rPr>
        <w:t>е</w:t>
      </w:r>
      <w:r w:rsidRPr="008051D0">
        <w:rPr>
          <w:sz w:val="28"/>
          <w:szCs w:val="28"/>
        </w:rPr>
        <w:t xml:space="preserve"> к ошибкам в прогнозах погоды</w:t>
      </w:r>
      <w:r>
        <w:t>».</w:t>
      </w:r>
    </w:p>
    <w:p w:rsidR="00742DA4" w:rsidRDefault="00742DA4" w:rsidP="008051D0">
      <w:pPr>
        <w:ind w:firstLine="720"/>
        <w:jc w:val="both"/>
        <w:rPr>
          <w:sz w:val="28"/>
          <w:szCs w:val="28"/>
        </w:rPr>
      </w:pPr>
      <w:r w:rsidRPr="00886335"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Провести семинар по анализу причин ошибочного специализированного прогноза погоды, подготовить протокол по установленной форме.</w:t>
      </w:r>
    </w:p>
    <w:p w:rsidR="00742DA4" w:rsidRDefault="00742DA4" w:rsidP="00C248CA">
      <w:pPr>
        <w:ind w:firstLine="720"/>
        <w:jc w:val="both"/>
        <w:rPr>
          <w:sz w:val="28"/>
          <w:szCs w:val="28"/>
        </w:rPr>
      </w:pPr>
    </w:p>
    <w:sectPr w:rsidR="00742DA4" w:rsidSect="00085C30">
      <w:headerReference w:type="even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A4" w:rsidRDefault="00742DA4">
      <w:r>
        <w:separator/>
      </w:r>
    </w:p>
  </w:endnote>
  <w:endnote w:type="continuationSeparator" w:id="0">
    <w:p w:rsidR="00742DA4" w:rsidRDefault="007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A4" w:rsidRDefault="00742DA4" w:rsidP="00085C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DA4" w:rsidRDefault="00742DA4" w:rsidP="00A311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A4" w:rsidRDefault="00742DA4" w:rsidP="00085C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42DA4" w:rsidRDefault="00742DA4" w:rsidP="00A311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A4" w:rsidRDefault="00742DA4">
      <w:r>
        <w:separator/>
      </w:r>
    </w:p>
  </w:footnote>
  <w:footnote w:type="continuationSeparator" w:id="0">
    <w:p w:rsidR="00742DA4" w:rsidRDefault="007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A4" w:rsidRDefault="00742DA4" w:rsidP="00291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DA4" w:rsidRDefault="00742D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3C8"/>
    <w:multiLevelType w:val="hybridMultilevel"/>
    <w:tmpl w:val="055616E0"/>
    <w:lvl w:ilvl="0" w:tplc="E4B6CC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50053"/>
    <w:multiLevelType w:val="hybridMultilevel"/>
    <w:tmpl w:val="23DE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F6682E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84240"/>
    <w:multiLevelType w:val="hybridMultilevel"/>
    <w:tmpl w:val="A6D0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4F508A"/>
    <w:multiLevelType w:val="hybridMultilevel"/>
    <w:tmpl w:val="3E640D36"/>
    <w:lvl w:ilvl="0" w:tplc="A23A13E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5BE1DC9"/>
    <w:multiLevelType w:val="hybridMultilevel"/>
    <w:tmpl w:val="C1B4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41174"/>
    <w:multiLevelType w:val="hybridMultilevel"/>
    <w:tmpl w:val="86E8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DA5CB0"/>
    <w:multiLevelType w:val="hybridMultilevel"/>
    <w:tmpl w:val="5784D216"/>
    <w:lvl w:ilvl="0" w:tplc="E520A3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BC35E0A"/>
    <w:multiLevelType w:val="hybridMultilevel"/>
    <w:tmpl w:val="E77E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5C4ADD"/>
    <w:multiLevelType w:val="hybridMultilevel"/>
    <w:tmpl w:val="24A42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C04CC6"/>
    <w:multiLevelType w:val="hybridMultilevel"/>
    <w:tmpl w:val="8154F5D8"/>
    <w:lvl w:ilvl="0" w:tplc="2F6CB8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6274E1"/>
    <w:multiLevelType w:val="hybridMultilevel"/>
    <w:tmpl w:val="6B2ACBB8"/>
    <w:lvl w:ilvl="0" w:tplc="E3D87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02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A1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1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2C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CB4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3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85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D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13089E"/>
    <w:multiLevelType w:val="hybridMultilevel"/>
    <w:tmpl w:val="9648C22C"/>
    <w:lvl w:ilvl="0" w:tplc="769E0F6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B8C76B2"/>
    <w:multiLevelType w:val="hybridMultilevel"/>
    <w:tmpl w:val="943C3876"/>
    <w:lvl w:ilvl="0" w:tplc="49209DFA">
      <w:start w:val="1"/>
      <w:numFmt w:val="bullet"/>
      <w:lvlText w:val="–"/>
      <w:lvlJc w:val="left"/>
      <w:pPr>
        <w:tabs>
          <w:tab w:val="num" w:pos="17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D4600"/>
    <w:multiLevelType w:val="hybridMultilevel"/>
    <w:tmpl w:val="DFAA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AE310B"/>
    <w:multiLevelType w:val="hybridMultilevel"/>
    <w:tmpl w:val="850CA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017A71"/>
    <w:multiLevelType w:val="hybridMultilevel"/>
    <w:tmpl w:val="470AA19E"/>
    <w:lvl w:ilvl="0" w:tplc="49209DFA">
      <w:start w:val="1"/>
      <w:numFmt w:val="bullet"/>
      <w:lvlText w:val="–"/>
      <w:lvlJc w:val="left"/>
      <w:pPr>
        <w:tabs>
          <w:tab w:val="num" w:pos="17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30835"/>
    <w:multiLevelType w:val="hybridMultilevel"/>
    <w:tmpl w:val="8812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A11D1F"/>
    <w:multiLevelType w:val="hybridMultilevel"/>
    <w:tmpl w:val="9A344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AB6921"/>
    <w:multiLevelType w:val="hybridMultilevel"/>
    <w:tmpl w:val="BD6EAD78"/>
    <w:lvl w:ilvl="0" w:tplc="E4B6CC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4"/>
  </w:num>
  <w:num w:numId="15">
    <w:abstractNumId w:val="5"/>
  </w:num>
  <w:num w:numId="16">
    <w:abstractNumId w:val="19"/>
  </w:num>
  <w:num w:numId="17">
    <w:abstractNumId w:val="0"/>
  </w:num>
  <w:num w:numId="18">
    <w:abstractNumId w:val="3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965"/>
    <w:rsid w:val="00001C8B"/>
    <w:rsid w:val="00003988"/>
    <w:rsid w:val="00004B3D"/>
    <w:rsid w:val="0000512D"/>
    <w:rsid w:val="000071E9"/>
    <w:rsid w:val="00010B05"/>
    <w:rsid w:val="00012902"/>
    <w:rsid w:val="00014E9A"/>
    <w:rsid w:val="00016F8C"/>
    <w:rsid w:val="00016FC3"/>
    <w:rsid w:val="00021B0F"/>
    <w:rsid w:val="00023975"/>
    <w:rsid w:val="00026701"/>
    <w:rsid w:val="00026F59"/>
    <w:rsid w:val="0003788D"/>
    <w:rsid w:val="00040552"/>
    <w:rsid w:val="00040AC3"/>
    <w:rsid w:val="000414A7"/>
    <w:rsid w:val="000465C6"/>
    <w:rsid w:val="000478C3"/>
    <w:rsid w:val="00052B69"/>
    <w:rsid w:val="00054A28"/>
    <w:rsid w:val="0005595F"/>
    <w:rsid w:val="0005760A"/>
    <w:rsid w:val="000659EF"/>
    <w:rsid w:val="00065C79"/>
    <w:rsid w:val="00071728"/>
    <w:rsid w:val="000729FF"/>
    <w:rsid w:val="00076AFA"/>
    <w:rsid w:val="000808A6"/>
    <w:rsid w:val="00082BAA"/>
    <w:rsid w:val="00083519"/>
    <w:rsid w:val="00085C30"/>
    <w:rsid w:val="00087BEA"/>
    <w:rsid w:val="00090CF5"/>
    <w:rsid w:val="000910C8"/>
    <w:rsid w:val="00091CBC"/>
    <w:rsid w:val="00092177"/>
    <w:rsid w:val="00093370"/>
    <w:rsid w:val="000A36C5"/>
    <w:rsid w:val="000A3761"/>
    <w:rsid w:val="000A4FCC"/>
    <w:rsid w:val="000A6C78"/>
    <w:rsid w:val="000B17BB"/>
    <w:rsid w:val="000B1BD0"/>
    <w:rsid w:val="000B2BE3"/>
    <w:rsid w:val="000B4401"/>
    <w:rsid w:val="000C28F7"/>
    <w:rsid w:val="000C2982"/>
    <w:rsid w:val="000C3F6B"/>
    <w:rsid w:val="000C40BD"/>
    <w:rsid w:val="000C44BC"/>
    <w:rsid w:val="000C7D39"/>
    <w:rsid w:val="000D1FD6"/>
    <w:rsid w:val="000D3601"/>
    <w:rsid w:val="000D58A6"/>
    <w:rsid w:val="000D6CE2"/>
    <w:rsid w:val="000E1FFC"/>
    <w:rsid w:val="000F5338"/>
    <w:rsid w:val="000F6122"/>
    <w:rsid w:val="001028AD"/>
    <w:rsid w:val="00112268"/>
    <w:rsid w:val="00113B44"/>
    <w:rsid w:val="001166CB"/>
    <w:rsid w:val="00116EB3"/>
    <w:rsid w:val="00117EE1"/>
    <w:rsid w:val="001251FD"/>
    <w:rsid w:val="00126A39"/>
    <w:rsid w:val="001278A6"/>
    <w:rsid w:val="00131146"/>
    <w:rsid w:val="001333F3"/>
    <w:rsid w:val="00136E65"/>
    <w:rsid w:val="00140008"/>
    <w:rsid w:val="0014197E"/>
    <w:rsid w:val="00141E87"/>
    <w:rsid w:val="00144358"/>
    <w:rsid w:val="001612C5"/>
    <w:rsid w:val="00165A42"/>
    <w:rsid w:val="00166C86"/>
    <w:rsid w:val="00167AA8"/>
    <w:rsid w:val="00172CE5"/>
    <w:rsid w:val="0017333F"/>
    <w:rsid w:val="001767E8"/>
    <w:rsid w:val="001800D0"/>
    <w:rsid w:val="00180E64"/>
    <w:rsid w:val="00180FE9"/>
    <w:rsid w:val="001823D7"/>
    <w:rsid w:val="00190403"/>
    <w:rsid w:val="001A09A1"/>
    <w:rsid w:val="001B0B63"/>
    <w:rsid w:val="001B3D48"/>
    <w:rsid w:val="001B6EFE"/>
    <w:rsid w:val="001C1A82"/>
    <w:rsid w:val="001C342F"/>
    <w:rsid w:val="001C4186"/>
    <w:rsid w:val="001C479D"/>
    <w:rsid w:val="001D0D4F"/>
    <w:rsid w:val="001D3161"/>
    <w:rsid w:val="001D6E16"/>
    <w:rsid w:val="001E19B2"/>
    <w:rsid w:val="001E37CD"/>
    <w:rsid w:val="001E4AE4"/>
    <w:rsid w:val="001E6544"/>
    <w:rsid w:val="001E7D29"/>
    <w:rsid w:val="001F2B80"/>
    <w:rsid w:val="001F342D"/>
    <w:rsid w:val="001F669D"/>
    <w:rsid w:val="001F684A"/>
    <w:rsid w:val="00201225"/>
    <w:rsid w:val="00203CA1"/>
    <w:rsid w:val="002046AB"/>
    <w:rsid w:val="00204C80"/>
    <w:rsid w:val="00205A05"/>
    <w:rsid w:val="00210366"/>
    <w:rsid w:val="00210FD3"/>
    <w:rsid w:val="002218E5"/>
    <w:rsid w:val="00223509"/>
    <w:rsid w:val="002235DD"/>
    <w:rsid w:val="00226264"/>
    <w:rsid w:val="002304FA"/>
    <w:rsid w:val="00231554"/>
    <w:rsid w:val="00235116"/>
    <w:rsid w:val="00240DC7"/>
    <w:rsid w:val="00243340"/>
    <w:rsid w:val="00244B16"/>
    <w:rsid w:val="00245F62"/>
    <w:rsid w:val="002469C9"/>
    <w:rsid w:val="00247956"/>
    <w:rsid w:val="002520C8"/>
    <w:rsid w:val="00252427"/>
    <w:rsid w:val="00255F93"/>
    <w:rsid w:val="00256CD7"/>
    <w:rsid w:val="00257DE2"/>
    <w:rsid w:val="002606C5"/>
    <w:rsid w:val="00261E5B"/>
    <w:rsid w:val="00264381"/>
    <w:rsid w:val="002710AE"/>
    <w:rsid w:val="0028115F"/>
    <w:rsid w:val="00290898"/>
    <w:rsid w:val="0029172E"/>
    <w:rsid w:val="00292EC9"/>
    <w:rsid w:val="002A067E"/>
    <w:rsid w:val="002A1AD8"/>
    <w:rsid w:val="002A2187"/>
    <w:rsid w:val="002B6F02"/>
    <w:rsid w:val="002C05BF"/>
    <w:rsid w:val="002C0DE5"/>
    <w:rsid w:val="002C13AC"/>
    <w:rsid w:val="002C583F"/>
    <w:rsid w:val="002D2104"/>
    <w:rsid w:val="002D21BE"/>
    <w:rsid w:val="002D228F"/>
    <w:rsid w:val="002D5E8F"/>
    <w:rsid w:val="002E2FEC"/>
    <w:rsid w:val="002E4CB1"/>
    <w:rsid w:val="002F4867"/>
    <w:rsid w:val="002F77FA"/>
    <w:rsid w:val="00302E81"/>
    <w:rsid w:val="0030498E"/>
    <w:rsid w:val="0030514E"/>
    <w:rsid w:val="0030572F"/>
    <w:rsid w:val="00305E0E"/>
    <w:rsid w:val="00320C17"/>
    <w:rsid w:val="00321FB3"/>
    <w:rsid w:val="00325296"/>
    <w:rsid w:val="003263BD"/>
    <w:rsid w:val="0032759D"/>
    <w:rsid w:val="003301DA"/>
    <w:rsid w:val="00332451"/>
    <w:rsid w:val="0033430B"/>
    <w:rsid w:val="003357C3"/>
    <w:rsid w:val="00344FD7"/>
    <w:rsid w:val="00347824"/>
    <w:rsid w:val="00347E70"/>
    <w:rsid w:val="00352FAD"/>
    <w:rsid w:val="003654BC"/>
    <w:rsid w:val="00365C71"/>
    <w:rsid w:val="00370226"/>
    <w:rsid w:val="00373330"/>
    <w:rsid w:val="00373E2B"/>
    <w:rsid w:val="003770F8"/>
    <w:rsid w:val="003A32CF"/>
    <w:rsid w:val="003A42CA"/>
    <w:rsid w:val="003A4323"/>
    <w:rsid w:val="003A6764"/>
    <w:rsid w:val="003A6F08"/>
    <w:rsid w:val="003A7E75"/>
    <w:rsid w:val="003B0206"/>
    <w:rsid w:val="003B6844"/>
    <w:rsid w:val="003B783D"/>
    <w:rsid w:val="003C21CF"/>
    <w:rsid w:val="003C346A"/>
    <w:rsid w:val="003C3B5B"/>
    <w:rsid w:val="003C7B06"/>
    <w:rsid w:val="003D37FE"/>
    <w:rsid w:val="003D3897"/>
    <w:rsid w:val="003D57C8"/>
    <w:rsid w:val="003E1303"/>
    <w:rsid w:val="003E46D4"/>
    <w:rsid w:val="003E50C6"/>
    <w:rsid w:val="003F23C0"/>
    <w:rsid w:val="003F4206"/>
    <w:rsid w:val="004010C1"/>
    <w:rsid w:val="004029D9"/>
    <w:rsid w:val="004060C4"/>
    <w:rsid w:val="00411D0E"/>
    <w:rsid w:val="004137A2"/>
    <w:rsid w:val="00415137"/>
    <w:rsid w:val="00422582"/>
    <w:rsid w:val="00427A39"/>
    <w:rsid w:val="00432CB1"/>
    <w:rsid w:val="00432F7B"/>
    <w:rsid w:val="0043476E"/>
    <w:rsid w:val="0043509B"/>
    <w:rsid w:val="00436995"/>
    <w:rsid w:val="00442FD0"/>
    <w:rsid w:val="00443384"/>
    <w:rsid w:val="004436D8"/>
    <w:rsid w:val="0045030C"/>
    <w:rsid w:val="004540D2"/>
    <w:rsid w:val="00460DF1"/>
    <w:rsid w:val="00464DCF"/>
    <w:rsid w:val="00474047"/>
    <w:rsid w:val="00474954"/>
    <w:rsid w:val="004801AA"/>
    <w:rsid w:val="0048237C"/>
    <w:rsid w:val="00482539"/>
    <w:rsid w:val="004829AB"/>
    <w:rsid w:val="00493466"/>
    <w:rsid w:val="00494AE7"/>
    <w:rsid w:val="00496EC3"/>
    <w:rsid w:val="00497220"/>
    <w:rsid w:val="004A3CE0"/>
    <w:rsid w:val="004A421A"/>
    <w:rsid w:val="004A4C9C"/>
    <w:rsid w:val="004A5F9E"/>
    <w:rsid w:val="004A7BCC"/>
    <w:rsid w:val="004B2C56"/>
    <w:rsid w:val="004B7B04"/>
    <w:rsid w:val="004C33B3"/>
    <w:rsid w:val="004C70E8"/>
    <w:rsid w:val="004C7778"/>
    <w:rsid w:val="004D0A4C"/>
    <w:rsid w:val="004D0A9A"/>
    <w:rsid w:val="004D651C"/>
    <w:rsid w:val="004D7109"/>
    <w:rsid w:val="004E7111"/>
    <w:rsid w:val="004F00D0"/>
    <w:rsid w:val="004F09A9"/>
    <w:rsid w:val="004F3D2F"/>
    <w:rsid w:val="004F40A1"/>
    <w:rsid w:val="004F5279"/>
    <w:rsid w:val="004F732D"/>
    <w:rsid w:val="005029F9"/>
    <w:rsid w:val="00503048"/>
    <w:rsid w:val="00505C31"/>
    <w:rsid w:val="00511F3B"/>
    <w:rsid w:val="00512A8C"/>
    <w:rsid w:val="00514DCD"/>
    <w:rsid w:val="00517B74"/>
    <w:rsid w:val="00521D67"/>
    <w:rsid w:val="00525EB6"/>
    <w:rsid w:val="00530E57"/>
    <w:rsid w:val="005310AA"/>
    <w:rsid w:val="005365C8"/>
    <w:rsid w:val="00540935"/>
    <w:rsid w:val="0054366B"/>
    <w:rsid w:val="00546116"/>
    <w:rsid w:val="00565A2E"/>
    <w:rsid w:val="0056627C"/>
    <w:rsid w:val="005726D9"/>
    <w:rsid w:val="00572D64"/>
    <w:rsid w:val="00575019"/>
    <w:rsid w:val="005803B5"/>
    <w:rsid w:val="00580531"/>
    <w:rsid w:val="00582116"/>
    <w:rsid w:val="00584072"/>
    <w:rsid w:val="00587213"/>
    <w:rsid w:val="0059112A"/>
    <w:rsid w:val="0059404E"/>
    <w:rsid w:val="005A0D50"/>
    <w:rsid w:val="005A1576"/>
    <w:rsid w:val="005A20CC"/>
    <w:rsid w:val="005A40F5"/>
    <w:rsid w:val="005A5642"/>
    <w:rsid w:val="005A697A"/>
    <w:rsid w:val="005B2781"/>
    <w:rsid w:val="005B6DDD"/>
    <w:rsid w:val="005B71E7"/>
    <w:rsid w:val="005C063E"/>
    <w:rsid w:val="005D06BF"/>
    <w:rsid w:val="005D0C86"/>
    <w:rsid w:val="005D2B28"/>
    <w:rsid w:val="005D5771"/>
    <w:rsid w:val="005D5DF9"/>
    <w:rsid w:val="005D6DE3"/>
    <w:rsid w:val="005E137C"/>
    <w:rsid w:val="005E3AAE"/>
    <w:rsid w:val="005E5BD4"/>
    <w:rsid w:val="005E6408"/>
    <w:rsid w:val="005E7B8D"/>
    <w:rsid w:val="005F248C"/>
    <w:rsid w:val="005F2A85"/>
    <w:rsid w:val="005F6F44"/>
    <w:rsid w:val="006002EF"/>
    <w:rsid w:val="0060164B"/>
    <w:rsid w:val="00601FAD"/>
    <w:rsid w:val="00602F88"/>
    <w:rsid w:val="006030F8"/>
    <w:rsid w:val="00605380"/>
    <w:rsid w:val="006063FC"/>
    <w:rsid w:val="00606A3C"/>
    <w:rsid w:val="006070D0"/>
    <w:rsid w:val="006126B2"/>
    <w:rsid w:val="00612981"/>
    <w:rsid w:val="00612D7C"/>
    <w:rsid w:val="00615E7E"/>
    <w:rsid w:val="00616095"/>
    <w:rsid w:val="00621C60"/>
    <w:rsid w:val="006229B4"/>
    <w:rsid w:val="00626E75"/>
    <w:rsid w:val="0062704F"/>
    <w:rsid w:val="00631F63"/>
    <w:rsid w:val="0064341D"/>
    <w:rsid w:val="00644F92"/>
    <w:rsid w:val="00645512"/>
    <w:rsid w:val="00647CC6"/>
    <w:rsid w:val="00647EA2"/>
    <w:rsid w:val="006506E5"/>
    <w:rsid w:val="00651095"/>
    <w:rsid w:val="00652CE2"/>
    <w:rsid w:val="00653329"/>
    <w:rsid w:val="006550D2"/>
    <w:rsid w:val="00661554"/>
    <w:rsid w:val="0066351C"/>
    <w:rsid w:val="00664472"/>
    <w:rsid w:val="00667F4C"/>
    <w:rsid w:val="00671610"/>
    <w:rsid w:val="006744BA"/>
    <w:rsid w:val="00682DEB"/>
    <w:rsid w:val="006850F6"/>
    <w:rsid w:val="00690AEB"/>
    <w:rsid w:val="0069549C"/>
    <w:rsid w:val="00695E24"/>
    <w:rsid w:val="006A0BF5"/>
    <w:rsid w:val="006A0ED5"/>
    <w:rsid w:val="006A30DE"/>
    <w:rsid w:val="006A4B25"/>
    <w:rsid w:val="006B1535"/>
    <w:rsid w:val="006B1B11"/>
    <w:rsid w:val="006B7B9B"/>
    <w:rsid w:val="006D1031"/>
    <w:rsid w:val="006D117F"/>
    <w:rsid w:val="006D2D85"/>
    <w:rsid w:val="006D417A"/>
    <w:rsid w:val="006E4C67"/>
    <w:rsid w:val="006F1AE0"/>
    <w:rsid w:val="006F2CBB"/>
    <w:rsid w:val="006F4236"/>
    <w:rsid w:val="006F5C51"/>
    <w:rsid w:val="006F6955"/>
    <w:rsid w:val="0071066F"/>
    <w:rsid w:val="00710AB7"/>
    <w:rsid w:val="00710FAA"/>
    <w:rsid w:val="0071129A"/>
    <w:rsid w:val="00712719"/>
    <w:rsid w:val="007224EA"/>
    <w:rsid w:val="00723D7F"/>
    <w:rsid w:val="00724FA4"/>
    <w:rsid w:val="00727E69"/>
    <w:rsid w:val="00730E78"/>
    <w:rsid w:val="00737091"/>
    <w:rsid w:val="00742770"/>
    <w:rsid w:val="00742DA4"/>
    <w:rsid w:val="0074689A"/>
    <w:rsid w:val="00747FD1"/>
    <w:rsid w:val="00750EDE"/>
    <w:rsid w:val="007516C1"/>
    <w:rsid w:val="0075443C"/>
    <w:rsid w:val="007551F2"/>
    <w:rsid w:val="00755935"/>
    <w:rsid w:val="0076733D"/>
    <w:rsid w:val="00770D6B"/>
    <w:rsid w:val="00771C2F"/>
    <w:rsid w:val="00776F3A"/>
    <w:rsid w:val="00786224"/>
    <w:rsid w:val="00786253"/>
    <w:rsid w:val="0079236F"/>
    <w:rsid w:val="007937D1"/>
    <w:rsid w:val="007973D4"/>
    <w:rsid w:val="007A2AE3"/>
    <w:rsid w:val="007A3F8A"/>
    <w:rsid w:val="007A4C28"/>
    <w:rsid w:val="007A4CB2"/>
    <w:rsid w:val="007A7319"/>
    <w:rsid w:val="007B0A82"/>
    <w:rsid w:val="007B0E28"/>
    <w:rsid w:val="007B19D5"/>
    <w:rsid w:val="007B270C"/>
    <w:rsid w:val="007C05C5"/>
    <w:rsid w:val="007C3410"/>
    <w:rsid w:val="007C4DBE"/>
    <w:rsid w:val="007D0E08"/>
    <w:rsid w:val="007D695F"/>
    <w:rsid w:val="007D73BE"/>
    <w:rsid w:val="007E0AA9"/>
    <w:rsid w:val="007E4C06"/>
    <w:rsid w:val="007E7E7A"/>
    <w:rsid w:val="007F62CD"/>
    <w:rsid w:val="00803172"/>
    <w:rsid w:val="008051D0"/>
    <w:rsid w:val="00806188"/>
    <w:rsid w:val="008116DC"/>
    <w:rsid w:val="00811F59"/>
    <w:rsid w:val="0081368B"/>
    <w:rsid w:val="00820490"/>
    <w:rsid w:val="008207D6"/>
    <w:rsid w:val="00820B1F"/>
    <w:rsid w:val="00821793"/>
    <w:rsid w:val="00822807"/>
    <w:rsid w:val="00823AB6"/>
    <w:rsid w:val="00833AE3"/>
    <w:rsid w:val="00834378"/>
    <w:rsid w:val="008345CB"/>
    <w:rsid w:val="008351A3"/>
    <w:rsid w:val="00842C5B"/>
    <w:rsid w:val="008451F8"/>
    <w:rsid w:val="008601E6"/>
    <w:rsid w:val="0086163E"/>
    <w:rsid w:val="00861D90"/>
    <w:rsid w:val="008628C6"/>
    <w:rsid w:val="00862CF6"/>
    <w:rsid w:val="00866C70"/>
    <w:rsid w:val="008713E8"/>
    <w:rsid w:val="00875828"/>
    <w:rsid w:val="008758D2"/>
    <w:rsid w:val="008773A4"/>
    <w:rsid w:val="0088434E"/>
    <w:rsid w:val="00884CAA"/>
    <w:rsid w:val="00886335"/>
    <w:rsid w:val="00887639"/>
    <w:rsid w:val="00890081"/>
    <w:rsid w:val="008903B6"/>
    <w:rsid w:val="00890CCF"/>
    <w:rsid w:val="008934E6"/>
    <w:rsid w:val="008A2CC2"/>
    <w:rsid w:val="008A5672"/>
    <w:rsid w:val="008A7770"/>
    <w:rsid w:val="008B0EFF"/>
    <w:rsid w:val="008B7303"/>
    <w:rsid w:val="008C25B5"/>
    <w:rsid w:val="008C647C"/>
    <w:rsid w:val="008D03FD"/>
    <w:rsid w:val="008D3929"/>
    <w:rsid w:val="008D6417"/>
    <w:rsid w:val="008D74B9"/>
    <w:rsid w:val="008E356F"/>
    <w:rsid w:val="008E3D60"/>
    <w:rsid w:val="008F11F2"/>
    <w:rsid w:val="008F162B"/>
    <w:rsid w:val="008F1FB3"/>
    <w:rsid w:val="008F5C60"/>
    <w:rsid w:val="00900499"/>
    <w:rsid w:val="0090172D"/>
    <w:rsid w:val="00910B68"/>
    <w:rsid w:val="0091239A"/>
    <w:rsid w:val="00913BFA"/>
    <w:rsid w:val="00914897"/>
    <w:rsid w:val="009149C8"/>
    <w:rsid w:val="00915D91"/>
    <w:rsid w:val="00925A2A"/>
    <w:rsid w:val="00930CDC"/>
    <w:rsid w:val="00931E85"/>
    <w:rsid w:val="00934ACB"/>
    <w:rsid w:val="00936D28"/>
    <w:rsid w:val="00940923"/>
    <w:rsid w:val="00940971"/>
    <w:rsid w:val="009443F6"/>
    <w:rsid w:val="009453B6"/>
    <w:rsid w:val="009475C6"/>
    <w:rsid w:val="009500D9"/>
    <w:rsid w:val="00951D3E"/>
    <w:rsid w:val="009529D3"/>
    <w:rsid w:val="00953290"/>
    <w:rsid w:val="0095542B"/>
    <w:rsid w:val="00961902"/>
    <w:rsid w:val="0096479D"/>
    <w:rsid w:val="00964DCE"/>
    <w:rsid w:val="0096548C"/>
    <w:rsid w:val="009654EF"/>
    <w:rsid w:val="00971DF5"/>
    <w:rsid w:val="00972AE5"/>
    <w:rsid w:val="009730EB"/>
    <w:rsid w:val="00973F2A"/>
    <w:rsid w:val="009778D5"/>
    <w:rsid w:val="00984105"/>
    <w:rsid w:val="009865C0"/>
    <w:rsid w:val="00986D87"/>
    <w:rsid w:val="0098782C"/>
    <w:rsid w:val="009927EF"/>
    <w:rsid w:val="00992F75"/>
    <w:rsid w:val="00993284"/>
    <w:rsid w:val="009963E7"/>
    <w:rsid w:val="009A13BB"/>
    <w:rsid w:val="009A223F"/>
    <w:rsid w:val="009A2930"/>
    <w:rsid w:val="009A6298"/>
    <w:rsid w:val="009B0DEE"/>
    <w:rsid w:val="009B25BA"/>
    <w:rsid w:val="009B2A28"/>
    <w:rsid w:val="009B3EBA"/>
    <w:rsid w:val="009B675B"/>
    <w:rsid w:val="009B7950"/>
    <w:rsid w:val="009C043C"/>
    <w:rsid w:val="009C3623"/>
    <w:rsid w:val="009D575A"/>
    <w:rsid w:val="009D64BC"/>
    <w:rsid w:val="009D7A25"/>
    <w:rsid w:val="009E2290"/>
    <w:rsid w:val="009E2737"/>
    <w:rsid w:val="009E6322"/>
    <w:rsid w:val="009E718C"/>
    <w:rsid w:val="009F53A3"/>
    <w:rsid w:val="009F58A2"/>
    <w:rsid w:val="009F646A"/>
    <w:rsid w:val="00A00A45"/>
    <w:rsid w:val="00A010D8"/>
    <w:rsid w:val="00A01F28"/>
    <w:rsid w:val="00A06309"/>
    <w:rsid w:val="00A06A34"/>
    <w:rsid w:val="00A074AC"/>
    <w:rsid w:val="00A0772E"/>
    <w:rsid w:val="00A114E2"/>
    <w:rsid w:val="00A117CA"/>
    <w:rsid w:val="00A129BA"/>
    <w:rsid w:val="00A12A4F"/>
    <w:rsid w:val="00A17445"/>
    <w:rsid w:val="00A1792D"/>
    <w:rsid w:val="00A208CA"/>
    <w:rsid w:val="00A213ED"/>
    <w:rsid w:val="00A25A9A"/>
    <w:rsid w:val="00A31165"/>
    <w:rsid w:val="00A313BE"/>
    <w:rsid w:val="00A31CBE"/>
    <w:rsid w:val="00A36F26"/>
    <w:rsid w:val="00A4120A"/>
    <w:rsid w:val="00A425A7"/>
    <w:rsid w:val="00A42BAA"/>
    <w:rsid w:val="00A5176E"/>
    <w:rsid w:val="00A51F00"/>
    <w:rsid w:val="00A520D9"/>
    <w:rsid w:val="00A56162"/>
    <w:rsid w:val="00A56D1C"/>
    <w:rsid w:val="00A578D9"/>
    <w:rsid w:val="00A57960"/>
    <w:rsid w:val="00A57E67"/>
    <w:rsid w:val="00A6179A"/>
    <w:rsid w:val="00A6563B"/>
    <w:rsid w:val="00A671B6"/>
    <w:rsid w:val="00A70EC7"/>
    <w:rsid w:val="00A7221C"/>
    <w:rsid w:val="00A7453D"/>
    <w:rsid w:val="00A82221"/>
    <w:rsid w:val="00A830BF"/>
    <w:rsid w:val="00A84509"/>
    <w:rsid w:val="00A85CA0"/>
    <w:rsid w:val="00A87706"/>
    <w:rsid w:val="00A94654"/>
    <w:rsid w:val="00A94EF6"/>
    <w:rsid w:val="00A97D49"/>
    <w:rsid w:val="00AA1171"/>
    <w:rsid w:val="00AA51E3"/>
    <w:rsid w:val="00AB1983"/>
    <w:rsid w:val="00AB3397"/>
    <w:rsid w:val="00AC0643"/>
    <w:rsid w:val="00AC24B4"/>
    <w:rsid w:val="00AC533E"/>
    <w:rsid w:val="00AC5A0E"/>
    <w:rsid w:val="00AC7CB9"/>
    <w:rsid w:val="00AE20BB"/>
    <w:rsid w:val="00AE7642"/>
    <w:rsid w:val="00AF088E"/>
    <w:rsid w:val="00AF121F"/>
    <w:rsid w:val="00AF3078"/>
    <w:rsid w:val="00B011FF"/>
    <w:rsid w:val="00B01268"/>
    <w:rsid w:val="00B0697B"/>
    <w:rsid w:val="00B110F3"/>
    <w:rsid w:val="00B22478"/>
    <w:rsid w:val="00B239CF"/>
    <w:rsid w:val="00B264CA"/>
    <w:rsid w:val="00B2650C"/>
    <w:rsid w:val="00B26604"/>
    <w:rsid w:val="00B27C33"/>
    <w:rsid w:val="00B30008"/>
    <w:rsid w:val="00B43DF5"/>
    <w:rsid w:val="00B44F3F"/>
    <w:rsid w:val="00B476DC"/>
    <w:rsid w:val="00B50F7A"/>
    <w:rsid w:val="00B56A41"/>
    <w:rsid w:val="00B67027"/>
    <w:rsid w:val="00B75946"/>
    <w:rsid w:val="00B76B9E"/>
    <w:rsid w:val="00B77EF9"/>
    <w:rsid w:val="00B80312"/>
    <w:rsid w:val="00B858FF"/>
    <w:rsid w:val="00B86204"/>
    <w:rsid w:val="00B9325D"/>
    <w:rsid w:val="00B938D3"/>
    <w:rsid w:val="00BA5D79"/>
    <w:rsid w:val="00BA5F77"/>
    <w:rsid w:val="00BA6213"/>
    <w:rsid w:val="00BA63D5"/>
    <w:rsid w:val="00BA7561"/>
    <w:rsid w:val="00BB140C"/>
    <w:rsid w:val="00BB6D91"/>
    <w:rsid w:val="00BB6EEE"/>
    <w:rsid w:val="00BC343D"/>
    <w:rsid w:val="00BC5814"/>
    <w:rsid w:val="00BC6018"/>
    <w:rsid w:val="00BC75FE"/>
    <w:rsid w:val="00BE05DB"/>
    <w:rsid w:val="00BE3ADF"/>
    <w:rsid w:val="00BE5FEB"/>
    <w:rsid w:val="00BE618F"/>
    <w:rsid w:val="00BE6BDA"/>
    <w:rsid w:val="00BE7E75"/>
    <w:rsid w:val="00BF379E"/>
    <w:rsid w:val="00C0059F"/>
    <w:rsid w:val="00C00F74"/>
    <w:rsid w:val="00C032EB"/>
    <w:rsid w:val="00C04965"/>
    <w:rsid w:val="00C04A6E"/>
    <w:rsid w:val="00C131F0"/>
    <w:rsid w:val="00C13F98"/>
    <w:rsid w:val="00C14741"/>
    <w:rsid w:val="00C14A3E"/>
    <w:rsid w:val="00C14E42"/>
    <w:rsid w:val="00C17EA8"/>
    <w:rsid w:val="00C200DF"/>
    <w:rsid w:val="00C214CF"/>
    <w:rsid w:val="00C218D3"/>
    <w:rsid w:val="00C22535"/>
    <w:rsid w:val="00C22684"/>
    <w:rsid w:val="00C248CA"/>
    <w:rsid w:val="00C25B4E"/>
    <w:rsid w:val="00C27952"/>
    <w:rsid w:val="00C3377D"/>
    <w:rsid w:val="00C3669B"/>
    <w:rsid w:val="00C37579"/>
    <w:rsid w:val="00C41642"/>
    <w:rsid w:val="00C44BF3"/>
    <w:rsid w:val="00C463E7"/>
    <w:rsid w:val="00C50E83"/>
    <w:rsid w:val="00C512D0"/>
    <w:rsid w:val="00C55328"/>
    <w:rsid w:val="00C55DD8"/>
    <w:rsid w:val="00C56F26"/>
    <w:rsid w:val="00C60982"/>
    <w:rsid w:val="00C61117"/>
    <w:rsid w:val="00C61B6F"/>
    <w:rsid w:val="00C62CFD"/>
    <w:rsid w:val="00C630DD"/>
    <w:rsid w:val="00C63625"/>
    <w:rsid w:val="00C74A7B"/>
    <w:rsid w:val="00C75202"/>
    <w:rsid w:val="00C80240"/>
    <w:rsid w:val="00C80C68"/>
    <w:rsid w:val="00C817FA"/>
    <w:rsid w:val="00C818DB"/>
    <w:rsid w:val="00C86654"/>
    <w:rsid w:val="00C92173"/>
    <w:rsid w:val="00C92583"/>
    <w:rsid w:val="00C9349F"/>
    <w:rsid w:val="00CA0BE5"/>
    <w:rsid w:val="00CA2FFE"/>
    <w:rsid w:val="00CA4D7B"/>
    <w:rsid w:val="00CB2152"/>
    <w:rsid w:val="00CB5F5B"/>
    <w:rsid w:val="00CC5A06"/>
    <w:rsid w:val="00CC5CD3"/>
    <w:rsid w:val="00CC7CC0"/>
    <w:rsid w:val="00CD6685"/>
    <w:rsid w:val="00CD79B7"/>
    <w:rsid w:val="00CD79D8"/>
    <w:rsid w:val="00CE0E18"/>
    <w:rsid w:val="00CE7267"/>
    <w:rsid w:val="00CF2711"/>
    <w:rsid w:val="00CF2998"/>
    <w:rsid w:val="00CF2D8A"/>
    <w:rsid w:val="00CF6070"/>
    <w:rsid w:val="00D0497E"/>
    <w:rsid w:val="00D05938"/>
    <w:rsid w:val="00D13073"/>
    <w:rsid w:val="00D14B05"/>
    <w:rsid w:val="00D157FB"/>
    <w:rsid w:val="00D17BF2"/>
    <w:rsid w:val="00D21685"/>
    <w:rsid w:val="00D25810"/>
    <w:rsid w:val="00D25CF4"/>
    <w:rsid w:val="00D26077"/>
    <w:rsid w:val="00D261C6"/>
    <w:rsid w:val="00D41EB2"/>
    <w:rsid w:val="00D4417A"/>
    <w:rsid w:val="00D505CA"/>
    <w:rsid w:val="00D51E3C"/>
    <w:rsid w:val="00D535D1"/>
    <w:rsid w:val="00D550DB"/>
    <w:rsid w:val="00D5673C"/>
    <w:rsid w:val="00D72C71"/>
    <w:rsid w:val="00D75F40"/>
    <w:rsid w:val="00D8034F"/>
    <w:rsid w:val="00D90A58"/>
    <w:rsid w:val="00D914E2"/>
    <w:rsid w:val="00D93603"/>
    <w:rsid w:val="00D93C83"/>
    <w:rsid w:val="00DA0B2B"/>
    <w:rsid w:val="00DA1F7D"/>
    <w:rsid w:val="00DA205E"/>
    <w:rsid w:val="00DA2C56"/>
    <w:rsid w:val="00DB27F3"/>
    <w:rsid w:val="00DC5EF9"/>
    <w:rsid w:val="00DC6C05"/>
    <w:rsid w:val="00DD1B0A"/>
    <w:rsid w:val="00DE07EF"/>
    <w:rsid w:val="00DE30C4"/>
    <w:rsid w:val="00DE31BC"/>
    <w:rsid w:val="00DE4EC0"/>
    <w:rsid w:val="00DE5048"/>
    <w:rsid w:val="00DE574E"/>
    <w:rsid w:val="00DF0B97"/>
    <w:rsid w:val="00DF1DB9"/>
    <w:rsid w:val="00DF63BA"/>
    <w:rsid w:val="00DF7C0A"/>
    <w:rsid w:val="00E03BDF"/>
    <w:rsid w:val="00E1770C"/>
    <w:rsid w:val="00E17CC1"/>
    <w:rsid w:val="00E2108A"/>
    <w:rsid w:val="00E22320"/>
    <w:rsid w:val="00E24E43"/>
    <w:rsid w:val="00E3074B"/>
    <w:rsid w:val="00E4081E"/>
    <w:rsid w:val="00E42414"/>
    <w:rsid w:val="00E517D3"/>
    <w:rsid w:val="00E528CE"/>
    <w:rsid w:val="00E535F2"/>
    <w:rsid w:val="00E54890"/>
    <w:rsid w:val="00E55BF8"/>
    <w:rsid w:val="00E56288"/>
    <w:rsid w:val="00E573B7"/>
    <w:rsid w:val="00E5792A"/>
    <w:rsid w:val="00E60566"/>
    <w:rsid w:val="00E653DC"/>
    <w:rsid w:val="00E66F8E"/>
    <w:rsid w:val="00E7144D"/>
    <w:rsid w:val="00E72948"/>
    <w:rsid w:val="00E82C76"/>
    <w:rsid w:val="00E910C0"/>
    <w:rsid w:val="00E97AAF"/>
    <w:rsid w:val="00EA0F0A"/>
    <w:rsid w:val="00EA100D"/>
    <w:rsid w:val="00EA7668"/>
    <w:rsid w:val="00EA7DE4"/>
    <w:rsid w:val="00EB016F"/>
    <w:rsid w:val="00EB2F64"/>
    <w:rsid w:val="00EC3441"/>
    <w:rsid w:val="00EC552E"/>
    <w:rsid w:val="00ED1B64"/>
    <w:rsid w:val="00ED21B0"/>
    <w:rsid w:val="00EE0E35"/>
    <w:rsid w:val="00EE17DF"/>
    <w:rsid w:val="00EE3018"/>
    <w:rsid w:val="00EE4905"/>
    <w:rsid w:val="00EF2514"/>
    <w:rsid w:val="00F008BA"/>
    <w:rsid w:val="00F01308"/>
    <w:rsid w:val="00F044F2"/>
    <w:rsid w:val="00F07E13"/>
    <w:rsid w:val="00F1177B"/>
    <w:rsid w:val="00F11BDE"/>
    <w:rsid w:val="00F12197"/>
    <w:rsid w:val="00F1570F"/>
    <w:rsid w:val="00F16D4C"/>
    <w:rsid w:val="00F2258E"/>
    <w:rsid w:val="00F244F9"/>
    <w:rsid w:val="00F26CE7"/>
    <w:rsid w:val="00F31E35"/>
    <w:rsid w:val="00F3554D"/>
    <w:rsid w:val="00F35826"/>
    <w:rsid w:val="00F35973"/>
    <w:rsid w:val="00F3615C"/>
    <w:rsid w:val="00F37D3F"/>
    <w:rsid w:val="00F41D6D"/>
    <w:rsid w:val="00F46E07"/>
    <w:rsid w:val="00F50982"/>
    <w:rsid w:val="00F5329F"/>
    <w:rsid w:val="00F57E4A"/>
    <w:rsid w:val="00F605E0"/>
    <w:rsid w:val="00F62004"/>
    <w:rsid w:val="00F719D9"/>
    <w:rsid w:val="00F806E8"/>
    <w:rsid w:val="00F82464"/>
    <w:rsid w:val="00F83AA4"/>
    <w:rsid w:val="00F84FFA"/>
    <w:rsid w:val="00F856D9"/>
    <w:rsid w:val="00F85E51"/>
    <w:rsid w:val="00F90C03"/>
    <w:rsid w:val="00F90F23"/>
    <w:rsid w:val="00F94837"/>
    <w:rsid w:val="00F95409"/>
    <w:rsid w:val="00FA4B47"/>
    <w:rsid w:val="00FB12CD"/>
    <w:rsid w:val="00FB1AC1"/>
    <w:rsid w:val="00FB1E55"/>
    <w:rsid w:val="00FB221E"/>
    <w:rsid w:val="00FC160C"/>
    <w:rsid w:val="00FC2AB5"/>
    <w:rsid w:val="00FC5907"/>
    <w:rsid w:val="00FD5362"/>
    <w:rsid w:val="00FE4529"/>
    <w:rsid w:val="00FE5019"/>
    <w:rsid w:val="00FE714B"/>
    <w:rsid w:val="00FF13C2"/>
    <w:rsid w:val="00FF13F1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E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2E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4965"/>
    <w:pPr>
      <w:keepNext/>
      <w:jc w:val="center"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2E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2E81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1E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1E5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1E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B1E5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B1E55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C04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4965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B1E55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04965"/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1E5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04965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1E55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049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1E55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049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1E55"/>
    <w:rPr>
      <w:rFonts w:cs="Times New Roman"/>
      <w:sz w:val="24"/>
      <w:szCs w:val="24"/>
    </w:rPr>
  </w:style>
  <w:style w:type="paragraph" w:customStyle="1" w:styleId="a">
    <w:name w:val="Нормальный"/>
    <w:uiPriority w:val="99"/>
    <w:rsid w:val="00C04965"/>
    <w:pPr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72A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1E5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72AE5"/>
    <w:rPr>
      <w:rFonts w:cs="Times New Roman"/>
    </w:rPr>
  </w:style>
  <w:style w:type="paragraph" w:customStyle="1" w:styleId="FR3">
    <w:name w:val="FR3"/>
    <w:uiPriority w:val="99"/>
    <w:rsid w:val="00004B3D"/>
    <w:pPr>
      <w:widowControl w:val="0"/>
      <w:overflowPunct w:val="0"/>
      <w:autoSpaceDE w:val="0"/>
      <w:autoSpaceDN w:val="0"/>
      <w:adjustRightInd w:val="0"/>
      <w:spacing w:line="300" w:lineRule="auto"/>
      <w:ind w:left="1320" w:right="1200"/>
      <w:jc w:val="center"/>
      <w:textAlignment w:val="baseline"/>
    </w:pPr>
    <w:rPr>
      <w:rFonts w:ascii="Arial" w:hAnsi="Arial"/>
      <w:b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7923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311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566"/>
    <w:rPr>
      <w:rFonts w:cs="Times New Roman"/>
      <w:sz w:val="24"/>
      <w:szCs w:val="24"/>
    </w:rPr>
  </w:style>
  <w:style w:type="character" w:customStyle="1" w:styleId="a0">
    <w:name w:val="Знак Знак"/>
    <w:basedOn w:val="DefaultParagraphFont"/>
    <w:uiPriority w:val="99"/>
    <w:rsid w:val="00514DCD"/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14DCD"/>
    <w:pPr>
      <w:spacing w:after="120"/>
      <w:ind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675B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051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801</Words>
  <Characters>4572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Mikhail</dc:creator>
  <cp:keywords/>
  <dc:description/>
  <cp:lastModifiedBy>K</cp:lastModifiedBy>
  <cp:revision>5</cp:revision>
  <cp:lastPrinted>2016-02-26T06:47:00Z</cp:lastPrinted>
  <dcterms:created xsi:type="dcterms:W3CDTF">2017-04-13T12:24:00Z</dcterms:created>
  <dcterms:modified xsi:type="dcterms:W3CDTF">2018-02-27T10:49:00Z</dcterms:modified>
</cp:coreProperties>
</file>