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0" w:rsidRPr="00070C80" w:rsidRDefault="00070C80" w:rsidP="006B54DE">
      <w:pPr>
        <w:spacing w:after="240" w:line="240" w:lineRule="auto"/>
        <w:ind w:firstLine="0"/>
        <w:jc w:val="center"/>
        <w:rPr>
          <w:b/>
        </w:rPr>
      </w:pPr>
      <w:r w:rsidRPr="00070C80">
        <w:rPr>
          <w:b/>
        </w:rPr>
        <w:t>МИНИСТЕРСТВО ОБРАЗОВАНИЯ РЕСПУБЛИКИ БЕЛАРУСЬ</w:t>
      </w:r>
    </w:p>
    <w:p w:rsidR="00070C80" w:rsidRPr="00070C80" w:rsidRDefault="00070C80" w:rsidP="006B54DE">
      <w:pPr>
        <w:spacing w:after="240" w:line="240" w:lineRule="auto"/>
        <w:ind w:firstLine="0"/>
        <w:jc w:val="center"/>
        <w:rPr>
          <w:b/>
        </w:rPr>
      </w:pPr>
      <w:r w:rsidRPr="00070C80">
        <w:rPr>
          <w:b/>
        </w:rPr>
        <w:t>БЕЛОРУССКИЙ ГОСУДАРСТВЕННЫЙ УНИВЕРСИТЕТ</w:t>
      </w:r>
    </w:p>
    <w:p w:rsidR="00070C80" w:rsidRPr="00070C80" w:rsidRDefault="00070C80" w:rsidP="006B54DE">
      <w:pPr>
        <w:spacing w:after="240" w:line="240" w:lineRule="auto"/>
        <w:ind w:firstLine="0"/>
        <w:jc w:val="center"/>
        <w:rPr>
          <w:b/>
        </w:rPr>
      </w:pPr>
      <w:r w:rsidRPr="00070C80">
        <w:rPr>
          <w:b/>
        </w:rPr>
        <w:t>МЕХАНИКО-МАТЕМАТИЧЕСКИЙ ФАКУЛЬТЕТ</w:t>
      </w:r>
    </w:p>
    <w:p w:rsidR="00070C80" w:rsidRPr="00070C80" w:rsidRDefault="002247AC" w:rsidP="006B54DE">
      <w:pPr>
        <w:spacing w:after="240" w:line="240" w:lineRule="auto"/>
        <w:ind w:firstLine="0"/>
        <w:jc w:val="center"/>
        <w:rPr>
          <w:b/>
        </w:rPr>
      </w:pPr>
      <w:r>
        <w:rPr>
          <w:b/>
          <w:szCs w:val="28"/>
        </w:rPr>
        <w:t>Кафедра теоретической и прикладной механики</w:t>
      </w:r>
    </w:p>
    <w:p w:rsidR="00070C80" w:rsidRDefault="00070C80" w:rsidP="006B54DE">
      <w:pPr>
        <w:spacing w:after="240" w:line="240" w:lineRule="auto"/>
        <w:ind w:firstLine="0"/>
        <w:jc w:val="left"/>
      </w:pPr>
    </w:p>
    <w:p w:rsidR="006B54DE" w:rsidRDefault="006B54DE" w:rsidP="006B54DE">
      <w:pPr>
        <w:spacing w:after="240" w:line="240" w:lineRule="auto"/>
        <w:ind w:firstLine="0"/>
        <w:jc w:val="left"/>
      </w:pPr>
    </w:p>
    <w:p w:rsidR="006B54DE" w:rsidRPr="00070C80" w:rsidRDefault="006B54DE" w:rsidP="006B54DE">
      <w:pPr>
        <w:spacing w:after="240" w:line="240" w:lineRule="auto"/>
        <w:ind w:firstLine="0"/>
        <w:jc w:val="left"/>
      </w:pPr>
    </w:p>
    <w:p w:rsidR="00070C80" w:rsidRPr="00FD03E5" w:rsidRDefault="00FD03E5" w:rsidP="006B54DE">
      <w:pPr>
        <w:spacing w:after="240" w:line="240" w:lineRule="auto"/>
        <w:ind w:firstLine="0"/>
        <w:jc w:val="center"/>
      </w:pPr>
      <w:r>
        <w:t>СТЕПАНОВА</w:t>
      </w:r>
    </w:p>
    <w:p w:rsidR="00070C80" w:rsidRPr="00070C80" w:rsidRDefault="00FD03E5" w:rsidP="006B54DE">
      <w:pPr>
        <w:spacing w:after="240" w:line="240" w:lineRule="auto"/>
        <w:ind w:firstLine="0"/>
        <w:jc w:val="center"/>
      </w:pPr>
      <w:r>
        <w:t>Анастасия Олеговна</w:t>
      </w:r>
    </w:p>
    <w:p w:rsidR="00070C80" w:rsidRPr="00070C80" w:rsidRDefault="00070C80" w:rsidP="006B54DE">
      <w:pPr>
        <w:spacing w:after="240" w:line="240" w:lineRule="auto"/>
        <w:ind w:firstLine="0"/>
        <w:jc w:val="left"/>
      </w:pPr>
    </w:p>
    <w:p w:rsidR="00A449D2" w:rsidRDefault="00A449D2" w:rsidP="006B54DE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ВЛИЯНИЕ РАЗЛИЧНЫХ СГИБАТЕ</w:t>
      </w:r>
      <w:r w:rsidR="00727022">
        <w:rPr>
          <w:b/>
        </w:rPr>
        <w:t>ЛЕЙ</w:t>
      </w:r>
    </w:p>
    <w:p w:rsidR="00070C80" w:rsidRPr="00070C80" w:rsidRDefault="00A449D2" w:rsidP="006B54DE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 xml:space="preserve"> НА ПОДВИЖНОСТЬ ПАЛЬЦА: КОНЕЧНО-ЭЛЕМЕНТНЫЙ РАСЧЕТ</w:t>
      </w:r>
    </w:p>
    <w:p w:rsidR="00070C80" w:rsidRPr="00070C80" w:rsidRDefault="00070C80" w:rsidP="006B54DE">
      <w:pPr>
        <w:spacing w:after="240" w:line="240" w:lineRule="auto"/>
        <w:ind w:firstLine="0"/>
        <w:jc w:val="left"/>
      </w:pPr>
    </w:p>
    <w:p w:rsidR="00FC51D1" w:rsidRDefault="00070C80" w:rsidP="00E37299">
      <w:pPr>
        <w:spacing w:after="240" w:line="240" w:lineRule="auto"/>
        <w:ind w:firstLine="0"/>
        <w:jc w:val="center"/>
      </w:pPr>
      <w:r w:rsidRPr="00070C80">
        <w:t>Дипломная работа</w:t>
      </w:r>
    </w:p>
    <w:p w:rsidR="006B54DE" w:rsidRDefault="006B54DE" w:rsidP="006B54DE">
      <w:pPr>
        <w:spacing w:after="240" w:line="240" w:lineRule="auto"/>
        <w:ind w:firstLine="0"/>
        <w:jc w:val="left"/>
      </w:pPr>
    </w:p>
    <w:p w:rsidR="00070C80" w:rsidRPr="00070C80" w:rsidRDefault="006B54DE" w:rsidP="006B54DE">
      <w:pPr>
        <w:spacing w:after="240" w:line="240" w:lineRule="auto"/>
        <w:ind w:left="6663" w:firstLine="0"/>
        <w:jc w:val="left"/>
      </w:pPr>
      <w:r w:rsidRPr="00D100C8">
        <w:t>Научный руководитель:</w:t>
      </w:r>
      <w:r w:rsidRPr="00D100C8">
        <w:br/>
        <w:t>кандидатфиз.-мат. наук,</w:t>
      </w:r>
      <w:r w:rsidRPr="00D100C8">
        <w:br/>
        <w:t xml:space="preserve">доцент </w:t>
      </w:r>
      <w:r w:rsidR="002247AC" w:rsidRPr="00D100C8">
        <w:t>С.М. Босяков</w:t>
      </w:r>
    </w:p>
    <w:p w:rsidR="00070C80" w:rsidRPr="00070C80" w:rsidRDefault="00070C80" w:rsidP="006B54DE">
      <w:pPr>
        <w:spacing w:after="240" w:line="240" w:lineRule="auto"/>
        <w:ind w:firstLine="0"/>
        <w:jc w:val="left"/>
      </w:pPr>
      <w:r w:rsidRPr="00070C80">
        <w:t>Допущена к защите</w:t>
      </w:r>
    </w:p>
    <w:p w:rsidR="00070C80" w:rsidRPr="00070C80" w:rsidRDefault="002247AC" w:rsidP="006B54DE">
      <w:pPr>
        <w:spacing w:after="240" w:line="240" w:lineRule="auto"/>
        <w:ind w:firstLine="0"/>
        <w:jc w:val="left"/>
      </w:pPr>
      <w:r>
        <w:t>«___» ____________ 2017</w:t>
      </w:r>
      <w:r w:rsidR="00070C80" w:rsidRPr="00070C80">
        <w:t xml:space="preserve"> г.</w:t>
      </w:r>
    </w:p>
    <w:p w:rsidR="00070C80" w:rsidRPr="00070C80" w:rsidRDefault="00070C80" w:rsidP="006B54DE">
      <w:pPr>
        <w:spacing w:after="240" w:line="240" w:lineRule="auto"/>
        <w:ind w:firstLine="0"/>
        <w:jc w:val="left"/>
      </w:pPr>
      <w:r w:rsidRPr="00070C80">
        <w:t xml:space="preserve">Зав. кафедрой </w:t>
      </w:r>
      <w:r w:rsidR="002247AC">
        <w:rPr>
          <w:szCs w:val="28"/>
        </w:rPr>
        <w:t>теоретической и прикладной механики</w:t>
      </w:r>
    </w:p>
    <w:p w:rsidR="00070C80" w:rsidRPr="00070C80" w:rsidRDefault="00070C80" w:rsidP="006B54DE">
      <w:pPr>
        <w:spacing w:after="240" w:line="240" w:lineRule="auto"/>
        <w:ind w:firstLine="0"/>
        <w:jc w:val="left"/>
      </w:pPr>
      <w:r w:rsidRPr="00070C80">
        <w:t xml:space="preserve">доктор </w:t>
      </w:r>
      <w:r>
        <w:t>физ.-мат.</w:t>
      </w:r>
      <w:r w:rsidRPr="00070C80">
        <w:t xml:space="preserve"> наук, профессор </w:t>
      </w:r>
      <w:r w:rsidR="002247AC">
        <w:rPr>
          <w:szCs w:val="28"/>
        </w:rPr>
        <w:t>М.А. Журавков</w:t>
      </w:r>
    </w:p>
    <w:p w:rsidR="00070C80" w:rsidRDefault="00070C80" w:rsidP="006B54DE">
      <w:pPr>
        <w:spacing w:after="240" w:line="240" w:lineRule="auto"/>
        <w:ind w:firstLine="0"/>
        <w:jc w:val="left"/>
      </w:pPr>
    </w:p>
    <w:p w:rsidR="006B54DE" w:rsidRPr="00070C80" w:rsidRDefault="006B54DE" w:rsidP="006B54DE">
      <w:pPr>
        <w:spacing w:after="240" w:line="240" w:lineRule="auto"/>
        <w:ind w:firstLine="0"/>
        <w:jc w:val="left"/>
      </w:pPr>
    </w:p>
    <w:p w:rsidR="00FC51D1" w:rsidRDefault="002247AC" w:rsidP="006B54DE">
      <w:pPr>
        <w:spacing w:after="240" w:line="240" w:lineRule="auto"/>
        <w:ind w:firstLine="0"/>
        <w:jc w:val="center"/>
      </w:pPr>
      <w:r>
        <w:t>Минск, 2017</w:t>
      </w:r>
      <w:r w:rsidR="00FC51D1">
        <w:br w:type="page"/>
      </w:r>
    </w:p>
    <w:p w:rsidR="00FF5E07" w:rsidRDefault="00FF5E07" w:rsidP="00865DC8">
      <w:pPr>
        <w:pStyle w:val="12"/>
      </w:pPr>
      <w:bookmarkStart w:id="0" w:name="_Toc385679099"/>
      <w:bookmarkStart w:id="1" w:name="_Toc484617950"/>
      <w:r>
        <w:lastRenderedPageBreak/>
        <w:t>Реферат</w:t>
      </w:r>
      <w:bookmarkEnd w:id="0"/>
      <w:bookmarkEnd w:id="1"/>
    </w:p>
    <w:p w:rsidR="0008264F" w:rsidRPr="00F63D73" w:rsidRDefault="00EC3717" w:rsidP="0008264F">
      <w:r>
        <w:t xml:space="preserve">Влияние различных сгибателей на подвижность пальца: конечно-элементный расчет / Степанова Анастасия Олеговна; </w:t>
      </w:r>
      <w:r w:rsidRPr="00105E05">
        <w:t xml:space="preserve">Механико-математический факультет, Кафедра теоретической и прикладной механики; науч. </w:t>
      </w:r>
      <w:r>
        <w:t>р</w:t>
      </w:r>
      <w:r w:rsidRPr="00105E05">
        <w:t>ук</w:t>
      </w:r>
      <w:r>
        <w:t xml:space="preserve">. </w:t>
      </w:r>
      <w:r w:rsidRPr="00EC3717">
        <w:t>С.М.Босяков</w:t>
      </w:r>
      <w:r>
        <w:t>.</w:t>
      </w:r>
    </w:p>
    <w:p w:rsidR="0008264F" w:rsidRPr="004533CC" w:rsidRDefault="0008264F" w:rsidP="0008264F">
      <w:pPr>
        <w:rPr>
          <w:lang w:val="en-US"/>
        </w:rPr>
      </w:pPr>
      <w:r w:rsidRPr="00105E05">
        <w:t>Дипломная работа содержит</w:t>
      </w:r>
      <w:r w:rsidRPr="004533CC">
        <w:rPr>
          <w:lang w:val="en-US"/>
        </w:rPr>
        <w:t>:</w:t>
      </w:r>
    </w:p>
    <w:p w:rsidR="00EC3717" w:rsidRPr="00105E05" w:rsidRDefault="00C8624B" w:rsidP="007246D6">
      <w:pPr>
        <w:pStyle w:val="Gradtext"/>
        <w:numPr>
          <w:ilvl w:val="0"/>
          <w:numId w:val="47"/>
        </w:numPr>
        <w:spacing w:line="360" w:lineRule="exact"/>
        <w:ind w:left="0" w:firstLine="851"/>
      </w:pPr>
      <w:r>
        <w:t>45</w:t>
      </w:r>
      <w:r w:rsidR="00EC3717" w:rsidRPr="00105E05">
        <w:t xml:space="preserve"> страниц;</w:t>
      </w:r>
    </w:p>
    <w:p w:rsidR="00EC3717" w:rsidRPr="00105E05" w:rsidRDefault="00C8624B" w:rsidP="007246D6">
      <w:pPr>
        <w:pStyle w:val="Gradtext"/>
        <w:numPr>
          <w:ilvl w:val="0"/>
          <w:numId w:val="47"/>
        </w:numPr>
        <w:spacing w:line="360" w:lineRule="exact"/>
        <w:ind w:left="0" w:firstLine="851"/>
      </w:pPr>
      <w:r>
        <w:t xml:space="preserve">35 </w:t>
      </w:r>
      <w:r w:rsidR="00EC3717" w:rsidRPr="00105E05">
        <w:t>иллюстраций;</w:t>
      </w:r>
    </w:p>
    <w:p w:rsidR="00EC3717" w:rsidRPr="00105E05" w:rsidRDefault="00C8624B" w:rsidP="007246D6">
      <w:pPr>
        <w:pStyle w:val="Gradtext"/>
        <w:numPr>
          <w:ilvl w:val="0"/>
          <w:numId w:val="47"/>
        </w:numPr>
        <w:spacing w:line="360" w:lineRule="exact"/>
        <w:ind w:left="0" w:firstLine="851"/>
      </w:pPr>
      <w:r>
        <w:t>8 таблиц</w:t>
      </w:r>
      <w:r w:rsidR="00EC3717" w:rsidRPr="00105E05">
        <w:t>;</w:t>
      </w:r>
    </w:p>
    <w:p w:rsidR="00EC3717" w:rsidRDefault="00C8624B" w:rsidP="00EC3717">
      <w:pPr>
        <w:pStyle w:val="Gradtext"/>
        <w:numPr>
          <w:ilvl w:val="0"/>
          <w:numId w:val="47"/>
        </w:numPr>
        <w:spacing w:line="240" w:lineRule="auto"/>
        <w:ind w:left="0" w:firstLine="851"/>
      </w:pPr>
      <w:r>
        <w:t>8</w:t>
      </w:r>
      <w:r w:rsidR="00EC3717" w:rsidRPr="00105E05">
        <w:t xml:space="preserve"> использованных источников.</w:t>
      </w:r>
    </w:p>
    <w:p w:rsidR="002A2E0E" w:rsidRDefault="00A35514" w:rsidP="001A571A">
      <w:pPr>
        <w:spacing w:line="360" w:lineRule="exact"/>
      </w:pPr>
      <w:r>
        <w:t xml:space="preserve">Ключевые слова: </w:t>
      </w:r>
      <w:r w:rsidR="003439FF">
        <w:t>КОМПЬЮТЕРНОЕ МОДЕЛИРОВАНИЕ</w:t>
      </w:r>
      <w:r w:rsidR="002A2E0E" w:rsidRPr="002D6CE7">
        <w:t xml:space="preserve">, ПОВЕРХНОСТНЫЙ СГИБАТЕЛЬ </w:t>
      </w:r>
      <w:r w:rsidR="002A2E0E" w:rsidRPr="002D6CE7">
        <w:rPr>
          <w:lang w:val="en-US"/>
        </w:rPr>
        <w:t>FDS</w:t>
      </w:r>
      <w:r w:rsidR="002A2E0E" w:rsidRPr="002D6CE7">
        <w:t xml:space="preserve">, ГЛУБОКИЙ СГИБАТЕЛЬ </w:t>
      </w:r>
      <w:r w:rsidR="002A2E0E" w:rsidRPr="002D6CE7">
        <w:rPr>
          <w:lang w:val="en-US"/>
        </w:rPr>
        <w:t>FDP</w:t>
      </w:r>
      <w:r w:rsidR="002A2E0E" w:rsidRPr="002D6CE7">
        <w:t xml:space="preserve">, </w:t>
      </w:r>
      <w:r w:rsidR="002A2E0E" w:rsidRPr="002D6CE7">
        <w:rPr>
          <w:lang w:val="en-US"/>
        </w:rPr>
        <w:t>ANSYSWORKBENCH</w:t>
      </w:r>
      <w:r w:rsidR="002A2E0E" w:rsidRPr="002D6CE7">
        <w:t>, КОНЕЧНО</w:t>
      </w:r>
      <w:r w:rsidR="00A4624C">
        <w:t xml:space="preserve"> – </w:t>
      </w:r>
      <w:r w:rsidR="002A2E0E" w:rsidRPr="002D6CE7">
        <w:t>ЭЛЕМЕНТНЫЙ РАСЧЕТ</w:t>
      </w:r>
      <w:r>
        <w:t>.</w:t>
      </w:r>
    </w:p>
    <w:p w:rsidR="00A35514" w:rsidRDefault="00A35514" w:rsidP="001A571A">
      <w:pPr>
        <w:spacing w:line="360" w:lineRule="exact"/>
      </w:pPr>
      <w:r>
        <w:t>В дипломной работе рассматривалась многокомпонентная система «Палец – Поверхностный сгибатель пальца – Глубокий сгибатель пальца».</w:t>
      </w:r>
    </w:p>
    <w:p w:rsidR="00A35514" w:rsidRDefault="00A35514" w:rsidP="001A571A">
      <w:pPr>
        <w:spacing w:line="360" w:lineRule="exact"/>
      </w:pPr>
      <w:r>
        <w:t>Целью данной дипломной работы является определение и анализ с помощью компьютерного</w:t>
      </w:r>
      <w:r w:rsidR="001B0E75">
        <w:t xml:space="preserve"> конечно-элементного моделирования углов поворота фаланг пальца относительно </w:t>
      </w:r>
      <w:r w:rsidR="007246D6">
        <w:t xml:space="preserve">подвижных систем координат, связанных с шарнирами между фаланг. </w:t>
      </w:r>
    </w:p>
    <w:p w:rsidR="00827649" w:rsidRDefault="007246D6" w:rsidP="00827649">
      <w:pPr>
        <w:spacing w:line="360" w:lineRule="exact"/>
      </w:pPr>
      <w:r>
        <w:t>В дипломной работе получены следующие результаты:</w:t>
      </w:r>
    </w:p>
    <w:p w:rsidR="00827649" w:rsidRDefault="00827649" w:rsidP="007246D6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произведено компьютерное моделирование системы «Палец - Связки»;</w:t>
      </w:r>
    </w:p>
    <w:p w:rsidR="007246D6" w:rsidRDefault="007246D6" w:rsidP="007246D6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определены углы поворота фаланг в случае наличия всех сгибателей пальца;</w:t>
      </w:r>
    </w:p>
    <w:p w:rsidR="007246D6" w:rsidRDefault="007246D6" w:rsidP="007246D6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определены углы поворота фаланг в случае наличия лишь глубокого сгибателя пальца;</w:t>
      </w:r>
    </w:p>
    <w:p w:rsidR="007246D6" w:rsidRPr="00D56544" w:rsidRDefault="007246D6" w:rsidP="007246D6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 xml:space="preserve">определены углы поворота фаланг в случае наличия лишь поверхностного </w:t>
      </w:r>
      <w:r w:rsidR="00D56544">
        <w:t>сгибателя пальца</w:t>
      </w:r>
      <w:r w:rsidR="00D56544" w:rsidRPr="00D56544">
        <w:t>.</w:t>
      </w:r>
    </w:p>
    <w:p w:rsidR="00D56544" w:rsidRPr="00D56544" w:rsidRDefault="00D56544" w:rsidP="00D56544">
      <w:pPr>
        <w:spacing w:line="360" w:lineRule="exact"/>
      </w:pPr>
    </w:p>
    <w:p w:rsidR="005C7F2C" w:rsidRDefault="003439FF" w:rsidP="002A2E0E">
      <w:r>
        <w:t>Дипломная работа носит практический характер. Ее результаты могут быть применены хирургами для оценки подвижности пальца при проведении операции.</w:t>
      </w:r>
    </w:p>
    <w:p w:rsidR="0008264F" w:rsidRPr="00930DFA" w:rsidRDefault="0008264F" w:rsidP="002A2E0E"/>
    <w:p w:rsidR="004533CC" w:rsidRPr="004751B3" w:rsidRDefault="004533CC" w:rsidP="00727022">
      <w:pPr>
        <w:pStyle w:val="12"/>
        <w:spacing w:line="240" w:lineRule="auto"/>
      </w:pPr>
      <w:bookmarkStart w:id="2" w:name="_Toc484617951"/>
      <w:r>
        <w:lastRenderedPageBreak/>
        <w:t>РЭферат</w:t>
      </w:r>
      <w:bookmarkEnd w:id="2"/>
    </w:p>
    <w:p w:rsidR="0008264F" w:rsidRPr="00727022" w:rsidRDefault="004533CC" w:rsidP="00727022">
      <w:pPr>
        <w:spacing w:line="240" w:lineRule="auto"/>
      </w:pPr>
      <w:r w:rsidRPr="004751B3">
        <w:t xml:space="preserve">Ўплыў розных згінальнікаў на рухомасць пальца: вядома-элементная разлік / СцяпанаваАнастасіяАлегаўна; Механіка-матэматычныфакультэт, Кафедра тэарэтычнай і прыкладноймеханікі; наву. рук. </w:t>
      </w:r>
      <w:r w:rsidRPr="00727022">
        <w:t>С.М.Б</w:t>
      </w:r>
      <w:r>
        <w:t>а</w:t>
      </w:r>
      <w:r w:rsidRPr="00727022">
        <w:t>сяко</w:t>
      </w:r>
      <w:r w:rsidRPr="00105E05">
        <w:rPr>
          <w:szCs w:val="28"/>
        </w:rPr>
        <w:t>ў</w:t>
      </w:r>
      <w:r w:rsidRPr="00727022">
        <w:t>.</w:t>
      </w:r>
    </w:p>
    <w:p w:rsidR="004533CC" w:rsidRPr="004533CC" w:rsidRDefault="004533CC" w:rsidP="004533CC">
      <w:pPr>
        <w:rPr>
          <w:lang w:val="en-US"/>
        </w:rPr>
      </w:pPr>
      <w:r w:rsidRPr="004533CC">
        <w:rPr>
          <w:lang w:val="en-US"/>
        </w:rPr>
        <w:t>Дыпломнаяпрацазмяшчае:</w:t>
      </w:r>
    </w:p>
    <w:p w:rsidR="004533CC" w:rsidRPr="00105E05" w:rsidRDefault="00C8624B" w:rsidP="004533CC">
      <w:pPr>
        <w:pStyle w:val="Gradtext"/>
        <w:numPr>
          <w:ilvl w:val="0"/>
          <w:numId w:val="47"/>
        </w:numPr>
        <w:spacing w:line="360" w:lineRule="exact"/>
        <w:ind w:hanging="589"/>
      </w:pPr>
      <w:r>
        <w:t>45</w:t>
      </w:r>
      <w:r w:rsidR="004533CC" w:rsidRPr="004533CC">
        <w:t>старонак</w:t>
      </w:r>
      <w:r w:rsidR="004533CC" w:rsidRPr="00105E05">
        <w:t>;</w:t>
      </w:r>
    </w:p>
    <w:p w:rsidR="004533CC" w:rsidRPr="00105E05" w:rsidRDefault="00C8624B" w:rsidP="004533CC">
      <w:pPr>
        <w:pStyle w:val="Gradtext"/>
        <w:numPr>
          <w:ilvl w:val="0"/>
          <w:numId w:val="47"/>
        </w:numPr>
        <w:spacing w:line="360" w:lineRule="exact"/>
        <w:ind w:hanging="589"/>
      </w:pPr>
      <w:r>
        <w:t xml:space="preserve">35 </w:t>
      </w:r>
      <w:r w:rsidR="004533CC">
        <w:t>малюнка</w:t>
      </w:r>
      <w:r w:rsidR="004533CC" w:rsidRPr="00105E05">
        <w:t>ў;</w:t>
      </w:r>
    </w:p>
    <w:p w:rsidR="004533CC" w:rsidRPr="00105E05" w:rsidRDefault="00C8624B" w:rsidP="004533CC">
      <w:pPr>
        <w:pStyle w:val="Gradtext"/>
        <w:numPr>
          <w:ilvl w:val="0"/>
          <w:numId w:val="47"/>
        </w:numPr>
        <w:spacing w:line="360" w:lineRule="exact"/>
        <w:ind w:hanging="589"/>
      </w:pPr>
      <w:r>
        <w:t>8 табліц</w:t>
      </w:r>
      <w:r w:rsidR="004533CC" w:rsidRPr="00105E05">
        <w:t>;</w:t>
      </w:r>
    </w:p>
    <w:p w:rsidR="004533CC" w:rsidRDefault="00C8624B" w:rsidP="004533CC">
      <w:pPr>
        <w:pStyle w:val="Gradtext"/>
        <w:numPr>
          <w:ilvl w:val="0"/>
          <w:numId w:val="47"/>
        </w:numPr>
        <w:spacing w:line="240" w:lineRule="auto"/>
        <w:ind w:hanging="589"/>
      </w:pPr>
      <w:r>
        <w:t>8</w:t>
      </w:r>
      <w:r w:rsidR="00727022">
        <w:t xml:space="preserve"> </w:t>
      </w:r>
      <w:r w:rsidR="004533CC" w:rsidRPr="004533CC">
        <w:t>крыніц</w:t>
      </w:r>
      <w:r w:rsidR="004533CC" w:rsidRPr="00105E05">
        <w:t>.</w:t>
      </w:r>
    </w:p>
    <w:p w:rsidR="005C7F2C" w:rsidRDefault="004533CC" w:rsidP="002A2E0E">
      <w:r w:rsidRPr="004533CC">
        <w:t xml:space="preserve">Ключавыясловы: </w:t>
      </w:r>
      <w:r>
        <w:t>КАМП</w:t>
      </w:r>
      <w:r w:rsidRPr="004533CC">
        <w:t>'</w:t>
      </w:r>
      <w:r>
        <w:t>ЮТЭРНАЕМАДЭЛЯВАННЕ</w:t>
      </w:r>
      <w:r w:rsidRPr="004533CC">
        <w:t xml:space="preserve">, </w:t>
      </w:r>
      <w:r>
        <w:t>ПАВЯРХО</w:t>
      </w:r>
      <w:r w:rsidRPr="004533CC">
        <w:t>Ў</w:t>
      </w:r>
      <w:r>
        <w:t>НЫ ЗГИНАЛЬНИК</w:t>
      </w:r>
      <w:r w:rsidRPr="004533CC">
        <w:t xml:space="preserve"> FDS, Г</w:t>
      </w:r>
      <w:r>
        <w:t>ЛЫБОК</w:t>
      </w:r>
      <w:r w:rsidRPr="004533CC">
        <w:t xml:space="preserve">І </w:t>
      </w:r>
      <w:r>
        <w:t>ЗГИНАЛЬНИК</w:t>
      </w:r>
      <w:r w:rsidRPr="004533CC">
        <w:t xml:space="preserve"> FDP, ANSYS WORKBENCH, </w:t>
      </w:r>
      <w:r w:rsidR="00A4624C">
        <w:t xml:space="preserve">КАНЧАТКОВА – ЭЛЕМЕНТНЫ </w:t>
      </w:r>
      <w:r w:rsidRPr="004533CC">
        <w:t xml:space="preserve"> РАЗЛІК.</w:t>
      </w:r>
    </w:p>
    <w:p w:rsidR="005C7F2C" w:rsidRDefault="004533CC" w:rsidP="002A2E0E">
      <w:r w:rsidRPr="004533CC">
        <w:t>У дыпломнайпрацыразглядаласяшматкампанентнаясістэма «Палец - Павярхоўнызгінальнік пальца - Глыбокізгінальнік пальца».</w:t>
      </w:r>
    </w:p>
    <w:p w:rsidR="0008264F" w:rsidRDefault="0008264F" w:rsidP="0008264F">
      <w:r>
        <w:t>Мэтайдадзенайдыпломнайпрацыз'яўляеццавызначэнне і аналіз з дапамогайкамп'ютэрнагавядома-элементнагамадэляваннявугло</w:t>
      </w:r>
      <w:r w:rsidRPr="0008264F">
        <w:t>ў</w:t>
      </w:r>
      <w:r>
        <w:t>павароту фаланг пальца адноснарухомыхсістэмкаардынатаў, звязаных з шарніраміпаміж фаланг.</w:t>
      </w:r>
    </w:p>
    <w:p w:rsidR="0008264F" w:rsidRDefault="0008264F" w:rsidP="0008264F">
      <w:r>
        <w:t>У дыпломнайпрацыатрыманынаступныявынікі:</w:t>
      </w:r>
    </w:p>
    <w:p w:rsidR="0008264F" w:rsidRDefault="0008264F" w:rsidP="0008264F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вырабленакамп'ютэрнаемадэляваннесістэмы «Палец - Звязкі»;</w:t>
      </w:r>
    </w:p>
    <w:p w:rsidR="0008264F" w:rsidRDefault="0008264F" w:rsidP="0008264F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вызначанывуглыпавароту фаланг ў выпадкунаяўнасціўсіхзгінальнікаў пальца;</w:t>
      </w:r>
    </w:p>
    <w:p w:rsidR="0008264F" w:rsidRDefault="0008264F" w:rsidP="0008264F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вызначанывуглыпавароту фаланг ў выпадкунаяўнасцітолькіглыбокагазгінальніка пальца;</w:t>
      </w:r>
    </w:p>
    <w:p w:rsidR="0008264F" w:rsidRPr="00D56544" w:rsidRDefault="0008264F" w:rsidP="0008264F">
      <w:pPr>
        <w:pStyle w:val="a1"/>
        <w:numPr>
          <w:ilvl w:val="0"/>
          <w:numId w:val="47"/>
        </w:numPr>
        <w:spacing w:line="360" w:lineRule="exact"/>
        <w:ind w:left="1418" w:hanging="567"/>
      </w:pPr>
      <w:r>
        <w:t>вызначанывуглыпавароту фаланг ў выпадкунаяўнасцітолькіпавярхоўнагазгінальніка пальца</w:t>
      </w:r>
      <w:r w:rsidRPr="00D56544">
        <w:t>.</w:t>
      </w:r>
    </w:p>
    <w:p w:rsidR="005C7F2C" w:rsidRDefault="0008264F" w:rsidP="0008264F">
      <w:pPr>
        <w:ind w:firstLine="720"/>
      </w:pPr>
      <w:r>
        <w:t>Дыпломнаяпрацаносіцьпрактычныхарактар. Яевынікімогуцьбыцьужытыяхірургамі для ацэнкірухомасці пальца прыправядзенніаперацыі.</w:t>
      </w:r>
    </w:p>
    <w:p w:rsidR="005C7F2C" w:rsidRPr="00930DFA" w:rsidRDefault="005C7F2C" w:rsidP="005C7F2C">
      <w:pPr>
        <w:pStyle w:val="12"/>
        <w:rPr>
          <w:lang w:val="en-US"/>
        </w:rPr>
      </w:pPr>
      <w:bookmarkStart w:id="3" w:name="_Toc484617952"/>
      <w:r>
        <w:rPr>
          <w:lang w:val="en-US"/>
        </w:rPr>
        <w:lastRenderedPageBreak/>
        <w:t>thesis</w:t>
      </w:r>
      <w:bookmarkEnd w:id="3"/>
    </w:p>
    <w:p w:rsidR="0008264F" w:rsidRPr="0008264F" w:rsidRDefault="003439FF" w:rsidP="0008264F">
      <w:pPr>
        <w:rPr>
          <w:lang w:val="en-US"/>
        </w:rPr>
      </w:pPr>
      <w:r w:rsidRPr="003439FF">
        <w:rPr>
          <w:lang w:val="en-US"/>
        </w:rPr>
        <w:t>Influence of various flexors on the mobility of the finger: finite-element calculation / StepanovaAnastasiyaOlegovna; Faculty of Mechanics and Mathematics, Department of Theoretical and Applied Mechanics; Sci. Hands. S.M. Bossyakov.</w:t>
      </w:r>
    </w:p>
    <w:p w:rsidR="0008264F" w:rsidRPr="004533CC" w:rsidRDefault="0008264F" w:rsidP="0008264F">
      <w:pPr>
        <w:rPr>
          <w:lang w:val="en-US"/>
        </w:rPr>
      </w:pPr>
      <w:r w:rsidRPr="00105E05">
        <w:rPr>
          <w:szCs w:val="28"/>
          <w:lang w:val="en-US"/>
        </w:rPr>
        <w:t>Research contains</w:t>
      </w:r>
      <w:r w:rsidRPr="004533CC">
        <w:rPr>
          <w:lang w:val="en-US"/>
        </w:rPr>
        <w:t>:</w:t>
      </w:r>
    </w:p>
    <w:p w:rsidR="00895D2E" w:rsidRPr="00105E05" w:rsidRDefault="00C8624B" w:rsidP="00895D2E">
      <w:pPr>
        <w:pStyle w:val="Gradtext"/>
        <w:numPr>
          <w:ilvl w:val="0"/>
          <w:numId w:val="47"/>
        </w:numPr>
        <w:spacing w:line="360" w:lineRule="exact"/>
        <w:ind w:left="0" w:firstLine="851"/>
      </w:pPr>
      <w:r>
        <w:t>45</w:t>
      </w:r>
      <w:r w:rsidR="00895D2E" w:rsidRPr="00105E05">
        <w:rPr>
          <w:lang w:val="en-US"/>
        </w:rPr>
        <w:t>pages</w:t>
      </w:r>
      <w:r w:rsidR="00895D2E" w:rsidRPr="00105E05">
        <w:t>;</w:t>
      </w:r>
    </w:p>
    <w:p w:rsidR="00895D2E" w:rsidRPr="00105E05" w:rsidRDefault="00C8624B" w:rsidP="00895D2E">
      <w:pPr>
        <w:pStyle w:val="Gradtext"/>
        <w:numPr>
          <w:ilvl w:val="0"/>
          <w:numId w:val="47"/>
        </w:numPr>
        <w:spacing w:line="360" w:lineRule="exact"/>
        <w:ind w:hanging="589"/>
      </w:pPr>
      <w:r>
        <w:t xml:space="preserve">35 </w:t>
      </w:r>
      <w:r w:rsidR="00895D2E" w:rsidRPr="00895D2E">
        <w:t>illustrations</w:t>
      </w:r>
      <w:r w:rsidR="00895D2E" w:rsidRPr="00105E05">
        <w:t>;</w:t>
      </w:r>
    </w:p>
    <w:p w:rsidR="00895D2E" w:rsidRPr="00105E05" w:rsidRDefault="00C8624B" w:rsidP="00895D2E">
      <w:pPr>
        <w:pStyle w:val="Gradtext"/>
        <w:numPr>
          <w:ilvl w:val="0"/>
          <w:numId w:val="47"/>
        </w:numPr>
        <w:spacing w:line="360" w:lineRule="exact"/>
        <w:ind w:hanging="589"/>
      </w:pPr>
      <w:r>
        <w:t xml:space="preserve">8 </w:t>
      </w:r>
      <w:r w:rsidR="00895D2E" w:rsidRPr="00895D2E">
        <w:t>tables</w:t>
      </w:r>
      <w:r w:rsidR="00895D2E" w:rsidRPr="00105E05">
        <w:t>;</w:t>
      </w:r>
    </w:p>
    <w:p w:rsidR="00895D2E" w:rsidRDefault="00C8624B" w:rsidP="00895D2E">
      <w:pPr>
        <w:pStyle w:val="Gradtext"/>
        <w:numPr>
          <w:ilvl w:val="0"/>
          <w:numId w:val="47"/>
        </w:numPr>
        <w:spacing w:line="240" w:lineRule="auto"/>
        <w:ind w:hanging="589"/>
      </w:pPr>
      <w:r>
        <w:t>8</w:t>
      </w:r>
      <w:r w:rsidR="00895D2E" w:rsidRPr="00895D2E">
        <w:t>sources</w:t>
      </w:r>
      <w:r w:rsidR="00895D2E" w:rsidRPr="00105E05">
        <w:t>.</w:t>
      </w:r>
    </w:p>
    <w:p w:rsidR="003439FF" w:rsidRPr="003439FF" w:rsidRDefault="003439FF" w:rsidP="003439FF">
      <w:pPr>
        <w:rPr>
          <w:lang w:val="en-US"/>
        </w:rPr>
      </w:pPr>
      <w:r w:rsidRPr="003439FF">
        <w:rPr>
          <w:lang w:val="en-US"/>
        </w:rPr>
        <w:t>Key words: COMPUTER MATHEMATICS, SURFACE FILLER FDS, DEEP FOLDER FDP, ANSYS WORKBENCH, FINITE-ELEMENTAL CALCULATION.</w:t>
      </w:r>
    </w:p>
    <w:p w:rsidR="003439FF" w:rsidRPr="003439FF" w:rsidRDefault="00895D2E" w:rsidP="003439FF">
      <w:pPr>
        <w:rPr>
          <w:lang w:val="en-US"/>
        </w:rPr>
      </w:pPr>
      <w:r>
        <w:rPr>
          <w:szCs w:val="28"/>
          <w:lang w:val="en-US"/>
        </w:rPr>
        <w:t>Diploma</w:t>
      </w:r>
      <w:r w:rsidRPr="00105E05">
        <w:rPr>
          <w:szCs w:val="28"/>
          <w:lang w:val="en-US"/>
        </w:rPr>
        <w:t xml:space="preserve"> considered</w:t>
      </w:r>
      <w:r>
        <w:rPr>
          <w:szCs w:val="28"/>
          <w:lang w:val="en-US"/>
        </w:rPr>
        <w:t xml:space="preserve"> with</w:t>
      </w:r>
      <w:r w:rsidR="003439FF" w:rsidRPr="003439FF">
        <w:rPr>
          <w:lang w:val="en-US"/>
        </w:rPr>
        <w:t xml:space="preserve"> multicomponent system "Finger - Superficial flexor of the finger - Deep flexor of the finger" was considered.</w:t>
      </w:r>
    </w:p>
    <w:p w:rsidR="003439FF" w:rsidRPr="003439FF" w:rsidRDefault="003439FF" w:rsidP="003439FF">
      <w:pPr>
        <w:rPr>
          <w:lang w:val="en-US"/>
        </w:rPr>
      </w:pPr>
      <w:r w:rsidRPr="003439FF">
        <w:rPr>
          <w:lang w:val="en-US"/>
        </w:rPr>
        <w:t xml:space="preserve">The purpose of this </w:t>
      </w:r>
      <w:r w:rsidR="00895D2E">
        <w:rPr>
          <w:lang w:val="en-US"/>
        </w:rPr>
        <w:t>workwas defining and analyzing of</w:t>
      </w:r>
      <w:r w:rsidR="00895D2E" w:rsidRPr="003439FF">
        <w:rPr>
          <w:lang w:val="en-US"/>
        </w:rPr>
        <w:t xml:space="preserve">the angles of rotation of finger phalanges relative to moving coordinate systems associated with hinges between phalanges </w:t>
      </w:r>
      <w:r w:rsidRPr="003439FF">
        <w:rPr>
          <w:lang w:val="en-US"/>
        </w:rPr>
        <w:t>using computer finite element modeling.</w:t>
      </w:r>
    </w:p>
    <w:p w:rsidR="003439FF" w:rsidRDefault="00895D2E" w:rsidP="003439FF">
      <w:pPr>
        <w:rPr>
          <w:lang w:val="en-US"/>
        </w:rPr>
      </w:pPr>
      <w:r>
        <w:rPr>
          <w:lang w:val="en-US"/>
        </w:rPr>
        <w:t>T</w:t>
      </w:r>
      <w:r w:rsidR="003439FF" w:rsidRPr="003439FF">
        <w:rPr>
          <w:lang w:val="en-US"/>
        </w:rPr>
        <w:t>he following results were obtained:</w:t>
      </w:r>
    </w:p>
    <w:p w:rsidR="00895D2E" w:rsidRPr="00895D2E" w:rsidRDefault="00895D2E" w:rsidP="00895D2E">
      <w:pPr>
        <w:pStyle w:val="a1"/>
        <w:numPr>
          <w:ilvl w:val="0"/>
          <w:numId w:val="47"/>
        </w:numPr>
        <w:spacing w:line="360" w:lineRule="exact"/>
        <w:ind w:left="1418" w:hanging="567"/>
        <w:rPr>
          <w:lang w:val="en-US"/>
        </w:rPr>
      </w:pPr>
      <w:r w:rsidRPr="003439FF">
        <w:rPr>
          <w:lang w:val="en-US"/>
        </w:rPr>
        <w:t>computer simulation of the system "Finger - Bundles"</w:t>
      </w:r>
      <w:r w:rsidRPr="00895D2E">
        <w:rPr>
          <w:lang w:val="en-US"/>
        </w:rPr>
        <w:t>;</w:t>
      </w:r>
    </w:p>
    <w:p w:rsidR="00895D2E" w:rsidRPr="00895D2E" w:rsidRDefault="00895D2E" w:rsidP="00895D2E">
      <w:pPr>
        <w:pStyle w:val="a1"/>
        <w:numPr>
          <w:ilvl w:val="0"/>
          <w:numId w:val="47"/>
        </w:numPr>
        <w:spacing w:line="360" w:lineRule="exact"/>
        <w:ind w:left="1418" w:hanging="567"/>
        <w:rPr>
          <w:lang w:val="en-US"/>
        </w:rPr>
      </w:pPr>
      <w:r w:rsidRPr="003439FF">
        <w:rPr>
          <w:lang w:val="en-US"/>
        </w:rPr>
        <w:t>angles of rotation of phalanges are determined in the case of presence of all finger flexors</w:t>
      </w:r>
      <w:r w:rsidRPr="00895D2E">
        <w:rPr>
          <w:lang w:val="en-US"/>
        </w:rPr>
        <w:t>;</w:t>
      </w:r>
    </w:p>
    <w:p w:rsidR="00895D2E" w:rsidRPr="00895D2E" w:rsidRDefault="00895D2E" w:rsidP="00895D2E">
      <w:pPr>
        <w:pStyle w:val="a1"/>
        <w:numPr>
          <w:ilvl w:val="0"/>
          <w:numId w:val="47"/>
        </w:numPr>
        <w:spacing w:line="360" w:lineRule="exact"/>
        <w:ind w:left="1418" w:hanging="567"/>
        <w:rPr>
          <w:lang w:val="en-US"/>
        </w:rPr>
      </w:pPr>
      <w:r w:rsidRPr="003439FF">
        <w:rPr>
          <w:lang w:val="en-US"/>
        </w:rPr>
        <w:t>angles of rotation of phalanges are determined in the case of only a deep flexor of the finger</w:t>
      </w:r>
      <w:r w:rsidRPr="00895D2E">
        <w:rPr>
          <w:lang w:val="en-US"/>
        </w:rPr>
        <w:t>;</w:t>
      </w:r>
    </w:p>
    <w:p w:rsidR="00895D2E" w:rsidRDefault="00895D2E" w:rsidP="00895D2E">
      <w:pPr>
        <w:pStyle w:val="a1"/>
        <w:numPr>
          <w:ilvl w:val="0"/>
          <w:numId w:val="47"/>
        </w:numPr>
        <w:spacing w:line="360" w:lineRule="exact"/>
        <w:ind w:left="1418" w:hanging="567"/>
        <w:rPr>
          <w:lang w:val="en-US"/>
        </w:rPr>
      </w:pPr>
      <w:r w:rsidRPr="003439FF">
        <w:rPr>
          <w:lang w:val="en-US"/>
        </w:rPr>
        <w:t>angles of rotation of the phalanges are determined in the case of the presence of only the superficial flexor of the finger</w:t>
      </w:r>
      <w:r>
        <w:rPr>
          <w:lang w:val="en-US"/>
        </w:rPr>
        <w:t>.</w:t>
      </w:r>
    </w:p>
    <w:p w:rsidR="00D56544" w:rsidRPr="00895D2E" w:rsidRDefault="00D56544" w:rsidP="00D56544">
      <w:pPr>
        <w:pStyle w:val="a1"/>
        <w:numPr>
          <w:ilvl w:val="0"/>
          <w:numId w:val="0"/>
        </w:numPr>
        <w:spacing w:line="360" w:lineRule="exact"/>
        <w:ind w:left="1418"/>
        <w:rPr>
          <w:lang w:val="en-US"/>
        </w:rPr>
      </w:pPr>
    </w:p>
    <w:p w:rsidR="005C7F2C" w:rsidRPr="003439FF" w:rsidRDefault="00895D2E" w:rsidP="003439FF">
      <w:pPr>
        <w:rPr>
          <w:lang w:val="en-US"/>
        </w:rPr>
      </w:pPr>
      <w:r>
        <w:rPr>
          <w:lang w:val="en-US"/>
        </w:rPr>
        <w:t>This themehas</w:t>
      </w:r>
      <w:r w:rsidR="003439FF" w:rsidRPr="003439FF">
        <w:rPr>
          <w:lang w:val="en-US"/>
        </w:rPr>
        <w:t xml:space="preserve"> a </w:t>
      </w:r>
      <w:r>
        <w:rPr>
          <w:lang w:val="en-US"/>
        </w:rPr>
        <w:t xml:space="preserve">strong </w:t>
      </w:r>
      <w:r w:rsidR="003439FF" w:rsidRPr="003439FF">
        <w:rPr>
          <w:lang w:val="en-US"/>
        </w:rPr>
        <w:t xml:space="preserve">practical </w:t>
      </w:r>
      <w:r>
        <w:rPr>
          <w:lang w:val="en-US"/>
        </w:rPr>
        <w:t>base</w:t>
      </w:r>
      <w:r w:rsidR="003439FF" w:rsidRPr="003439FF">
        <w:rPr>
          <w:lang w:val="en-US"/>
        </w:rPr>
        <w:t>. Its results can be applied by surgeons to assess the mobility of the finger during the operation.</w:t>
      </w:r>
      <w:bookmarkStart w:id="4" w:name="_GoBack"/>
      <w:bookmarkEnd w:id="4"/>
    </w:p>
    <w:sectPr w:rsidR="005C7F2C" w:rsidRPr="003439FF" w:rsidSect="00FC51D1">
      <w:foot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30" w:rsidRDefault="00D85030" w:rsidP="00FC51D1">
      <w:pPr>
        <w:spacing w:before="0" w:line="240" w:lineRule="auto"/>
      </w:pPr>
      <w:r>
        <w:separator/>
      </w:r>
    </w:p>
  </w:endnote>
  <w:endnote w:type="continuationSeparator" w:id="1">
    <w:p w:rsidR="00D85030" w:rsidRDefault="00D85030" w:rsidP="00FC51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03" w:rsidRPr="00FC51D1" w:rsidRDefault="00AD0603">
    <w:pPr>
      <w:pStyle w:val="af9"/>
    </w:pPr>
    <w:r>
      <w:tab/>
    </w:r>
    <w:r w:rsidR="00C57DAD">
      <w:fldChar w:fldCharType="begin"/>
    </w:r>
    <w:r>
      <w:instrText xml:space="preserve"> PAGE   \* MERGEFORMAT </w:instrText>
    </w:r>
    <w:r w:rsidR="00C57DAD">
      <w:fldChar w:fldCharType="separate"/>
    </w:r>
    <w:r w:rsidR="00727022">
      <w:rPr>
        <w:noProof/>
      </w:rPr>
      <w:t>2</w:t>
    </w:r>
    <w:r w:rsidR="00C57DA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30" w:rsidRDefault="00D85030" w:rsidP="00FC51D1">
      <w:pPr>
        <w:spacing w:before="0" w:line="240" w:lineRule="auto"/>
      </w:pPr>
      <w:r>
        <w:separator/>
      </w:r>
    </w:p>
  </w:footnote>
  <w:footnote w:type="continuationSeparator" w:id="1">
    <w:p w:rsidR="00D85030" w:rsidRDefault="00D85030" w:rsidP="00FC51D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974"/>
    <w:multiLevelType w:val="hybridMultilevel"/>
    <w:tmpl w:val="5E66F35C"/>
    <w:lvl w:ilvl="0" w:tplc="B4BC3CF4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74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745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3B0D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CB1525"/>
    <w:multiLevelType w:val="multilevel"/>
    <w:tmpl w:val="45123036"/>
    <w:lvl w:ilvl="0">
      <w:start w:val="1"/>
      <w:numFmt w:val="decimal"/>
      <w:pStyle w:val="1"/>
      <w:suff w:val="nothing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0177F3C"/>
    <w:multiLevelType w:val="multilevel"/>
    <w:tmpl w:val="E716DCD0"/>
    <w:lvl w:ilvl="0">
      <w:start w:val="1"/>
      <w:numFmt w:val="decimal"/>
      <w:lvlText w:val="Глава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0874FAC"/>
    <w:multiLevelType w:val="hybridMultilevel"/>
    <w:tmpl w:val="8F6A4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A87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896101"/>
    <w:multiLevelType w:val="hybridMultilevel"/>
    <w:tmpl w:val="4DF89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953595"/>
    <w:multiLevelType w:val="hybridMultilevel"/>
    <w:tmpl w:val="C3C4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F026D4"/>
    <w:multiLevelType w:val="hybridMultilevel"/>
    <w:tmpl w:val="12106D0C"/>
    <w:lvl w:ilvl="0" w:tplc="CCEAB4A6">
      <w:start w:val="1"/>
      <w:numFmt w:val="russianUpper"/>
      <w:pStyle w:val="a0"/>
      <w:lvlText w:val="ПРИЛОЖЕНИЕ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7429"/>
    <w:multiLevelType w:val="hybridMultilevel"/>
    <w:tmpl w:val="3970C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033B36"/>
    <w:multiLevelType w:val="multilevel"/>
    <w:tmpl w:val="F3CED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020896"/>
    <w:multiLevelType w:val="multilevel"/>
    <w:tmpl w:val="064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B3C3B"/>
    <w:multiLevelType w:val="multilevel"/>
    <w:tmpl w:val="7A5A5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Рисунок 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723174F"/>
    <w:multiLevelType w:val="multilevel"/>
    <w:tmpl w:val="211EFB18"/>
    <w:lvl w:ilvl="0">
      <w:start w:val="1"/>
      <w:numFmt w:val="decimal"/>
      <w:lvlText w:val="Глава 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C8D59D8"/>
    <w:multiLevelType w:val="multilevel"/>
    <w:tmpl w:val="55DE7C6A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Таблица 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E3D06DD"/>
    <w:multiLevelType w:val="multilevel"/>
    <w:tmpl w:val="CFA6A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945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B35E9E"/>
    <w:multiLevelType w:val="hybridMultilevel"/>
    <w:tmpl w:val="93523A6E"/>
    <w:lvl w:ilvl="0" w:tplc="F6E091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686BE1"/>
    <w:multiLevelType w:val="hybridMultilevel"/>
    <w:tmpl w:val="DE782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B61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7A77B7"/>
    <w:multiLevelType w:val="multilevel"/>
    <w:tmpl w:val="A8F67F3A"/>
    <w:lvl w:ilvl="0">
      <w:start w:val="1"/>
      <w:numFmt w:val="decimal"/>
      <w:suff w:val="nothing"/>
      <w:lvlText w:val="Глава %1."/>
      <w:lvlJc w:val="left"/>
      <w:pPr>
        <w:ind w:left="360" w:hanging="360"/>
      </w:pPr>
      <w:rPr>
        <w:rFonts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Рисунок 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Таблица %1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EBB42B0"/>
    <w:multiLevelType w:val="multilevel"/>
    <w:tmpl w:val="C2C2364A"/>
    <w:lvl w:ilvl="0">
      <w:start w:val="1"/>
      <w:numFmt w:val="decimal"/>
      <w:lvlText w:val="Глава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32106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762F20"/>
    <w:multiLevelType w:val="multilevel"/>
    <w:tmpl w:val="A2562A1E"/>
    <w:lvl w:ilvl="0">
      <w:start w:val="1"/>
      <w:numFmt w:val="decimal"/>
      <w:lvlText w:val="Глава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2BA6B96"/>
    <w:multiLevelType w:val="multilevel"/>
    <w:tmpl w:val="9244E5C2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B55C90"/>
    <w:multiLevelType w:val="hybridMultilevel"/>
    <w:tmpl w:val="DA30DB2C"/>
    <w:lvl w:ilvl="0" w:tplc="C930CA14">
      <w:start w:val="1"/>
      <w:numFmt w:val="decimal"/>
      <w:pStyle w:val="a1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4708F4"/>
    <w:multiLevelType w:val="hybridMultilevel"/>
    <w:tmpl w:val="423C4308"/>
    <w:lvl w:ilvl="0" w:tplc="9B98C6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B9186F"/>
    <w:multiLevelType w:val="multilevel"/>
    <w:tmpl w:val="380EC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Рисунок 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Рисунок 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83D43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280320"/>
    <w:multiLevelType w:val="hybridMultilevel"/>
    <w:tmpl w:val="37C4B3E4"/>
    <w:lvl w:ilvl="0" w:tplc="C452152E">
      <w:start w:val="1"/>
      <w:numFmt w:val="decimal"/>
      <w:lvlText w:val="3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A2A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93E2F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7F6770"/>
    <w:multiLevelType w:val="multilevel"/>
    <w:tmpl w:val="55DE7C6A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Таблица 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B8A6AA4"/>
    <w:multiLevelType w:val="hybridMultilevel"/>
    <w:tmpl w:val="A91C25F6"/>
    <w:lvl w:ilvl="0" w:tplc="D25A5BB0">
      <w:start w:val="1"/>
      <w:numFmt w:val="russianUpper"/>
      <w:pStyle w:val="a2"/>
      <w:lvlText w:val="ПРИЛОЖЕНИЕ 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EC18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C2211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DE5E3A"/>
    <w:multiLevelType w:val="hybridMultilevel"/>
    <w:tmpl w:val="97028B16"/>
    <w:lvl w:ilvl="0" w:tplc="444C9388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15A5DBA"/>
    <w:multiLevelType w:val="multilevel"/>
    <w:tmpl w:val="7A5A5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Рисунок 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B4718C0"/>
    <w:multiLevelType w:val="multilevel"/>
    <w:tmpl w:val="328EB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B7E6F73"/>
    <w:multiLevelType w:val="hybridMultilevel"/>
    <w:tmpl w:val="B9A8F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19"/>
  </w:num>
  <w:num w:numId="3">
    <w:abstractNumId w:val="7"/>
  </w:num>
  <w:num w:numId="4">
    <w:abstractNumId w:val="28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6"/>
  </w:num>
  <w:num w:numId="9">
    <w:abstractNumId w:val="24"/>
  </w:num>
  <w:num w:numId="10">
    <w:abstractNumId w:val="1"/>
  </w:num>
  <w:num w:numId="11">
    <w:abstractNumId w:val="12"/>
  </w:num>
  <w:num w:numId="12">
    <w:abstractNumId w:val="17"/>
  </w:num>
  <w:num w:numId="13">
    <w:abstractNumId w:val="40"/>
  </w:num>
  <w:num w:numId="14">
    <w:abstractNumId w:val="27"/>
  </w:num>
  <w:num w:numId="15">
    <w:abstractNumId w:val="27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35"/>
  </w:num>
  <w:num w:numId="21">
    <w:abstractNumId w:val="15"/>
  </w:num>
  <w:num w:numId="22">
    <w:abstractNumId w:val="10"/>
  </w:num>
  <w:num w:numId="23">
    <w:abstractNumId w:val="22"/>
  </w:num>
  <w:num w:numId="24">
    <w:abstractNumId w:val="26"/>
  </w:num>
  <w:num w:numId="25">
    <w:abstractNumId w:val="16"/>
  </w:num>
  <w:num w:numId="26">
    <w:abstractNumId w:val="34"/>
  </w:num>
  <w:num w:numId="27">
    <w:abstractNumId w:val="30"/>
  </w:num>
  <w:num w:numId="28">
    <w:abstractNumId w:val="33"/>
  </w:num>
  <w:num w:numId="29">
    <w:abstractNumId w:val="25"/>
  </w:num>
  <w:num w:numId="30">
    <w:abstractNumId w:val="23"/>
  </w:num>
  <w:num w:numId="31">
    <w:abstractNumId w:val="23"/>
  </w:num>
  <w:num w:numId="32">
    <w:abstractNumId w:val="21"/>
  </w:num>
  <w:num w:numId="33">
    <w:abstractNumId w:val="39"/>
  </w:num>
  <w:num w:numId="34">
    <w:abstractNumId w:val="14"/>
  </w:num>
  <w:num w:numId="35">
    <w:abstractNumId w:val="2"/>
  </w:num>
  <w:num w:numId="36">
    <w:abstractNumId w:val="29"/>
  </w:num>
  <w:num w:numId="37">
    <w:abstractNumId w:val="5"/>
  </w:num>
  <w:num w:numId="38">
    <w:abstractNumId w:val="32"/>
  </w:num>
  <w:num w:numId="39">
    <w:abstractNumId w:val="3"/>
  </w:num>
  <w:num w:numId="40">
    <w:abstractNumId w:val="4"/>
  </w:num>
  <w:num w:numId="41">
    <w:abstractNumId w:val="6"/>
  </w:num>
  <w:num w:numId="42">
    <w:abstractNumId w:val="9"/>
  </w:num>
  <w:num w:numId="43">
    <w:abstractNumId w:val="13"/>
  </w:num>
  <w:num w:numId="44">
    <w:abstractNumId w:val="8"/>
  </w:num>
  <w:num w:numId="45">
    <w:abstractNumId w:val="11"/>
  </w:num>
  <w:num w:numId="46">
    <w:abstractNumId w:val="31"/>
  </w:num>
  <w:num w:numId="47">
    <w:abstractNumId w:val="20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3E5"/>
    <w:rsid w:val="0000621A"/>
    <w:rsid w:val="00011C5C"/>
    <w:rsid w:val="00026F90"/>
    <w:rsid w:val="000329F0"/>
    <w:rsid w:val="000364A7"/>
    <w:rsid w:val="00043F02"/>
    <w:rsid w:val="000444BB"/>
    <w:rsid w:val="000476B3"/>
    <w:rsid w:val="00055939"/>
    <w:rsid w:val="000559A2"/>
    <w:rsid w:val="00070C80"/>
    <w:rsid w:val="00075964"/>
    <w:rsid w:val="0008211A"/>
    <w:rsid w:val="0008264F"/>
    <w:rsid w:val="00083850"/>
    <w:rsid w:val="00086E39"/>
    <w:rsid w:val="00087BE8"/>
    <w:rsid w:val="000918C7"/>
    <w:rsid w:val="00094ECC"/>
    <w:rsid w:val="000A1028"/>
    <w:rsid w:val="000A7DDB"/>
    <w:rsid w:val="000B02E9"/>
    <w:rsid w:val="000B0DA3"/>
    <w:rsid w:val="000B19DC"/>
    <w:rsid w:val="000B2602"/>
    <w:rsid w:val="000B4EE5"/>
    <w:rsid w:val="000B63DC"/>
    <w:rsid w:val="000C3F4B"/>
    <w:rsid w:val="000C6276"/>
    <w:rsid w:val="000E2D39"/>
    <w:rsid w:val="000E70DD"/>
    <w:rsid w:val="000F4B7B"/>
    <w:rsid w:val="000F5A63"/>
    <w:rsid w:val="00102968"/>
    <w:rsid w:val="00103294"/>
    <w:rsid w:val="001033B1"/>
    <w:rsid w:val="00111D03"/>
    <w:rsid w:val="00115ACD"/>
    <w:rsid w:val="00117D40"/>
    <w:rsid w:val="00124695"/>
    <w:rsid w:val="00127F7C"/>
    <w:rsid w:val="001365A4"/>
    <w:rsid w:val="00136924"/>
    <w:rsid w:val="00140D81"/>
    <w:rsid w:val="00142D27"/>
    <w:rsid w:val="00151487"/>
    <w:rsid w:val="00157A05"/>
    <w:rsid w:val="00160008"/>
    <w:rsid w:val="001604FA"/>
    <w:rsid w:val="001655FF"/>
    <w:rsid w:val="00170E03"/>
    <w:rsid w:val="00171D4A"/>
    <w:rsid w:val="00177CF9"/>
    <w:rsid w:val="00182425"/>
    <w:rsid w:val="00184C63"/>
    <w:rsid w:val="001857CB"/>
    <w:rsid w:val="00191D2A"/>
    <w:rsid w:val="00196212"/>
    <w:rsid w:val="001A0C03"/>
    <w:rsid w:val="001A571A"/>
    <w:rsid w:val="001A61AD"/>
    <w:rsid w:val="001A6532"/>
    <w:rsid w:val="001B0E75"/>
    <w:rsid w:val="001B1866"/>
    <w:rsid w:val="001B2C63"/>
    <w:rsid w:val="001B30D0"/>
    <w:rsid w:val="001B56BB"/>
    <w:rsid w:val="001B62DE"/>
    <w:rsid w:val="001B708A"/>
    <w:rsid w:val="001C05FC"/>
    <w:rsid w:val="001C49EA"/>
    <w:rsid w:val="001D24FF"/>
    <w:rsid w:val="001D3564"/>
    <w:rsid w:val="001D58B3"/>
    <w:rsid w:val="001E098C"/>
    <w:rsid w:val="001E20DB"/>
    <w:rsid w:val="001F4FB7"/>
    <w:rsid w:val="001F6172"/>
    <w:rsid w:val="001F7BB9"/>
    <w:rsid w:val="002055E6"/>
    <w:rsid w:val="00207A64"/>
    <w:rsid w:val="002110B4"/>
    <w:rsid w:val="00215D64"/>
    <w:rsid w:val="00217E9E"/>
    <w:rsid w:val="002247AC"/>
    <w:rsid w:val="00224D6E"/>
    <w:rsid w:val="00226F81"/>
    <w:rsid w:val="002305D4"/>
    <w:rsid w:val="0023665C"/>
    <w:rsid w:val="002369D5"/>
    <w:rsid w:val="002518BA"/>
    <w:rsid w:val="00257965"/>
    <w:rsid w:val="00262672"/>
    <w:rsid w:val="00266AF0"/>
    <w:rsid w:val="0027576D"/>
    <w:rsid w:val="0027785D"/>
    <w:rsid w:val="00277C22"/>
    <w:rsid w:val="002822B0"/>
    <w:rsid w:val="0028263B"/>
    <w:rsid w:val="0028434F"/>
    <w:rsid w:val="00294AF8"/>
    <w:rsid w:val="0029761B"/>
    <w:rsid w:val="002A1E69"/>
    <w:rsid w:val="002A2E0E"/>
    <w:rsid w:val="002A59DD"/>
    <w:rsid w:val="002B520F"/>
    <w:rsid w:val="002B6568"/>
    <w:rsid w:val="002B665C"/>
    <w:rsid w:val="002B6BC7"/>
    <w:rsid w:val="002C7042"/>
    <w:rsid w:val="002D1E84"/>
    <w:rsid w:val="002D27CF"/>
    <w:rsid w:val="002D47E1"/>
    <w:rsid w:val="002D6CE7"/>
    <w:rsid w:val="002D7DD5"/>
    <w:rsid w:val="002E07E4"/>
    <w:rsid w:val="002F124C"/>
    <w:rsid w:val="002F6234"/>
    <w:rsid w:val="0030179C"/>
    <w:rsid w:val="00312F76"/>
    <w:rsid w:val="00314484"/>
    <w:rsid w:val="00314AFA"/>
    <w:rsid w:val="00323A98"/>
    <w:rsid w:val="00340680"/>
    <w:rsid w:val="003439FF"/>
    <w:rsid w:val="003529C6"/>
    <w:rsid w:val="00354B54"/>
    <w:rsid w:val="003613C6"/>
    <w:rsid w:val="0036264E"/>
    <w:rsid w:val="0036599D"/>
    <w:rsid w:val="00380BE1"/>
    <w:rsid w:val="00383A6D"/>
    <w:rsid w:val="00383FB6"/>
    <w:rsid w:val="0038793C"/>
    <w:rsid w:val="003923F6"/>
    <w:rsid w:val="003B02D2"/>
    <w:rsid w:val="003C306B"/>
    <w:rsid w:val="003C41C2"/>
    <w:rsid w:val="003C4A45"/>
    <w:rsid w:val="003C66F7"/>
    <w:rsid w:val="003D3C9D"/>
    <w:rsid w:val="003D519A"/>
    <w:rsid w:val="003D6051"/>
    <w:rsid w:val="003D63C2"/>
    <w:rsid w:val="003D79D9"/>
    <w:rsid w:val="003F30CB"/>
    <w:rsid w:val="003F7398"/>
    <w:rsid w:val="004058FB"/>
    <w:rsid w:val="00405F85"/>
    <w:rsid w:val="00413235"/>
    <w:rsid w:val="00421093"/>
    <w:rsid w:val="00423E6D"/>
    <w:rsid w:val="00435ECA"/>
    <w:rsid w:val="00435FD5"/>
    <w:rsid w:val="00441E04"/>
    <w:rsid w:val="004533CC"/>
    <w:rsid w:val="0046035D"/>
    <w:rsid w:val="00460F89"/>
    <w:rsid w:val="00461196"/>
    <w:rsid w:val="0046388D"/>
    <w:rsid w:val="00464A97"/>
    <w:rsid w:val="004655BF"/>
    <w:rsid w:val="004724E0"/>
    <w:rsid w:val="004751B3"/>
    <w:rsid w:val="00476A47"/>
    <w:rsid w:val="00476D26"/>
    <w:rsid w:val="00477C08"/>
    <w:rsid w:val="00481B9A"/>
    <w:rsid w:val="0048201D"/>
    <w:rsid w:val="00486313"/>
    <w:rsid w:val="004936CC"/>
    <w:rsid w:val="004953B1"/>
    <w:rsid w:val="004A40C9"/>
    <w:rsid w:val="004A65E4"/>
    <w:rsid w:val="004B1ED0"/>
    <w:rsid w:val="004C1003"/>
    <w:rsid w:val="004D0174"/>
    <w:rsid w:val="004E42AE"/>
    <w:rsid w:val="004E46FC"/>
    <w:rsid w:val="004E60C4"/>
    <w:rsid w:val="004E7399"/>
    <w:rsid w:val="004E783F"/>
    <w:rsid w:val="004F0DE5"/>
    <w:rsid w:val="004F44A0"/>
    <w:rsid w:val="004F5323"/>
    <w:rsid w:val="004F68FA"/>
    <w:rsid w:val="00501AD9"/>
    <w:rsid w:val="005076D6"/>
    <w:rsid w:val="005116E3"/>
    <w:rsid w:val="0051304E"/>
    <w:rsid w:val="0051791B"/>
    <w:rsid w:val="00525D61"/>
    <w:rsid w:val="0053597E"/>
    <w:rsid w:val="00540AE1"/>
    <w:rsid w:val="0054414F"/>
    <w:rsid w:val="00544C3B"/>
    <w:rsid w:val="00556A49"/>
    <w:rsid w:val="00557C6A"/>
    <w:rsid w:val="00563310"/>
    <w:rsid w:val="00566E1E"/>
    <w:rsid w:val="00567262"/>
    <w:rsid w:val="00571050"/>
    <w:rsid w:val="00574465"/>
    <w:rsid w:val="00582628"/>
    <w:rsid w:val="00583109"/>
    <w:rsid w:val="00584D4B"/>
    <w:rsid w:val="005908A8"/>
    <w:rsid w:val="005920F1"/>
    <w:rsid w:val="005A1588"/>
    <w:rsid w:val="005A2D19"/>
    <w:rsid w:val="005A4B29"/>
    <w:rsid w:val="005A6F40"/>
    <w:rsid w:val="005B144D"/>
    <w:rsid w:val="005C5367"/>
    <w:rsid w:val="005C7F2C"/>
    <w:rsid w:val="005D4BF8"/>
    <w:rsid w:val="005E253F"/>
    <w:rsid w:val="005E51B0"/>
    <w:rsid w:val="005F1839"/>
    <w:rsid w:val="005F45AE"/>
    <w:rsid w:val="00627D76"/>
    <w:rsid w:val="00636664"/>
    <w:rsid w:val="00646752"/>
    <w:rsid w:val="006471F8"/>
    <w:rsid w:val="00654511"/>
    <w:rsid w:val="00656AAF"/>
    <w:rsid w:val="00661DE7"/>
    <w:rsid w:val="00680111"/>
    <w:rsid w:val="0068125B"/>
    <w:rsid w:val="006818AC"/>
    <w:rsid w:val="00682882"/>
    <w:rsid w:val="00683D42"/>
    <w:rsid w:val="00683F54"/>
    <w:rsid w:val="006920A5"/>
    <w:rsid w:val="00697F55"/>
    <w:rsid w:val="006B54DE"/>
    <w:rsid w:val="006B64BA"/>
    <w:rsid w:val="006C3D14"/>
    <w:rsid w:val="006C6144"/>
    <w:rsid w:val="006C7984"/>
    <w:rsid w:val="006D0E23"/>
    <w:rsid w:val="006D195E"/>
    <w:rsid w:val="006E6253"/>
    <w:rsid w:val="006E7C79"/>
    <w:rsid w:val="006F5192"/>
    <w:rsid w:val="0070403B"/>
    <w:rsid w:val="0071215B"/>
    <w:rsid w:val="007239DB"/>
    <w:rsid w:val="007246D6"/>
    <w:rsid w:val="00727022"/>
    <w:rsid w:val="00734732"/>
    <w:rsid w:val="007349CA"/>
    <w:rsid w:val="00735BCA"/>
    <w:rsid w:val="00741019"/>
    <w:rsid w:val="00741C9B"/>
    <w:rsid w:val="0074481C"/>
    <w:rsid w:val="0074499D"/>
    <w:rsid w:val="007536C3"/>
    <w:rsid w:val="00771478"/>
    <w:rsid w:val="00781B1C"/>
    <w:rsid w:val="007838B7"/>
    <w:rsid w:val="0079232E"/>
    <w:rsid w:val="00792B30"/>
    <w:rsid w:val="00795C04"/>
    <w:rsid w:val="00795CD0"/>
    <w:rsid w:val="007966A5"/>
    <w:rsid w:val="00796C81"/>
    <w:rsid w:val="007A0B38"/>
    <w:rsid w:val="007A6609"/>
    <w:rsid w:val="007A6B87"/>
    <w:rsid w:val="007B44C8"/>
    <w:rsid w:val="007C328A"/>
    <w:rsid w:val="007C33CF"/>
    <w:rsid w:val="007D26FB"/>
    <w:rsid w:val="007E53B1"/>
    <w:rsid w:val="007F0737"/>
    <w:rsid w:val="007F2FE1"/>
    <w:rsid w:val="007F513A"/>
    <w:rsid w:val="008034BC"/>
    <w:rsid w:val="00806C4B"/>
    <w:rsid w:val="00812A59"/>
    <w:rsid w:val="00813FA0"/>
    <w:rsid w:val="00816884"/>
    <w:rsid w:val="0081796A"/>
    <w:rsid w:val="00826B22"/>
    <w:rsid w:val="00827649"/>
    <w:rsid w:val="00833310"/>
    <w:rsid w:val="0083331B"/>
    <w:rsid w:val="008349FD"/>
    <w:rsid w:val="008369BC"/>
    <w:rsid w:val="0084551F"/>
    <w:rsid w:val="00853199"/>
    <w:rsid w:val="00853A8A"/>
    <w:rsid w:val="00856A4B"/>
    <w:rsid w:val="00863B51"/>
    <w:rsid w:val="00865DC8"/>
    <w:rsid w:val="0087521F"/>
    <w:rsid w:val="00882FDD"/>
    <w:rsid w:val="00891457"/>
    <w:rsid w:val="00895D2E"/>
    <w:rsid w:val="008B17E5"/>
    <w:rsid w:val="008B69F8"/>
    <w:rsid w:val="008B7ECB"/>
    <w:rsid w:val="008D3200"/>
    <w:rsid w:val="008F0CE8"/>
    <w:rsid w:val="008F54EC"/>
    <w:rsid w:val="00912A99"/>
    <w:rsid w:val="00917CC0"/>
    <w:rsid w:val="009220C7"/>
    <w:rsid w:val="009233E8"/>
    <w:rsid w:val="00925CBD"/>
    <w:rsid w:val="009269FC"/>
    <w:rsid w:val="0092741F"/>
    <w:rsid w:val="00930DFA"/>
    <w:rsid w:val="00930FD1"/>
    <w:rsid w:val="00943936"/>
    <w:rsid w:val="009606C6"/>
    <w:rsid w:val="00971A02"/>
    <w:rsid w:val="00976847"/>
    <w:rsid w:val="00984981"/>
    <w:rsid w:val="0098656E"/>
    <w:rsid w:val="00994B73"/>
    <w:rsid w:val="009959A4"/>
    <w:rsid w:val="00996B41"/>
    <w:rsid w:val="00997B38"/>
    <w:rsid w:val="009A432C"/>
    <w:rsid w:val="009C2F0A"/>
    <w:rsid w:val="009C420D"/>
    <w:rsid w:val="009D13FF"/>
    <w:rsid w:val="009D454F"/>
    <w:rsid w:val="009D4710"/>
    <w:rsid w:val="009D54ED"/>
    <w:rsid w:val="009E5DBB"/>
    <w:rsid w:val="009E6439"/>
    <w:rsid w:val="00A0095A"/>
    <w:rsid w:val="00A05ADF"/>
    <w:rsid w:val="00A10316"/>
    <w:rsid w:val="00A118B7"/>
    <w:rsid w:val="00A11DE5"/>
    <w:rsid w:val="00A13756"/>
    <w:rsid w:val="00A207C4"/>
    <w:rsid w:val="00A21D6A"/>
    <w:rsid w:val="00A30B66"/>
    <w:rsid w:val="00A31B59"/>
    <w:rsid w:val="00A33695"/>
    <w:rsid w:val="00A35514"/>
    <w:rsid w:val="00A36925"/>
    <w:rsid w:val="00A37C3F"/>
    <w:rsid w:val="00A41830"/>
    <w:rsid w:val="00A41C51"/>
    <w:rsid w:val="00A42C3A"/>
    <w:rsid w:val="00A4357D"/>
    <w:rsid w:val="00A449D2"/>
    <w:rsid w:val="00A4624C"/>
    <w:rsid w:val="00A51B93"/>
    <w:rsid w:val="00A5251D"/>
    <w:rsid w:val="00A53032"/>
    <w:rsid w:val="00A71CEC"/>
    <w:rsid w:val="00A7298C"/>
    <w:rsid w:val="00A72B71"/>
    <w:rsid w:val="00A738F4"/>
    <w:rsid w:val="00A81F50"/>
    <w:rsid w:val="00A840B6"/>
    <w:rsid w:val="00A93317"/>
    <w:rsid w:val="00A947DF"/>
    <w:rsid w:val="00A97A26"/>
    <w:rsid w:val="00AA2C7D"/>
    <w:rsid w:val="00AA7FCF"/>
    <w:rsid w:val="00AB0CDC"/>
    <w:rsid w:val="00AB13F7"/>
    <w:rsid w:val="00AB1C93"/>
    <w:rsid w:val="00AB28AA"/>
    <w:rsid w:val="00AC4965"/>
    <w:rsid w:val="00AD0603"/>
    <w:rsid w:val="00AD0DAA"/>
    <w:rsid w:val="00AD6781"/>
    <w:rsid w:val="00AE7163"/>
    <w:rsid w:val="00AF18B1"/>
    <w:rsid w:val="00AF328F"/>
    <w:rsid w:val="00B11319"/>
    <w:rsid w:val="00B124E9"/>
    <w:rsid w:val="00B13666"/>
    <w:rsid w:val="00B14974"/>
    <w:rsid w:val="00B152B1"/>
    <w:rsid w:val="00B17CD9"/>
    <w:rsid w:val="00B230F7"/>
    <w:rsid w:val="00B23A68"/>
    <w:rsid w:val="00B240E0"/>
    <w:rsid w:val="00B33577"/>
    <w:rsid w:val="00B3744F"/>
    <w:rsid w:val="00B40788"/>
    <w:rsid w:val="00B5218C"/>
    <w:rsid w:val="00B5417D"/>
    <w:rsid w:val="00B57DEF"/>
    <w:rsid w:val="00B64415"/>
    <w:rsid w:val="00B65222"/>
    <w:rsid w:val="00B82CCC"/>
    <w:rsid w:val="00B86F06"/>
    <w:rsid w:val="00B879EF"/>
    <w:rsid w:val="00B97D29"/>
    <w:rsid w:val="00BA42CC"/>
    <w:rsid w:val="00BA7189"/>
    <w:rsid w:val="00BB2E23"/>
    <w:rsid w:val="00BD74B9"/>
    <w:rsid w:val="00BE032A"/>
    <w:rsid w:val="00BE3D95"/>
    <w:rsid w:val="00BE4020"/>
    <w:rsid w:val="00BF05CF"/>
    <w:rsid w:val="00C051E2"/>
    <w:rsid w:val="00C0678D"/>
    <w:rsid w:val="00C07776"/>
    <w:rsid w:val="00C12A4A"/>
    <w:rsid w:val="00C22A1E"/>
    <w:rsid w:val="00C23296"/>
    <w:rsid w:val="00C27E1E"/>
    <w:rsid w:val="00C3123B"/>
    <w:rsid w:val="00C33078"/>
    <w:rsid w:val="00C33310"/>
    <w:rsid w:val="00C420FF"/>
    <w:rsid w:val="00C43D2D"/>
    <w:rsid w:val="00C4457B"/>
    <w:rsid w:val="00C57DAD"/>
    <w:rsid w:val="00C624EF"/>
    <w:rsid w:val="00C64A92"/>
    <w:rsid w:val="00C64D77"/>
    <w:rsid w:val="00C6625C"/>
    <w:rsid w:val="00C715C8"/>
    <w:rsid w:val="00C72CD2"/>
    <w:rsid w:val="00C80AF5"/>
    <w:rsid w:val="00C80BF0"/>
    <w:rsid w:val="00C8469B"/>
    <w:rsid w:val="00C8624B"/>
    <w:rsid w:val="00C931C0"/>
    <w:rsid w:val="00C93214"/>
    <w:rsid w:val="00C944E5"/>
    <w:rsid w:val="00C97A59"/>
    <w:rsid w:val="00C97D48"/>
    <w:rsid w:val="00CA410A"/>
    <w:rsid w:val="00CA7238"/>
    <w:rsid w:val="00CB1205"/>
    <w:rsid w:val="00CB2F41"/>
    <w:rsid w:val="00CB7C7D"/>
    <w:rsid w:val="00CC05FE"/>
    <w:rsid w:val="00CC0C46"/>
    <w:rsid w:val="00CC1E31"/>
    <w:rsid w:val="00CC1EF5"/>
    <w:rsid w:val="00CE7B4E"/>
    <w:rsid w:val="00CF7AE0"/>
    <w:rsid w:val="00D05F29"/>
    <w:rsid w:val="00D100C8"/>
    <w:rsid w:val="00D206C3"/>
    <w:rsid w:val="00D22990"/>
    <w:rsid w:val="00D23900"/>
    <w:rsid w:val="00D41AC4"/>
    <w:rsid w:val="00D51057"/>
    <w:rsid w:val="00D53523"/>
    <w:rsid w:val="00D56544"/>
    <w:rsid w:val="00D60138"/>
    <w:rsid w:val="00D64143"/>
    <w:rsid w:val="00D677DB"/>
    <w:rsid w:val="00D74A1A"/>
    <w:rsid w:val="00D85030"/>
    <w:rsid w:val="00DA3822"/>
    <w:rsid w:val="00DB0E13"/>
    <w:rsid w:val="00DB33E7"/>
    <w:rsid w:val="00DB70AF"/>
    <w:rsid w:val="00DB7AFE"/>
    <w:rsid w:val="00DC292D"/>
    <w:rsid w:val="00DC634B"/>
    <w:rsid w:val="00DC7D13"/>
    <w:rsid w:val="00DD3AD2"/>
    <w:rsid w:val="00DE5938"/>
    <w:rsid w:val="00DE7EB4"/>
    <w:rsid w:val="00DF4B1D"/>
    <w:rsid w:val="00DF65B7"/>
    <w:rsid w:val="00DF7B9E"/>
    <w:rsid w:val="00E02205"/>
    <w:rsid w:val="00E067D2"/>
    <w:rsid w:val="00E113EB"/>
    <w:rsid w:val="00E1470D"/>
    <w:rsid w:val="00E21ECD"/>
    <w:rsid w:val="00E26DAE"/>
    <w:rsid w:val="00E32ED1"/>
    <w:rsid w:val="00E37299"/>
    <w:rsid w:val="00E44417"/>
    <w:rsid w:val="00E607BC"/>
    <w:rsid w:val="00E64757"/>
    <w:rsid w:val="00E650A6"/>
    <w:rsid w:val="00E65496"/>
    <w:rsid w:val="00E66964"/>
    <w:rsid w:val="00E713E3"/>
    <w:rsid w:val="00E72FE2"/>
    <w:rsid w:val="00E73E72"/>
    <w:rsid w:val="00E87484"/>
    <w:rsid w:val="00EA301A"/>
    <w:rsid w:val="00EA3E4F"/>
    <w:rsid w:val="00EA768B"/>
    <w:rsid w:val="00EB01EE"/>
    <w:rsid w:val="00EB0ED6"/>
    <w:rsid w:val="00EB2A46"/>
    <w:rsid w:val="00EB77EC"/>
    <w:rsid w:val="00EC33DF"/>
    <w:rsid w:val="00EC3717"/>
    <w:rsid w:val="00ED52EB"/>
    <w:rsid w:val="00F00092"/>
    <w:rsid w:val="00F027FE"/>
    <w:rsid w:val="00F03801"/>
    <w:rsid w:val="00F11DAC"/>
    <w:rsid w:val="00F179FF"/>
    <w:rsid w:val="00F20F86"/>
    <w:rsid w:val="00F22E53"/>
    <w:rsid w:val="00F23164"/>
    <w:rsid w:val="00F2476F"/>
    <w:rsid w:val="00F4104A"/>
    <w:rsid w:val="00F438AC"/>
    <w:rsid w:val="00F46B01"/>
    <w:rsid w:val="00F63D73"/>
    <w:rsid w:val="00F66A25"/>
    <w:rsid w:val="00F70FBE"/>
    <w:rsid w:val="00F726AB"/>
    <w:rsid w:val="00F728E3"/>
    <w:rsid w:val="00F7292E"/>
    <w:rsid w:val="00F8315D"/>
    <w:rsid w:val="00F8616B"/>
    <w:rsid w:val="00F86504"/>
    <w:rsid w:val="00F924EE"/>
    <w:rsid w:val="00FA1C5A"/>
    <w:rsid w:val="00FA2713"/>
    <w:rsid w:val="00FB0053"/>
    <w:rsid w:val="00FB0766"/>
    <w:rsid w:val="00FB393C"/>
    <w:rsid w:val="00FB5B6D"/>
    <w:rsid w:val="00FB5C62"/>
    <w:rsid w:val="00FB5E08"/>
    <w:rsid w:val="00FC2BB6"/>
    <w:rsid w:val="00FC51D1"/>
    <w:rsid w:val="00FC579B"/>
    <w:rsid w:val="00FC72E8"/>
    <w:rsid w:val="00FD03E5"/>
    <w:rsid w:val="00FD0482"/>
    <w:rsid w:val="00FD149C"/>
    <w:rsid w:val="00FD223E"/>
    <w:rsid w:val="00FD2E9B"/>
    <w:rsid w:val="00FD3612"/>
    <w:rsid w:val="00FE0C87"/>
    <w:rsid w:val="00FE1A14"/>
    <w:rsid w:val="00FE2A65"/>
    <w:rsid w:val="00FE2DA3"/>
    <w:rsid w:val="00FE6A15"/>
    <w:rsid w:val="00FF1753"/>
    <w:rsid w:val="00FF2D0B"/>
    <w:rsid w:val="00FF5E07"/>
    <w:rsid w:val="00FF6188"/>
    <w:rsid w:val="00FF63BC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A0B38"/>
    <w:pPr>
      <w:spacing w:before="120" w:line="360" w:lineRule="auto"/>
      <w:ind w:firstLine="567"/>
      <w:jc w:val="both"/>
    </w:pPr>
    <w:rPr>
      <w:sz w:val="28"/>
      <w:szCs w:val="24"/>
      <w:lang w:val="ru-RU"/>
    </w:rPr>
  </w:style>
  <w:style w:type="paragraph" w:styleId="1">
    <w:name w:val="heading 1"/>
    <w:basedOn w:val="a3"/>
    <w:next w:val="a3"/>
    <w:link w:val="10"/>
    <w:uiPriority w:val="9"/>
    <w:qFormat/>
    <w:rsid w:val="0079232E"/>
    <w:pPr>
      <w:keepNext/>
      <w:pageBreakBefore/>
      <w:numPr>
        <w:numId w:val="40"/>
      </w:numPr>
      <w:spacing w:before="0" w:after="720"/>
      <w:contextualSpacing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226F81"/>
    <w:pPr>
      <w:keepNext/>
      <w:numPr>
        <w:ilvl w:val="1"/>
        <w:numId w:val="40"/>
      </w:numPr>
      <w:spacing w:before="600" w:after="360"/>
      <w:ind w:left="1134"/>
      <w:outlineLvl w:val="1"/>
    </w:pPr>
    <w:rPr>
      <w:rFonts w:eastAsiaTheme="majorEastAsia"/>
      <w:b/>
      <w:bCs/>
      <w:iCs/>
      <w:sz w:val="32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226F81"/>
    <w:pPr>
      <w:keepNext/>
      <w:numPr>
        <w:ilvl w:val="2"/>
        <w:numId w:val="40"/>
      </w:numPr>
      <w:spacing w:before="480" w:after="360"/>
      <w:ind w:left="1276"/>
      <w:outlineLvl w:val="2"/>
    </w:pPr>
    <w:rPr>
      <w:rFonts w:eastAsiaTheme="majorEastAsia"/>
      <w:b/>
      <w:bCs/>
      <w:szCs w:val="26"/>
    </w:rPr>
  </w:style>
  <w:style w:type="paragraph" w:styleId="4">
    <w:name w:val="heading 4"/>
    <w:basedOn w:val="a3"/>
    <w:next w:val="a3"/>
    <w:link w:val="40"/>
    <w:uiPriority w:val="9"/>
    <w:unhideWhenUsed/>
    <w:rsid w:val="00B5417D"/>
    <w:pPr>
      <w:keepNext/>
      <w:numPr>
        <w:ilvl w:val="3"/>
        <w:numId w:val="40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uiPriority w:val="9"/>
    <w:unhideWhenUsed/>
    <w:qFormat/>
    <w:rsid w:val="00B5417D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unhideWhenUsed/>
    <w:qFormat/>
    <w:rsid w:val="00B5417D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rsid w:val="00B5417D"/>
    <w:pPr>
      <w:numPr>
        <w:ilvl w:val="6"/>
        <w:numId w:val="40"/>
      </w:num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2822B0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2822B0"/>
    <w:pPr>
      <w:numPr>
        <w:ilvl w:val="8"/>
        <w:numId w:val="40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865DC8"/>
    <w:rPr>
      <w:rFonts w:eastAsiaTheme="majorEastAsia"/>
      <w:b/>
      <w:bCs/>
      <w:caps/>
      <w:kern w:val="32"/>
      <w:sz w:val="36"/>
      <w:szCs w:val="32"/>
      <w:lang w:val="ru-RU"/>
    </w:rPr>
  </w:style>
  <w:style w:type="character" w:customStyle="1" w:styleId="20">
    <w:name w:val="Заголовок 2 Знак"/>
    <w:basedOn w:val="a4"/>
    <w:link w:val="2"/>
    <w:uiPriority w:val="9"/>
    <w:rsid w:val="00226F81"/>
    <w:rPr>
      <w:rFonts w:eastAsiaTheme="majorEastAsia"/>
      <w:b/>
      <w:bCs/>
      <w:iCs/>
      <w:sz w:val="32"/>
      <w:szCs w:val="28"/>
      <w:lang w:val="ru-RU"/>
    </w:rPr>
  </w:style>
  <w:style w:type="character" w:customStyle="1" w:styleId="30">
    <w:name w:val="Заголовок 3 Знак"/>
    <w:basedOn w:val="a4"/>
    <w:link w:val="3"/>
    <w:uiPriority w:val="9"/>
    <w:rsid w:val="00226F81"/>
    <w:rPr>
      <w:rFonts w:eastAsiaTheme="majorEastAsia"/>
      <w:b/>
      <w:bCs/>
      <w:sz w:val="28"/>
      <w:szCs w:val="26"/>
      <w:lang w:val="ru-RU"/>
    </w:rPr>
  </w:style>
  <w:style w:type="character" w:customStyle="1" w:styleId="40">
    <w:name w:val="Заголовок 4 Знак"/>
    <w:basedOn w:val="a4"/>
    <w:link w:val="4"/>
    <w:uiPriority w:val="9"/>
    <w:rsid w:val="00B5417D"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4"/>
    <w:link w:val="5"/>
    <w:uiPriority w:val="9"/>
    <w:rsid w:val="00B5417D"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4"/>
    <w:link w:val="6"/>
    <w:uiPriority w:val="9"/>
    <w:rsid w:val="00B5417D"/>
    <w:rPr>
      <w:b/>
      <w:bCs/>
      <w:lang w:val="ru-RU"/>
    </w:rPr>
  </w:style>
  <w:style w:type="character" w:customStyle="1" w:styleId="70">
    <w:name w:val="Заголовок 7 Знак"/>
    <w:basedOn w:val="a4"/>
    <w:link w:val="7"/>
    <w:uiPriority w:val="9"/>
    <w:rsid w:val="00B5417D"/>
    <w:rPr>
      <w:sz w:val="28"/>
      <w:szCs w:val="24"/>
      <w:lang w:val="ru-RU"/>
    </w:rPr>
  </w:style>
  <w:style w:type="character" w:customStyle="1" w:styleId="80">
    <w:name w:val="Заголовок 8 Знак"/>
    <w:basedOn w:val="a4"/>
    <w:link w:val="8"/>
    <w:uiPriority w:val="9"/>
    <w:rsid w:val="002822B0"/>
    <w:rPr>
      <w:i/>
      <w:iCs/>
      <w:sz w:val="28"/>
      <w:szCs w:val="24"/>
      <w:lang w:val="ru-RU"/>
    </w:rPr>
  </w:style>
  <w:style w:type="character" w:customStyle="1" w:styleId="90">
    <w:name w:val="Заголовок 9 Знак"/>
    <w:basedOn w:val="a4"/>
    <w:link w:val="9"/>
    <w:uiPriority w:val="9"/>
    <w:rsid w:val="002822B0"/>
    <w:rPr>
      <w:rFonts w:asciiTheme="majorHAnsi" w:eastAsiaTheme="majorEastAsia" w:hAnsiTheme="majorHAnsi"/>
      <w:lang w:val="ru-RU"/>
    </w:rPr>
  </w:style>
  <w:style w:type="paragraph" w:styleId="a7">
    <w:name w:val="Title"/>
    <w:basedOn w:val="a3"/>
    <w:next w:val="a3"/>
    <w:link w:val="a8"/>
    <w:uiPriority w:val="10"/>
    <w:qFormat/>
    <w:rsid w:val="00540A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4"/>
    <w:link w:val="a7"/>
    <w:uiPriority w:val="10"/>
    <w:rsid w:val="00540A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3"/>
    <w:next w:val="a3"/>
    <w:link w:val="aa"/>
    <w:uiPriority w:val="11"/>
    <w:qFormat/>
    <w:rsid w:val="00540A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4"/>
    <w:link w:val="a9"/>
    <w:uiPriority w:val="11"/>
    <w:rsid w:val="00540AE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4"/>
    <w:uiPriority w:val="22"/>
    <w:qFormat/>
    <w:rsid w:val="00540AE1"/>
    <w:rPr>
      <w:b/>
      <w:bCs/>
    </w:rPr>
  </w:style>
  <w:style w:type="character" w:styleId="ac">
    <w:name w:val="Emphasis"/>
    <w:basedOn w:val="a4"/>
    <w:uiPriority w:val="20"/>
    <w:qFormat/>
    <w:rsid w:val="00540AE1"/>
    <w:rPr>
      <w:rFonts w:asciiTheme="minorHAnsi" w:hAnsiTheme="minorHAnsi"/>
      <w:b/>
      <w:i/>
      <w:iCs/>
    </w:rPr>
  </w:style>
  <w:style w:type="paragraph" w:styleId="ad">
    <w:name w:val="No Spacing"/>
    <w:basedOn w:val="a3"/>
    <w:uiPriority w:val="1"/>
    <w:qFormat/>
    <w:rsid w:val="00540AE1"/>
    <w:rPr>
      <w:szCs w:val="32"/>
    </w:rPr>
  </w:style>
  <w:style w:type="paragraph" w:styleId="a1">
    <w:name w:val="List Paragraph"/>
    <w:basedOn w:val="a3"/>
    <w:link w:val="ae"/>
    <w:uiPriority w:val="34"/>
    <w:qFormat/>
    <w:rsid w:val="00FE6A15"/>
    <w:pPr>
      <w:numPr>
        <w:numId w:val="14"/>
      </w:numPr>
      <w:contextualSpacing/>
    </w:pPr>
  </w:style>
  <w:style w:type="paragraph" w:styleId="21">
    <w:name w:val="Quote"/>
    <w:basedOn w:val="a3"/>
    <w:next w:val="a3"/>
    <w:link w:val="22"/>
    <w:uiPriority w:val="29"/>
    <w:qFormat/>
    <w:rsid w:val="00540AE1"/>
    <w:rPr>
      <w:i/>
    </w:rPr>
  </w:style>
  <w:style w:type="character" w:customStyle="1" w:styleId="22">
    <w:name w:val="Цитата 2 Знак"/>
    <w:basedOn w:val="a4"/>
    <w:link w:val="21"/>
    <w:uiPriority w:val="29"/>
    <w:rsid w:val="00540AE1"/>
    <w:rPr>
      <w:i/>
      <w:sz w:val="24"/>
      <w:szCs w:val="24"/>
    </w:rPr>
  </w:style>
  <w:style w:type="paragraph" w:styleId="af">
    <w:name w:val="Intense Quote"/>
    <w:basedOn w:val="a3"/>
    <w:next w:val="a3"/>
    <w:link w:val="af0"/>
    <w:uiPriority w:val="30"/>
    <w:qFormat/>
    <w:rsid w:val="00540AE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4"/>
    <w:link w:val="af"/>
    <w:uiPriority w:val="30"/>
    <w:rsid w:val="00540AE1"/>
    <w:rPr>
      <w:b/>
      <w:i/>
      <w:sz w:val="24"/>
    </w:rPr>
  </w:style>
  <w:style w:type="character" w:styleId="af1">
    <w:name w:val="Subtle Emphasis"/>
    <w:uiPriority w:val="19"/>
    <w:qFormat/>
    <w:rsid w:val="00540AE1"/>
    <w:rPr>
      <w:i/>
      <w:color w:val="5A5A5A" w:themeColor="text1" w:themeTint="A5"/>
    </w:rPr>
  </w:style>
  <w:style w:type="character" w:styleId="af2">
    <w:name w:val="Intense Emphasis"/>
    <w:basedOn w:val="a4"/>
    <w:uiPriority w:val="21"/>
    <w:qFormat/>
    <w:rsid w:val="00540AE1"/>
    <w:rPr>
      <w:b/>
      <w:i/>
      <w:sz w:val="24"/>
      <w:szCs w:val="24"/>
      <w:u w:val="single"/>
    </w:rPr>
  </w:style>
  <w:style w:type="character" w:styleId="af3">
    <w:name w:val="Subtle Reference"/>
    <w:basedOn w:val="a4"/>
    <w:uiPriority w:val="31"/>
    <w:qFormat/>
    <w:rsid w:val="00540AE1"/>
    <w:rPr>
      <w:sz w:val="24"/>
      <w:szCs w:val="24"/>
      <w:u w:val="single"/>
    </w:rPr>
  </w:style>
  <w:style w:type="character" w:styleId="af4">
    <w:name w:val="Intense Reference"/>
    <w:basedOn w:val="a4"/>
    <w:uiPriority w:val="32"/>
    <w:qFormat/>
    <w:rsid w:val="00540AE1"/>
    <w:rPr>
      <w:b/>
      <w:sz w:val="24"/>
      <w:u w:val="single"/>
    </w:rPr>
  </w:style>
  <w:style w:type="character" w:styleId="af5">
    <w:name w:val="Book Title"/>
    <w:basedOn w:val="a4"/>
    <w:uiPriority w:val="33"/>
    <w:qFormat/>
    <w:rsid w:val="00540AE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3"/>
    <w:uiPriority w:val="39"/>
    <w:semiHidden/>
    <w:unhideWhenUsed/>
    <w:qFormat/>
    <w:rsid w:val="00540AE1"/>
    <w:pPr>
      <w:outlineLvl w:val="9"/>
    </w:pPr>
  </w:style>
  <w:style w:type="paragraph" w:styleId="af7">
    <w:name w:val="header"/>
    <w:basedOn w:val="a3"/>
    <w:link w:val="af8"/>
    <w:uiPriority w:val="99"/>
    <w:unhideWhenUsed/>
    <w:rsid w:val="00FC51D1"/>
    <w:pPr>
      <w:tabs>
        <w:tab w:val="center" w:pos="4844"/>
        <w:tab w:val="right" w:pos="9689"/>
      </w:tabs>
      <w:spacing w:line="240" w:lineRule="auto"/>
    </w:pPr>
  </w:style>
  <w:style w:type="character" w:customStyle="1" w:styleId="af8">
    <w:name w:val="Верхний колонтитул Знак"/>
    <w:basedOn w:val="a4"/>
    <w:link w:val="af7"/>
    <w:uiPriority w:val="99"/>
    <w:rsid w:val="00FC51D1"/>
    <w:rPr>
      <w:sz w:val="28"/>
      <w:szCs w:val="24"/>
    </w:rPr>
  </w:style>
  <w:style w:type="paragraph" w:styleId="af9">
    <w:name w:val="footer"/>
    <w:basedOn w:val="a3"/>
    <w:link w:val="afa"/>
    <w:uiPriority w:val="99"/>
    <w:unhideWhenUsed/>
    <w:rsid w:val="00FC51D1"/>
    <w:pPr>
      <w:tabs>
        <w:tab w:val="center" w:pos="4844"/>
        <w:tab w:val="right" w:pos="9689"/>
      </w:tabs>
      <w:spacing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FC51D1"/>
    <w:rPr>
      <w:sz w:val="28"/>
      <w:szCs w:val="24"/>
    </w:rPr>
  </w:style>
  <w:style w:type="table" w:styleId="afb">
    <w:name w:val="Table Grid"/>
    <w:basedOn w:val="a5"/>
    <w:uiPriority w:val="59"/>
    <w:rsid w:val="002E0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EC33D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4"/>
    <w:link w:val="afc"/>
    <w:uiPriority w:val="99"/>
    <w:semiHidden/>
    <w:rsid w:val="00EC33DF"/>
    <w:rPr>
      <w:rFonts w:ascii="Tahoma" w:hAnsi="Tahoma" w:cs="Tahoma"/>
      <w:sz w:val="16"/>
      <w:szCs w:val="16"/>
    </w:rPr>
  </w:style>
  <w:style w:type="paragraph" w:styleId="11">
    <w:name w:val="toc 1"/>
    <w:basedOn w:val="a3"/>
    <w:next w:val="a3"/>
    <w:autoRedefine/>
    <w:uiPriority w:val="39"/>
    <w:unhideWhenUsed/>
    <w:rsid w:val="000A1028"/>
    <w:pPr>
      <w:spacing w:after="120"/>
      <w:jc w:val="left"/>
    </w:pPr>
    <w:rPr>
      <w:rFonts w:cstheme="minorHAnsi"/>
      <w:b/>
      <w:bCs/>
      <w:caps/>
      <w:sz w:val="20"/>
      <w:szCs w:val="20"/>
    </w:rPr>
  </w:style>
  <w:style w:type="paragraph" w:styleId="23">
    <w:name w:val="toc 2"/>
    <w:basedOn w:val="a3"/>
    <w:next w:val="a3"/>
    <w:autoRedefine/>
    <w:uiPriority w:val="39"/>
    <w:unhideWhenUsed/>
    <w:rsid w:val="00B11319"/>
    <w:pPr>
      <w:spacing w:before="0"/>
      <w:ind w:left="280"/>
      <w:jc w:val="left"/>
    </w:pPr>
    <w:rPr>
      <w:rFonts w:cstheme="minorHAnsi"/>
      <w:smallCaps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B11319"/>
    <w:pPr>
      <w:spacing w:before="0"/>
      <w:ind w:left="560"/>
      <w:jc w:val="left"/>
    </w:pPr>
    <w:rPr>
      <w:rFonts w:cstheme="minorHAnsi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B82CCC"/>
    <w:pPr>
      <w:spacing w:before="0"/>
      <w:ind w:left="840"/>
      <w:jc w:val="left"/>
    </w:pPr>
    <w:rPr>
      <w:rFonts w:cstheme="minorHAnsi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B82CCC"/>
    <w:pPr>
      <w:spacing w:before="0"/>
      <w:ind w:left="1120"/>
      <w:jc w:val="left"/>
    </w:pPr>
    <w:rPr>
      <w:rFonts w:cs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B82CCC"/>
    <w:pPr>
      <w:spacing w:before="0"/>
      <w:ind w:left="1400"/>
      <w:jc w:val="left"/>
    </w:pPr>
    <w:rPr>
      <w:rFonts w:cs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B82CCC"/>
    <w:pPr>
      <w:spacing w:before="0"/>
      <w:ind w:left="1680"/>
      <w:jc w:val="left"/>
    </w:pPr>
    <w:rPr>
      <w:rFonts w:cs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B82CCC"/>
    <w:pPr>
      <w:spacing w:before="0"/>
      <w:ind w:left="1960"/>
      <w:jc w:val="left"/>
    </w:pPr>
    <w:rPr>
      <w:rFonts w:cstheme="minorHAns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B82CCC"/>
    <w:pPr>
      <w:spacing w:before="0"/>
      <w:ind w:left="2240"/>
      <w:jc w:val="left"/>
    </w:pPr>
    <w:rPr>
      <w:rFonts w:cstheme="minorHAnsi"/>
      <w:sz w:val="18"/>
      <w:szCs w:val="18"/>
    </w:rPr>
  </w:style>
  <w:style w:type="character" w:styleId="afe">
    <w:name w:val="Hyperlink"/>
    <w:basedOn w:val="a4"/>
    <w:uiPriority w:val="99"/>
    <w:unhideWhenUsed/>
    <w:rsid w:val="00B82CCC"/>
    <w:rPr>
      <w:color w:val="0000FF" w:themeColor="hyperlink"/>
      <w:u w:val="single"/>
    </w:rPr>
  </w:style>
  <w:style w:type="paragraph" w:customStyle="1" w:styleId="12">
    <w:name w:val="Заголовок 1 без номера"/>
    <w:basedOn w:val="1"/>
    <w:link w:val="13"/>
    <w:qFormat/>
    <w:rsid w:val="00464A97"/>
    <w:pPr>
      <w:numPr>
        <w:numId w:val="0"/>
      </w:numPr>
    </w:pPr>
  </w:style>
  <w:style w:type="paragraph" w:customStyle="1" w:styleId="aff">
    <w:name w:val="Список с номером"/>
    <w:basedOn w:val="a1"/>
    <w:link w:val="aff0"/>
    <w:qFormat/>
    <w:rsid w:val="001655FF"/>
    <w:pPr>
      <w:ind w:left="1134" w:hanging="567"/>
      <w:jc w:val="left"/>
    </w:pPr>
  </w:style>
  <w:style w:type="character" w:customStyle="1" w:styleId="13">
    <w:name w:val="Заголовок 1 без номера Знак"/>
    <w:basedOn w:val="10"/>
    <w:link w:val="12"/>
    <w:rsid w:val="00464A97"/>
    <w:rPr>
      <w:rFonts w:eastAsiaTheme="majorEastAsia"/>
      <w:b/>
      <w:bCs/>
      <w:caps/>
      <w:kern w:val="32"/>
      <w:sz w:val="36"/>
      <w:szCs w:val="32"/>
      <w:lang w:val="ru-RU"/>
    </w:rPr>
  </w:style>
  <w:style w:type="paragraph" w:customStyle="1" w:styleId="a">
    <w:name w:val="Список без номера"/>
    <w:basedOn w:val="aff"/>
    <w:link w:val="aff1"/>
    <w:qFormat/>
    <w:rsid w:val="00FE6A15"/>
    <w:pPr>
      <w:numPr>
        <w:numId w:val="17"/>
      </w:numPr>
      <w:ind w:left="1134" w:hanging="567"/>
    </w:pPr>
  </w:style>
  <w:style w:type="character" w:customStyle="1" w:styleId="ae">
    <w:name w:val="Абзац списка Знак"/>
    <w:basedOn w:val="a4"/>
    <w:link w:val="a1"/>
    <w:uiPriority w:val="34"/>
    <w:rsid w:val="00FE6A15"/>
    <w:rPr>
      <w:sz w:val="28"/>
      <w:szCs w:val="24"/>
      <w:lang w:val="ru-RU"/>
    </w:rPr>
  </w:style>
  <w:style w:type="character" w:customStyle="1" w:styleId="aff0">
    <w:name w:val="Список с номером Знак"/>
    <w:basedOn w:val="ae"/>
    <w:link w:val="aff"/>
    <w:rsid w:val="001655FF"/>
    <w:rPr>
      <w:sz w:val="28"/>
      <w:szCs w:val="24"/>
      <w:lang w:val="ru-RU"/>
    </w:rPr>
  </w:style>
  <w:style w:type="paragraph" w:customStyle="1" w:styleId="a2">
    <w:name w:val="Приложение"/>
    <w:basedOn w:val="a3"/>
    <w:next w:val="a3"/>
    <w:link w:val="aff2"/>
    <w:rsid w:val="00011C5C"/>
    <w:pPr>
      <w:pageBreakBefore/>
      <w:numPr>
        <w:numId w:val="20"/>
      </w:numPr>
      <w:spacing w:before="0" w:after="720"/>
      <w:ind w:left="0" w:firstLine="6804"/>
      <w:contextualSpacing/>
      <w:jc w:val="center"/>
    </w:pPr>
    <w:rPr>
      <w:b/>
      <w:sz w:val="36"/>
      <w:szCs w:val="36"/>
    </w:rPr>
  </w:style>
  <w:style w:type="character" w:customStyle="1" w:styleId="aff1">
    <w:name w:val="Список без номера Знак"/>
    <w:basedOn w:val="aff0"/>
    <w:link w:val="a"/>
    <w:rsid w:val="00FE6A15"/>
    <w:rPr>
      <w:sz w:val="28"/>
      <w:szCs w:val="24"/>
      <w:lang w:val="ru-RU"/>
    </w:rPr>
  </w:style>
  <w:style w:type="character" w:customStyle="1" w:styleId="aff2">
    <w:name w:val="Приложение Знак"/>
    <w:basedOn w:val="a4"/>
    <w:link w:val="a2"/>
    <w:rsid w:val="00011C5C"/>
    <w:rPr>
      <w:b/>
      <w:sz w:val="36"/>
      <w:szCs w:val="36"/>
      <w:lang w:val="ru-RU"/>
    </w:rPr>
  </w:style>
  <w:style w:type="paragraph" w:customStyle="1" w:styleId="a0">
    <w:name w:val="Заголовок приложения"/>
    <w:basedOn w:val="a3"/>
    <w:link w:val="aff3"/>
    <w:qFormat/>
    <w:rsid w:val="006E7C79"/>
    <w:pPr>
      <w:numPr>
        <w:numId w:val="22"/>
      </w:numPr>
      <w:tabs>
        <w:tab w:val="left" w:pos="2835"/>
      </w:tabs>
      <w:spacing w:before="0" w:after="720"/>
      <w:ind w:left="0" w:firstLine="6804"/>
      <w:jc w:val="center"/>
    </w:pPr>
    <w:rPr>
      <w:b/>
      <w:sz w:val="36"/>
      <w:szCs w:val="36"/>
    </w:rPr>
  </w:style>
  <w:style w:type="character" w:customStyle="1" w:styleId="aff3">
    <w:name w:val="Заголовок приложения Знак"/>
    <w:basedOn w:val="a4"/>
    <w:link w:val="a0"/>
    <w:rsid w:val="006E7C79"/>
    <w:rPr>
      <w:b/>
      <w:sz w:val="36"/>
      <w:szCs w:val="36"/>
      <w:lang w:val="ru-RU"/>
    </w:rPr>
  </w:style>
  <w:style w:type="paragraph" w:styleId="aff4">
    <w:name w:val="caption"/>
    <w:basedOn w:val="a3"/>
    <w:next w:val="a3"/>
    <w:uiPriority w:val="35"/>
    <w:unhideWhenUsed/>
    <w:qFormat/>
    <w:rsid w:val="003613C6"/>
    <w:pPr>
      <w:spacing w:before="240" w:after="240" w:line="240" w:lineRule="auto"/>
      <w:jc w:val="center"/>
    </w:pPr>
    <w:rPr>
      <w:bCs/>
      <w:szCs w:val="18"/>
    </w:rPr>
  </w:style>
  <w:style w:type="paragraph" w:customStyle="1" w:styleId="aff5">
    <w:name w:val="Код"/>
    <w:basedOn w:val="a3"/>
    <w:link w:val="aff6"/>
    <w:qFormat/>
    <w:rsid w:val="001D3564"/>
    <w:rPr>
      <w:rFonts w:ascii="Courier New" w:hAnsi="Courier New" w:cs="Courier New"/>
      <w:b/>
      <w:sz w:val="22"/>
      <w:lang w:val="en-US"/>
    </w:rPr>
  </w:style>
  <w:style w:type="character" w:customStyle="1" w:styleId="aff6">
    <w:name w:val="Код Знак"/>
    <w:basedOn w:val="a4"/>
    <w:link w:val="aff5"/>
    <w:rsid w:val="001D3564"/>
    <w:rPr>
      <w:rFonts w:ascii="Courier New" w:hAnsi="Courier New" w:cs="Courier New"/>
      <w:b/>
      <w:szCs w:val="24"/>
    </w:rPr>
  </w:style>
  <w:style w:type="character" w:customStyle="1" w:styleId="apple-converted-space">
    <w:name w:val="apple-converted-space"/>
    <w:basedOn w:val="a4"/>
    <w:rsid w:val="00DA3822"/>
  </w:style>
  <w:style w:type="character" w:styleId="aff7">
    <w:name w:val="Placeholder Text"/>
    <w:basedOn w:val="a4"/>
    <w:uiPriority w:val="99"/>
    <w:semiHidden/>
    <w:rsid w:val="00636664"/>
    <w:rPr>
      <w:color w:val="808080"/>
    </w:rPr>
  </w:style>
  <w:style w:type="paragraph" w:styleId="aff8">
    <w:name w:val="endnote text"/>
    <w:basedOn w:val="a3"/>
    <w:link w:val="aff9"/>
    <w:uiPriority w:val="99"/>
    <w:semiHidden/>
    <w:unhideWhenUsed/>
    <w:rsid w:val="00682882"/>
    <w:pPr>
      <w:spacing w:before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4"/>
    <w:link w:val="aff8"/>
    <w:uiPriority w:val="99"/>
    <w:semiHidden/>
    <w:rsid w:val="00682882"/>
    <w:rPr>
      <w:sz w:val="20"/>
      <w:szCs w:val="20"/>
      <w:lang w:val="ru-RU"/>
    </w:rPr>
  </w:style>
  <w:style w:type="character" w:styleId="affa">
    <w:name w:val="endnote reference"/>
    <w:basedOn w:val="a4"/>
    <w:uiPriority w:val="99"/>
    <w:semiHidden/>
    <w:unhideWhenUsed/>
    <w:rsid w:val="00682882"/>
    <w:rPr>
      <w:vertAlign w:val="superscript"/>
    </w:rPr>
  </w:style>
  <w:style w:type="paragraph" w:customStyle="1" w:styleId="Gradtext">
    <w:name w:val="Grad_text"/>
    <w:basedOn w:val="a3"/>
    <w:qFormat/>
    <w:rsid w:val="005C7F2C"/>
    <w:pPr>
      <w:spacing w:before="0"/>
      <w:ind w:firstLine="720"/>
    </w:pPr>
    <w:rPr>
      <w:rFonts w:ascii="Times New Roman" w:eastAsia="MS Mincho" w:hAnsi="Times New Roman"/>
      <w:szCs w:val="28"/>
    </w:rPr>
  </w:style>
  <w:style w:type="paragraph" w:customStyle="1" w:styleId="Gradtitle">
    <w:name w:val="Grad_title"/>
    <w:basedOn w:val="a3"/>
    <w:qFormat/>
    <w:rsid w:val="00EC3717"/>
    <w:pPr>
      <w:spacing w:before="0"/>
      <w:ind w:firstLine="0"/>
      <w:jc w:val="center"/>
    </w:pPr>
    <w:rPr>
      <w:rFonts w:ascii="Times New Roman" w:eastAsia="MS Mincho" w:hAnsi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A0B38"/>
    <w:pPr>
      <w:spacing w:before="120" w:line="360" w:lineRule="auto"/>
      <w:ind w:firstLine="567"/>
      <w:jc w:val="both"/>
    </w:pPr>
    <w:rPr>
      <w:sz w:val="28"/>
      <w:szCs w:val="24"/>
      <w:lang w:val="ru-RU"/>
    </w:rPr>
  </w:style>
  <w:style w:type="paragraph" w:styleId="1">
    <w:name w:val="heading 1"/>
    <w:basedOn w:val="a3"/>
    <w:next w:val="a3"/>
    <w:link w:val="10"/>
    <w:uiPriority w:val="9"/>
    <w:qFormat/>
    <w:rsid w:val="0079232E"/>
    <w:pPr>
      <w:keepNext/>
      <w:pageBreakBefore/>
      <w:numPr>
        <w:numId w:val="40"/>
      </w:numPr>
      <w:spacing w:before="0" w:after="720"/>
      <w:contextualSpacing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226F81"/>
    <w:pPr>
      <w:keepNext/>
      <w:numPr>
        <w:ilvl w:val="1"/>
        <w:numId w:val="40"/>
      </w:numPr>
      <w:spacing w:before="600" w:after="360"/>
      <w:ind w:left="1134"/>
      <w:outlineLvl w:val="1"/>
    </w:pPr>
    <w:rPr>
      <w:rFonts w:eastAsiaTheme="majorEastAsia"/>
      <w:b/>
      <w:bCs/>
      <w:iCs/>
      <w:sz w:val="32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226F81"/>
    <w:pPr>
      <w:keepNext/>
      <w:numPr>
        <w:ilvl w:val="2"/>
        <w:numId w:val="40"/>
      </w:numPr>
      <w:spacing w:before="480" w:after="360"/>
      <w:ind w:left="1276"/>
      <w:outlineLvl w:val="2"/>
    </w:pPr>
    <w:rPr>
      <w:rFonts w:eastAsiaTheme="majorEastAsia"/>
      <w:b/>
      <w:bCs/>
      <w:szCs w:val="26"/>
    </w:rPr>
  </w:style>
  <w:style w:type="paragraph" w:styleId="4">
    <w:name w:val="heading 4"/>
    <w:basedOn w:val="a3"/>
    <w:next w:val="a3"/>
    <w:link w:val="40"/>
    <w:uiPriority w:val="9"/>
    <w:unhideWhenUsed/>
    <w:rsid w:val="00B5417D"/>
    <w:pPr>
      <w:keepNext/>
      <w:numPr>
        <w:ilvl w:val="3"/>
        <w:numId w:val="40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uiPriority w:val="9"/>
    <w:unhideWhenUsed/>
    <w:qFormat/>
    <w:rsid w:val="00B5417D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unhideWhenUsed/>
    <w:qFormat/>
    <w:rsid w:val="00B5417D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rsid w:val="00B5417D"/>
    <w:pPr>
      <w:numPr>
        <w:ilvl w:val="6"/>
        <w:numId w:val="40"/>
      </w:num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2822B0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2822B0"/>
    <w:pPr>
      <w:numPr>
        <w:ilvl w:val="8"/>
        <w:numId w:val="40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865DC8"/>
    <w:rPr>
      <w:rFonts w:eastAsiaTheme="majorEastAsia"/>
      <w:b/>
      <w:bCs/>
      <w:caps/>
      <w:kern w:val="32"/>
      <w:sz w:val="36"/>
      <w:szCs w:val="32"/>
      <w:lang w:val="ru-RU"/>
    </w:rPr>
  </w:style>
  <w:style w:type="character" w:customStyle="1" w:styleId="20">
    <w:name w:val="Заголовок 2 Знак"/>
    <w:basedOn w:val="a4"/>
    <w:link w:val="2"/>
    <w:uiPriority w:val="9"/>
    <w:rsid w:val="00226F81"/>
    <w:rPr>
      <w:rFonts w:eastAsiaTheme="majorEastAsia"/>
      <w:b/>
      <w:bCs/>
      <w:iCs/>
      <w:sz w:val="32"/>
      <w:szCs w:val="28"/>
      <w:lang w:val="ru-RU"/>
    </w:rPr>
  </w:style>
  <w:style w:type="character" w:customStyle="1" w:styleId="30">
    <w:name w:val="Заголовок 3 Знак"/>
    <w:basedOn w:val="a4"/>
    <w:link w:val="3"/>
    <w:uiPriority w:val="9"/>
    <w:rsid w:val="00226F81"/>
    <w:rPr>
      <w:rFonts w:eastAsiaTheme="majorEastAsia"/>
      <w:b/>
      <w:bCs/>
      <w:sz w:val="28"/>
      <w:szCs w:val="26"/>
      <w:lang w:val="ru-RU"/>
    </w:rPr>
  </w:style>
  <w:style w:type="character" w:customStyle="1" w:styleId="40">
    <w:name w:val="Заголовок 4 Знак"/>
    <w:basedOn w:val="a4"/>
    <w:link w:val="4"/>
    <w:uiPriority w:val="9"/>
    <w:rsid w:val="00B5417D"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4"/>
    <w:link w:val="5"/>
    <w:uiPriority w:val="9"/>
    <w:rsid w:val="00B5417D"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4"/>
    <w:link w:val="6"/>
    <w:uiPriority w:val="9"/>
    <w:rsid w:val="00B5417D"/>
    <w:rPr>
      <w:b/>
      <w:bCs/>
      <w:lang w:val="ru-RU"/>
    </w:rPr>
  </w:style>
  <w:style w:type="character" w:customStyle="1" w:styleId="70">
    <w:name w:val="Заголовок 7 Знак"/>
    <w:basedOn w:val="a4"/>
    <w:link w:val="7"/>
    <w:uiPriority w:val="9"/>
    <w:rsid w:val="00B5417D"/>
    <w:rPr>
      <w:sz w:val="28"/>
      <w:szCs w:val="24"/>
      <w:lang w:val="ru-RU"/>
    </w:rPr>
  </w:style>
  <w:style w:type="character" w:customStyle="1" w:styleId="80">
    <w:name w:val="Заголовок 8 Знак"/>
    <w:basedOn w:val="a4"/>
    <w:link w:val="8"/>
    <w:uiPriority w:val="9"/>
    <w:rsid w:val="002822B0"/>
    <w:rPr>
      <w:i/>
      <w:iCs/>
      <w:sz w:val="28"/>
      <w:szCs w:val="24"/>
      <w:lang w:val="ru-RU"/>
    </w:rPr>
  </w:style>
  <w:style w:type="character" w:customStyle="1" w:styleId="90">
    <w:name w:val="Заголовок 9 Знак"/>
    <w:basedOn w:val="a4"/>
    <w:link w:val="9"/>
    <w:uiPriority w:val="9"/>
    <w:rsid w:val="002822B0"/>
    <w:rPr>
      <w:rFonts w:asciiTheme="majorHAnsi" w:eastAsiaTheme="majorEastAsia" w:hAnsiTheme="majorHAnsi"/>
      <w:lang w:val="ru-RU"/>
    </w:rPr>
  </w:style>
  <w:style w:type="paragraph" w:styleId="a7">
    <w:name w:val="Title"/>
    <w:basedOn w:val="a3"/>
    <w:next w:val="a3"/>
    <w:link w:val="a8"/>
    <w:uiPriority w:val="10"/>
    <w:qFormat/>
    <w:rsid w:val="00540A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4"/>
    <w:link w:val="a7"/>
    <w:uiPriority w:val="10"/>
    <w:rsid w:val="00540A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3"/>
    <w:next w:val="a3"/>
    <w:link w:val="aa"/>
    <w:uiPriority w:val="11"/>
    <w:qFormat/>
    <w:rsid w:val="00540A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4"/>
    <w:link w:val="a9"/>
    <w:uiPriority w:val="11"/>
    <w:rsid w:val="00540AE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4"/>
    <w:uiPriority w:val="22"/>
    <w:qFormat/>
    <w:rsid w:val="00540AE1"/>
    <w:rPr>
      <w:b/>
      <w:bCs/>
    </w:rPr>
  </w:style>
  <w:style w:type="character" w:styleId="ac">
    <w:name w:val="Emphasis"/>
    <w:basedOn w:val="a4"/>
    <w:uiPriority w:val="20"/>
    <w:qFormat/>
    <w:rsid w:val="00540AE1"/>
    <w:rPr>
      <w:rFonts w:asciiTheme="minorHAnsi" w:hAnsiTheme="minorHAnsi"/>
      <w:b/>
      <w:i/>
      <w:iCs/>
    </w:rPr>
  </w:style>
  <w:style w:type="paragraph" w:styleId="ad">
    <w:name w:val="No Spacing"/>
    <w:basedOn w:val="a3"/>
    <w:uiPriority w:val="1"/>
    <w:qFormat/>
    <w:rsid w:val="00540AE1"/>
    <w:rPr>
      <w:szCs w:val="32"/>
    </w:rPr>
  </w:style>
  <w:style w:type="paragraph" w:styleId="a1">
    <w:name w:val="List Paragraph"/>
    <w:basedOn w:val="a3"/>
    <w:link w:val="ae"/>
    <w:uiPriority w:val="34"/>
    <w:qFormat/>
    <w:rsid w:val="00FE6A15"/>
    <w:pPr>
      <w:numPr>
        <w:numId w:val="14"/>
      </w:numPr>
      <w:contextualSpacing/>
    </w:pPr>
  </w:style>
  <w:style w:type="paragraph" w:styleId="21">
    <w:name w:val="Quote"/>
    <w:basedOn w:val="a3"/>
    <w:next w:val="a3"/>
    <w:link w:val="22"/>
    <w:uiPriority w:val="29"/>
    <w:qFormat/>
    <w:rsid w:val="00540AE1"/>
    <w:rPr>
      <w:i/>
    </w:rPr>
  </w:style>
  <w:style w:type="character" w:customStyle="1" w:styleId="22">
    <w:name w:val="Цитата 2 Знак"/>
    <w:basedOn w:val="a4"/>
    <w:link w:val="21"/>
    <w:uiPriority w:val="29"/>
    <w:rsid w:val="00540AE1"/>
    <w:rPr>
      <w:i/>
      <w:sz w:val="24"/>
      <w:szCs w:val="24"/>
    </w:rPr>
  </w:style>
  <w:style w:type="paragraph" w:styleId="af">
    <w:name w:val="Intense Quote"/>
    <w:basedOn w:val="a3"/>
    <w:next w:val="a3"/>
    <w:link w:val="af0"/>
    <w:uiPriority w:val="30"/>
    <w:qFormat/>
    <w:rsid w:val="00540AE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4"/>
    <w:link w:val="af"/>
    <w:uiPriority w:val="30"/>
    <w:rsid w:val="00540AE1"/>
    <w:rPr>
      <w:b/>
      <w:i/>
      <w:sz w:val="24"/>
    </w:rPr>
  </w:style>
  <w:style w:type="character" w:styleId="af1">
    <w:name w:val="Subtle Emphasis"/>
    <w:uiPriority w:val="19"/>
    <w:qFormat/>
    <w:rsid w:val="00540AE1"/>
    <w:rPr>
      <w:i/>
      <w:color w:val="5A5A5A" w:themeColor="text1" w:themeTint="A5"/>
    </w:rPr>
  </w:style>
  <w:style w:type="character" w:styleId="af2">
    <w:name w:val="Intense Emphasis"/>
    <w:basedOn w:val="a4"/>
    <w:uiPriority w:val="21"/>
    <w:qFormat/>
    <w:rsid w:val="00540AE1"/>
    <w:rPr>
      <w:b/>
      <w:i/>
      <w:sz w:val="24"/>
      <w:szCs w:val="24"/>
      <w:u w:val="single"/>
    </w:rPr>
  </w:style>
  <w:style w:type="character" w:styleId="af3">
    <w:name w:val="Subtle Reference"/>
    <w:basedOn w:val="a4"/>
    <w:uiPriority w:val="31"/>
    <w:qFormat/>
    <w:rsid w:val="00540AE1"/>
    <w:rPr>
      <w:sz w:val="24"/>
      <w:szCs w:val="24"/>
      <w:u w:val="single"/>
    </w:rPr>
  </w:style>
  <w:style w:type="character" w:styleId="af4">
    <w:name w:val="Intense Reference"/>
    <w:basedOn w:val="a4"/>
    <w:uiPriority w:val="32"/>
    <w:qFormat/>
    <w:rsid w:val="00540AE1"/>
    <w:rPr>
      <w:b/>
      <w:sz w:val="24"/>
      <w:u w:val="single"/>
    </w:rPr>
  </w:style>
  <w:style w:type="character" w:styleId="af5">
    <w:name w:val="Book Title"/>
    <w:basedOn w:val="a4"/>
    <w:uiPriority w:val="33"/>
    <w:qFormat/>
    <w:rsid w:val="00540AE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3"/>
    <w:uiPriority w:val="39"/>
    <w:semiHidden/>
    <w:unhideWhenUsed/>
    <w:qFormat/>
    <w:rsid w:val="00540AE1"/>
    <w:pPr>
      <w:outlineLvl w:val="9"/>
    </w:pPr>
  </w:style>
  <w:style w:type="paragraph" w:styleId="af7">
    <w:name w:val="header"/>
    <w:basedOn w:val="a3"/>
    <w:link w:val="af8"/>
    <w:uiPriority w:val="99"/>
    <w:unhideWhenUsed/>
    <w:rsid w:val="00FC51D1"/>
    <w:pPr>
      <w:tabs>
        <w:tab w:val="center" w:pos="4844"/>
        <w:tab w:val="right" w:pos="9689"/>
      </w:tabs>
      <w:spacing w:line="240" w:lineRule="auto"/>
    </w:pPr>
  </w:style>
  <w:style w:type="character" w:customStyle="1" w:styleId="af8">
    <w:name w:val="Верхний колонтитул Знак"/>
    <w:basedOn w:val="a4"/>
    <w:link w:val="af7"/>
    <w:uiPriority w:val="99"/>
    <w:rsid w:val="00FC51D1"/>
    <w:rPr>
      <w:sz w:val="28"/>
      <w:szCs w:val="24"/>
    </w:rPr>
  </w:style>
  <w:style w:type="paragraph" w:styleId="af9">
    <w:name w:val="footer"/>
    <w:basedOn w:val="a3"/>
    <w:link w:val="afa"/>
    <w:uiPriority w:val="99"/>
    <w:unhideWhenUsed/>
    <w:rsid w:val="00FC51D1"/>
    <w:pPr>
      <w:tabs>
        <w:tab w:val="center" w:pos="4844"/>
        <w:tab w:val="right" w:pos="9689"/>
      </w:tabs>
      <w:spacing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FC51D1"/>
    <w:rPr>
      <w:sz w:val="28"/>
      <w:szCs w:val="24"/>
    </w:rPr>
  </w:style>
  <w:style w:type="table" w:styleId="afb">
    <w:name w:val="Table Grid"/>
    <w:basedOn w:val="a5"/>
    <w:uiPriority w:val="59"/>
    <w:rsid w:val="002E0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EC33D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4"/>
    <w:link w:val="afc"/>
    <w:uiPriority w:val="99"/>
    <w:semiHidden/>
    <w:rsid w:val="00EC33DF"/>
    <w:rPr>
      <w:rFonts w:ascii="Tahoma" w:hAnsi="Tahoma" w:cs="Tahoma"/>
      <w:sz w:val="16"/>
      <w:szCs w:val="16"/>
    </w:rPr>
  </w:style>
  <w:style w:type="paragraph" w:styleId="11">
    <w:name w:val="toc 1"/>
    <w:basedOn w:val="a3"/>
    <w:next w:val="a3"/>
    <w:autoRedefine/>
    <w:uiPriority w:val="39"/>
    <w:unhideWhenUsed/>
    <w:rsid w:val="000A1028"/>
    <w:pPr>
      <w:spacing w:after="120"/>
      <w:jc w:val="left"/>
    </w:pPr>
    <w:rPr>
      <w:rFonts w:cstheme="minorHAnsi"/>
      <w:b/>
      <w:bCs/>
      <w:caps/>
      <w:sz w:val="20"/>
      <w:szCs w:val="20"/>
    </w:rPr>
  </w:style>
  <w:style w:type="paragraph" w:styleId="23">
    <w:name w:val="toc 2"/>
    <w:basedOn w:val="a3"/>
    <w:next w:val="a3"/>
    <w:autoRedefine/>
    <w:uiPriority w:val="39"/>
    <w:unhideWhenUsed/>
    <w:rsid w:val="00B11319"/>
    <w:pPr>
      <w:spacing w:before="0"/>
      <w:ind w:left="280"/>
      <w:jc w:val="left"/>
    </w:pPr>
    <w:rPr>
      <w:rFonts w:cstheme="minorHAnsi"/>
      <w:smallCaps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B11319"/>
    <w:pPr>
      <w:spacing w:before="0"/>
      <w:ind w:left="560"/>
      <w:jc w:val="left"/>
    </w:pPr>
    <w:rPr>
      <w:rFonts w:cstheme="minorHAnsi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B82CCC"/>
    <w:pPr>
      <w:spacing w:before="0"/>
      <w:ind w:left="840"/>
      <w:jc w:val="left"/>
    </w:pPr>
    <w:rPr>
      <w:rFonts w:cstheme="minorHAnsi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B82CCC"/>
    <w:pPr>
      <w:spacing w:before="0"/>
      <w:ind w:left="1120"/>
      <w:jc w:val="left"/>
    </w:pPr>
    <w:rPr>
      <w:rFonts w:cs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B82CCC"/>
    <w:pPr>
      <w:spacing w:before="0"/>
      <w:ind w:left="1400"/>
      <w:jc w:val="left"/>
    </w:pPr>
    <w:rPr>
      <w:rFonts w:cs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B82CCC"/>
    <w:pPr>
      <w:spacing w:before="0"/>
      <w:ind w:left="1680"/>
      <w:jc w:val="left"/>
    </w:pPr>
    <w:rPr>
      <w:rFonts w:cs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B82CCC"/>
    <w:pPr>
      <w:spacing w:before="0"/>
      <w:ind w:left="1960"/>
      <w:jc w:val="left"/>
    </w:pPr>
    <w:rPr>
      <w:rFonts w:cstheme="minorHAns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B82CCC"/>
    <w:pPr>
      <w:spacing w:before="0"/>
      <w:ind w:left="2240"/>
      <w:jc w:val="left"/>
    </w:pPr>
    <w:rPr>
      <w:rFonts w:cstheme="minorHAnsi"/>
      <w:sz w:val="18"/>
      <w:szCs w:val="18"/>
    </w:rPr>
  </w:style>
  <w:style w:type="character" w:styleId="afe">
    <w:name w:val="Hyperlink"/>
    <w:basedOn w:val="a4"/>
    <w:uiPriority w:val="99"/>
    <w:unhideWhenUsed/>
    <w:rsid w:val="00B82CCC"/>
    <w:rPr>
      <w:color w:val="0000FF" w:themeColor="hyperlink"/>
      <w:u w:val="single"/>
    </w:rPr>
  </w:style>
  <w:style w:type="paragraph" w:customStyle="1" w:styleId="12">
    <w:name w:val="Заголовок 1 без номера"/>
    <w:basedOn w:val="1"/>
    <w:link w:val="13"/>
    <w:qFormat/>
    <w:rsid w:val="00464A97"/>
    <w:pPr>
      <w:numPr>
        <w:numId w:val="0"/>
      </w:numPr>
    </w:pPr>
  </w:style>
  <w:style w:type="paragraph" w:customStyle="1" w:styleId="aff">
    <w:name w:val="Список с номером"/>
    <w:basedOn w:val="a1"/>
    <w:link w:val="aff0"/>
    <w:qFormat/>
    <w:rsid w:val="001655FF"/>
    <w:pPr>
      <w:ind w:left="1134" w:hanging="567"/>
      <w:jc w:val="left"/>
    </w:pPr>
  </w:style>
  <w:style w:type="character" w:customStyle="1" w:styleId="13">
    <w:name w:val="Заголовок 1 без номера Знак"/>
    <w:basedOn w:val="10"/>
    <w:link w:val="12"/>
    <w:rsid w:val="00464A97"/>
    <w:rPr>
      <w:rFonts w:eastAsiaTheme="majorEastAsia"/>
      <w:b/>
      <w:bCs/>
      <w:caps/>
      <w:kern w:val="32"/>
      <w:sz w:val="36"/>
      <w:szCs w:val="32"/>
      <w:lang w:val="ru-RU"/>
    </w:rPr>
  </w:style>
  <w:style w:type="paragraph" w:customStyle="1" w:styleId="a">
    <w:name w:val="Список без номера"/>
    <w:basedOn w:val="aff"/>
    <w:link w:val="aff1"/>
    <w:qFormat/>
    <w:rsid w:val="00FE6A15"/>
    <w:pPr>
      <w:numPr>
        <w:numId w:val="17"/>
      </w:numPr>
      <w:ind w:left="1134" w:hanging="567"/>
    </w:pPr>
  </w:style>
  <w:style w:type="character" w:customStyle="1" w:styleId="ae">
    <w:name w:val="Абзац списка Знак"/>
    <w:basedOn w:val="a4"/>
    <w:link w:val="a1"/>
    <w:uiPriority w:val="34"/>
    <w:rsid w:val="00FE6A15"/>
    <w:rPr>
      <w:sz w:val="28"/>
      <w:szCs w:val="24"/>
      <w:lang w:val="ru-RU"/>
    </w:rPr>
  </w:style>
  <w:style w:type="character" w:customStyle="1" w:styleId="aff0">
    <w:name w:val="Список с номером Знак"/>
    <w:basedOn w:val="ae"/>
    <w:link w:val="aff"/>
    <w:rsid w:val="001655FF"/>
    <w:rPr>
      <w:sz w:val="28"/>
      <w:szCs w:val="24"/>
      <w:lang w:val="ru-RU"/>
    </w:rPr>
  </w:style>
  <w:style w:type="paragraph" w:customStyle="1" w:styleId="a2">
    <w:name w:val="Приложение"/>
    <w:basedOn w:val="a3"/>
    <w:next w:val="a3"/>
    <w:link w:val="aff2"/>
    <w:rsid w:val="00011C5C"/>
    <w:pPr>
      <w:pageBreakBefore/>
      <w:numPr>
        <w:numId w:val="20"/>
      </w:numPr>
      <w:spacing w:before="0" w:after="720"/>
      <w:ind w:left="0" w:firstLine="6804"/>
      <w:contextualSpacing/>
      <w:jc w:val="center"/>
    </w:pPr>
    <w:rPr>
      <w:b/>
      <w:sz w:val="36"/>
      <w:szCs w:val="36"/>
    </w:rPr>
  </w:style>
  <w:style w:type="character" w:customStyle="1" w:styleId="aff1">
    <w:name w:val="Список без номера Знак"/>
    <w:basedOn w:val="aff0"/>
    <w:link w:val="a"/>
    <w:rsid w:val="00FE6A15"/>
    <w:rPr>
      <w:sz w:val="28"/>
      <w:szCs w:val="24"/>
      <w:lang w:val="ru-RU"/>
    </w:rPr>
  </w:style>
  <w:style w:type="character" w:customStyle="1" w:styleId="aff2">
    <w:name w:val="Приложение Знак"/>
    <w:basedOn w:val="a4"/>
    <w:link w:val="a2"/>
    <w:rsid w:val="00011C5C"/>
    <w:rPr>
      <w:b/>
      <w:sz w:val="36"/>
      <w:szCs w:val="36"/>
      <w:lang w:val="ru-RU"/>
    </w:rPr>
  </w:style>
  <w:style w:type="paragraph" w:customStyle="1" w:styleId="a0">
    <w:name w:val="Заголовок приложения"/>
    <w:basedOn w:val="a3"/>
    <w:link w:val="aff3"/>
    <w:qFormat/>
    <w:rsid w:val="006E7C79"/>
    <w:pPr>
      <w:numPr>
        <w:numId w:val="22"/>
      </w:numPr>
      <w:tabs>
        <w:tab w:val="left" w:pos="2835"/>
      </w:tabs>
      <w:spacing w:before="0" w:after="720"/>
      <w:ind w:left="0" w:firstLine="6804"/>
      <w:jc w:val="center"/>
    </w:pPr>
    <w:rPr>
      <w:b/>
      <w:sz w:val="36"/>
      <w:szCs w:val="36"/>
    </w:rPr>
  </w:style>
  <w:style w:type="character" w:customStyle="1" w:styleId="aff3">
    <w:name w:val="Заголовок приложения Знак"/>
    <w:basedOn w:val="a4"/>
    <w:link w:val="a0"/>
    <w:rsid w:val="006E7C79"/>
    <w:rPr>
      <w:b/>
      <w:sz w:val="36"/>
      <w:szCs w:val="36"/>
      <w:lang w:val="ru-RU"/>
    </w:rPr>
  </w:style>
  <w:style w:type="paragraph" w:styleId="aff4">
    <w:name w:val="caption"/>
    <w:basedOn w:val="a3"/>
    <w:next w:val="a3"/>
    <w:uiPriority w:val="35"/>
    <w:unhideWhenUsed/>
    <w:qFormat/>
    <w:rsid w:val="003613C6"/>
    <w:pPr>
      <w:spacing w:before="240" w:after="240" w:line="240" w:lineRule="auto"/>
      <w:jc w:val="center"/>
    </w:pPr>
    <w:rPr>
      <w:bCs/>
      <w:szCs w:val="18"/>
    </w:rPr>
  </w:style>
  <w:style w:type="paragraph" w:customStyle="1" w:styleId="aff5">
    <w:name w:val="Код"/>
    <w:basedOn w:val="a3"/>
    <w:link w:val="aff6"/>
    <w:qFormat/>
    <w:rsid w:val="001D3564"/>
    <w:rPr>
      <w:rFonts w:ascii="Courier New" w:hAnsi="Courier New" w:cs="Courier New"/>
      <w:b/>
      <w:sz w:val="22"/>
      <w:lang w:val="en-US"/>
    </w:rPr>
  </w:style>
  <w:style w:type="character" w:customStyle="1" w:styleId="aff6">
    <w:name w:val="Код Знак"/>
    <w:basedOn w:val="a4"/>
    <w:link w:val="aff5"/>
    <w:rsid w:val="001D3564"/>
    <w:rPr>
      <w:rFonts w:ascii="Courier New" w:hAnsi="Courier New" w:cs="Courier New"/>
      <w:b/>
      <w:szCs w:val="24"/>
    </w:rPr>
  </w:style>
  <w:style w:type="character" w:customStyle="1" w:styleId="apple-converted-space">
    <w:name w:val="apple-converted-space"/>
    <w:basedOn w:val="a4"/>
    <w:rsid w:val="00DA3822"/>
  </w:style>
  <w:style w:type="character" w:styleId="aff7">
    <w:name w:val="Placeholder Text"/>
    <w:basedOn w:val="a4"/>
    <w:uiPriority w:val="99"/>
    <w:semiHidden/>
    <w:rsid w:val="00636664"/>
    <w:rPr>
      <w:color w:val="808080"/>
    </w:rPr>
  </w:style>
  <w:style w:type="paragraph" w:styleId="aff8">
    <w:name w:val="endnote text"/>
    <w:basedOn w:val="a3"/>
    <w:link w:val="aff9"/>
    <w:uiPriority w:val="99"/>
    <w:semiHidden/>
    <w:unhideWhenUsed/>
    <w:rsid w:val="00682882"/>
    <w:pPr>
      <w:spacing w:before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4"/>
    <w:link w:val="aff8"/>
    <w:uiPriority w:val="99"/>
    <w:semiHidden/>
    <w:rsid w:val="00682882"/>
    <w:rPr>
      <w:sz w:val="20"/>
      <w:szCs w:val="20"/>
      <w:lang w:val="ru-RU"/>
    </w:rPr>
  </w:style>
  <w:style w:type="character" w:styleId="affa">
    <w:name w:val="endnote reference"/>
    <w:basedOn w:val="a4"/>
    <w:uiPriority w:val="99"/>
    <w:semiHidden/>
    <w:unhideWhenUsed/>
    <w:rsid w:val="00682882"/>
    <w:rPr>
      <w:vertAlign w:val="superscript"/>
    </w:rPr>
  </w:style>
  <w:style w:type="paragraph" w:customStyle="1" w:styleId="Gradtext">
    <w:name w:val="Grad_text"/>
    <w:basedOn w:val="a3"/>
    <w:qFormat/>
    <w:rsid w:val="005C7F2C"/>
    <w:pPr>
      <w:spacing w:before="0"/>
      <w:ind w:firstLine="720"/>
    </w:pPr>
    <w:rPr>
      <w:rFonts w:ascii="Times New Roman" w:eastAsia="MS Mincho" w:hAnsi="Times New Roman"/>
      <w:szCs w:val="28"/>
    </w:rPr>
  </w:style>
  <w:style w:type="paragraph" w:customStyle="1" w:styleId="Gradtitle">
    <w:name w:val="Grad_title"/>
    <w:basedOn w:val="a3"/>
    <w:qFormat/>
    <w:rsid w:val="00EC3717"/>
    <w:pPr>
      <w:spacing w:before="0"/>
      <w:ind w:firstLine="0"/>
      <w:jc w:val="center"/>
    </w:pPr>
    <w:rPr>
      <w:rFonts w:ascii="Times New Roman" w:eastAsia="MS Mincho" w:hAnsi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tasiya\Desktop\diplo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22C5-33AE-4FEC-907C-8F5A0E67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</Template>
  <TotalTime>2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user</cp:lastModifiedBy>
  <cp:revision>3</cp:revision>
  <cp:lastPrinted>2017-06-05T15:22:00Z</cp:lastPrinted>
  <dcterms:created xsi:type="dcterms:W3CDTF">2017-06-07T14:00:00Z</dcterms:created>
  <dcterms:modified xsi:type="dcterms:W3CDTF">2017-06-08T17:53:00Z</dcterms:modified>
</cp:coreProperties>
</file>