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E6" w:rsidRDefault="001D0FE6" w:rsidP="00746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заданий УСР</w:t>
      </w:r>
    </w:p>
    <w:p w:rsidR="001D0FE6" w:rsidRPr="004010C1" w:rsidRDefault="001D0FE6" w:rsidP="0074689A">
      <w:pPr>
        <w:jc w:val="center"/>
        <w:rPr>
          <w:b/>
          <w:sz w:val="28"/>
          <w:szCs w:val="28"/>
        </w:rPr>
      </w:pPr>
    </w:p>
    <w:p w:rsidR="001D0FE6" w:rsidRPr="00510B57" w:rsidRDefault="001D0FE6" w:rsidP="00510B57">
      <w:pPr>
        <w:ind w:firstLine="567"/>
        <w:jc w:val="both"/>
        <w:rPr>
          <w:b/>
          <w:sz w:val="28"/>
          <w:szCs w:val="28"/>
        </w:rPr>
      </w:pPr>
      <w:r w:rsidRPr="00510B57">
        <w:rPr>
          <w:b/>
          <w:sz w:val="28"/>
          <w:szCs w:val="28"/>
        </w:rPr>
        <w:t>Тема «Уровни и иерархия современной системы законодательства в Республике Беларусь»</w:t>
      </w:r>
    </w:p>
    <w:p w:rsidR="001D0FE6" w:rsidRDefault="001D0FE6" w:rsidP="00746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1. Составить диаграмму «Система законодательства Республики Беларусь», отразив соподчиненность ее компонентов.</w:t>
      </w:r>
    </w:p>
    <w:p w:rsidR="001D0FE6" w:rsidRDefault="001D0FE6" w:rsidP="00746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2. Подготовить аналитическую записку по одному из следующих вопросов (по вариантам):</w:t>
      </w:r>
    </w:p>
    <w:p w:rsidR="001D0FE6" w:rsidRDefault="001D0FE6" w:rsidP="00510B5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«Виды нормативных правовых актов. Законы и подзаконные нормативные акты»,</w:t>
      </w:r>
    </w:p>
    <w:p w:rsidR="001D0FE6" w:rsidRDefault="001D0FE6" w:rsidP="00510B5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«Положение закона в системе нормативно-правовых актов»,</w:t>
      </w:r>
    </w:p>
    <w:p w:rsidR="001D0FE6" w:rsidRDefault="001D0FE6" w:rsidP="00510B5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«Классификация законов. Основной закон и  обыкновенные законы»</w:t>
      </w:r>
    </w:p>
    <w:p w:rsidR="001D0FE6" w:rsidRDefault="001D0FE6" w:rsidP="00510B5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«Декреты Президента Республики Беларусь. Соотношение закона и декрета»,</w:t>
      </w:r>
    </w:p>
    <w:p w:rsidR="001D0FE6" w:rsidRDefault="001D0FE6" w:rsidP="00510B5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«Виды подзаконных нормативно-правовых актов. Указы, постановления, инструкции, нормативные приказы, решения и другие нормативные документы».</w:t>
      </w:r>
    </w:p>
    <w:p w:rsidR="001D0FE6" w:rsidRDefault="001D0FE6" w:rsidP="0074689A">
      <w:pPr>
        <w:ind w:firstLine="567"/>
        <w:jc w:val="both"/>
        <w:rPr>
          <w:sz w:val="28"/>
          <w:szCs w:val="28"/>
        </w:rPr>
      </w:pPr>
    </w:p>
    <w:p w:rsidR="001D0FE6" w:rsidRPr="00A16E8B" w:rsidRDefault="001D0FE6" w:rsidP="00A16E8B">
      <w:pPr>
        <w:ind w:firstLine="567"/>
        <w:jc w:val="both"/>
        <w:rPr>
          <w:b/>
          <w:sz w:val="28"/>
          <w:szCs w:val="28"/>
        </w:rPr>
      </w:pPr>
      <w:r w:rsidRPr="00A16E8B">
        <w:rPr>
          <w:rFonts w:cs="Arial"/>
          <w:b/>
          <w:sz w:val="28"/>
          <w:szCs w:val="28"/>
        </w:rPr>
        <w:t>Тема «Нормативно-правовые документы Союзного государства в области гидрометеорологии и мониторинга загрязнения окружающей среды»</w:t>
      </w:r>
    </w:p>
    <w:p w:rsidR="001D0FE6" w:rsidRDefault="001D0FE6" w:rsidP="00812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1. Подготовить и защитить реферат на одну из следующих тем:</w:t>
      </w:r>
    </w:p>
    <w:p w:rsidR="001D0FE6" w:rsidRDefault="001D0FE6" w:rsidP="00E73E96">
      <w:pPr>
        <w:numPr>
          <w:ilvl w:val="0"/>
          <w:numId w:val="19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«Деятельность Межгосударственного совета по гидрометеорологии СНГ»,</w:t>
      </w:r>
    </w:p>
    <w:p w:rsidR="001D0FE6" w:rsidRDefault="001D0FE6" w:rsidP="00E73E96">
      <w:pPr>
        <w:keepNext/>
        <w:widowControl w:val="0"/>
        <w:numPr>
          <w:ilvl w:val="0"/>
          <w:numId w:val="19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«Соглашение о взаимодействии в области гидрометеорологии государств – участников СНГ»,</w:t>
      </w:r>
    </w:p>
    <w:p w:rsidR="001D0FE6" w:rsidRPr="00E73E96" w:rsidRDefault="001D0FE6" w:rsidP="00E73E96">
      <w:pPr>
        <w:keepNext/>
        <w:widowControl w:val="0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«Соглашение о межгосударственной гидрометеорологической сети СНГ»,</w:t>
      </w:r>
    </w:p>
    <w:p w:rsidR="001D0FE6" w:rsidRPr="00052B69" w:rsidRDefault="001D0FE6" w:rsidP="00E73E96">
      <w:pPr>
        <w:keepNext/>
        <w:widowControl w:val="0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«Модельное законодательство СНГ в области гидрометеорологии»,</w:t>
      </w:r>
    </w:p>
    <w:p w:rsidR="001D0FE6" w:rsidRDefault="001D0FE6" w:rsidP="00812899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5) «Сходство и различия </w:t>
      </w:r>
      <w:r>
        <w:rPr>
          <w:sz w:val="28"/>
        </w:rPr>
        <w:t>гидрометеорологических служб государств – участников СНГ»;</w:t>
      </w:r>
    </w:p>
    <w:p w:rsidR="001D0FE6" w:rsidRPr="00812899" w:rsidRDefault="001D0FE6" w:rsidP="00D127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«С</w:t>
      </w:r>
      <w:r>
        <w:rPr>
          <w:sz w:val="28"/>
        </w:rPr>
        <w:t xml:space="preserve">овременное состояние законодательства о гидрометеорологической </w:t>
      </w:r>
      <w:r w:rsidRPr="0081289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в государствах – участниках СНГ»</w:t>
      </w:r>
      <w:r w:rsidRPr="00812899">
        <w:rPr>
          <w:sz w:val="28"/>
          <w:szCs w:val="28"/>
        </w:rPr>
        <w:t>;</w:t>
      </w:r>
    </w:p>
    <w:p w:rsidR="001D0FE6" w:rsidRDefault="001D0FE6" w:rsidP="00C77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«</w:t>
      </w:r>
      <w:r w:rsidRPr="00812899">
        <w:rPr>
          <w:sz w:val="28"/>
          <w:szCs w:val="28"/>
        </w:rPr>
        <w:t>Стратегия развития гидрометеорологической деятельности государств – участников СНГ</w:t>
      </w:r>
      <w:r>
        <w:rPr>
          <w:sz w:val="28"/>
          <w:szCs w:val="28"/>
        </w:rPr>
        <w:t>»</w:t>
      </w:r>
      <w:r w:rsidRPr="00812899">
        <w:rPr>
          <w:sz w:val="28"/>
          <w:szCs w:val="28"/>
        </w:rPr>
        <w:t>.</w:t>
      </w:r>
    </w:p>
    <w:p w:rsidR="001D0FE6" w:rsidRDefault="001D0FE6" w:rsidP="00F1706B">
      <w:pPr>
        <w:ind w:firstLine="567"/>
        <w:jc w:val="both"/>
        <w:rPr>
          <w:sz w:val="28"/>
        </w:rPr>
      </w:pPr>
      <w:r>
        <w:rPr>
          <w:sz w:val="28"/>
          <w:szCs w:val="28"/>
        </w:rPr>
        <w:t>8) «Сходство и различия систем законодательства в области гидрометеорологии Беларуси и России</w:t>
      </w:r>
      <w:r>
        <w:rPr>
          <w:sz w:val="28"/>
        </w:rPr>
        <w:t>»;</w:t>
      </w:r>
    </w:p>
    <w:p w:rsidR="001D0FE6" w:rsidRDefault="001D0FE6" w:rsidP="00C77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2. Подготовить аналитическую записку на тему (по вариантам):</w:t>
      </w:r>
    </w:p>
    <w:p w:rsidR="001D0FE6" w:rsidRDefault="001D0FE6" w:rsidP="001909C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«Техническое взаимодействие гидрометеорологических служб Беларуси и России»,</w:t>
      </w:r>
    </w:p>
    <w:p w:rsidR="001D0FE6" w:rsidRDefault="001D0FE6" w:rsidP="001909C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«Методическое взаимодействие гидрометеорологических служб Беларуси и России»,</w:t>
      </w:r>
    </w:p>
    <w:p w:rsidR="001D0FE6" w:rsidRDefault="001D0FE6" w:rsidP="001909C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«Научно-исследовательские контакты гидрометеорологических служб Беларуси и России»,</w:t>
      </w:r>
    </w:p>
    <w:p w:rsidR="001D0FE6" w:rsidRPr="00812899" w:rsidRDefault="001D0FE6" w:rsidP="00F1706B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«Профессиональная подготовка специалистов  области гидрометеорологии в Беларуси и России».</w:t>
      </w:r>
    </w:p>
    <w:p w:rsidR="001D0FE6" w:rsidRPr="00C92583" w:rsidRDefault="001D0FE6" w:rsidP="00DA0B2B">
      <w:pPr>
        <w:pageBreakBefore/>
        <w:jc w:val="center"/>
        <w:rPr>
          <w:b/>
          <w:sz w:val="28"/>
          <w:szCs w:val="28"/>
        </w:rPr>
      </w:pPr>
      <w:r w:rsidRPr="00C92583">
        <w:rPr>
          <w:b/>
          <w:sz w:val="28"/>
          <w:szCs w:val="28"/>
        </w:rPr>
        <w:t>ПРОТОКОЛ СОГЛАСОВАНИЯ УЧЕБНОЙ ПРОГРАММЫ</w:t>
      </w:r>
      <w:r>
        <w:rPr>
          <w:b/>
          <w:sz w:val="28"/>
          <w:szCs w:val="28"/>
        </w:rPr>
        <w:t xml:space="preserve"> УВО</w:t>
      </w:r>
    </w:p>
    <w:p w:rsidR="001D0FE6" w:rsidRPr="00C92583" w:rsidRDefault="001D0FE6" w:rsidP="00C92583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429"/>
        <w:gridCol w:w="2566"/>
        <w:gridCol w:w="2430"/>
        <w:gridCol w:w="2428"/>
      </w:tblGrid>
      <w:tr w:rsidR="001D0FE6" w:rsidRPr="00A578D9" w:rsidTr="001A59C0">
        <w:trPr>
          <w:jc w:val="center"/>
        </w:trPr>
        <w:tc>
          <w:tcPr>
            <w:tcW w:w="1233" w:type="pct"/>
          </w:tcPr>
          <w:p w:rsidR="001D0FE6" w:rsidRPr="008A5672" w:rsidRDefault="001D0FE6" w:rsidP="004D7109">
            <w:pPr>
              <w:rPr>
                <w:sz w:val="28"/>
                <w:szCs w:val="28"/>
              </w:rPr>
            </w:pPr>
            <w:r w:rsidRPr="008A5672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8A5672">
              <w:rPr>
                <w:sz w:val="28"/>
                <w:szCs w:val="28"/>
              </w:rPr>
              <w:t>дисциплины, с которой требуется согласование</w:t>
            </w:r>
          </w:p>
        </w:tc>
        <w:tc>
          <w:tcPr>
            <w:tcW w:w="1302" w:type="pct"/>
          </w:tcPr>
          <w:p w:rsidR="001D0FE6" w:rsidRPr="008A5672" w:rsidRDefault="001D0FE6" w:rsidP="004D7109">
            <w:pPr>
              <w:ind w:right="72"/>
              <w:rPr>
                <w:sz w:val="28"/>
                <w:szCs w:val="28"/>
                <w:lang w:val="en-US"/>
              </w:rPr>
            </w:pPr>
            <w:r w:rsidRPr="008A5672">
              <w:rPr>
                <w:sz w:val="28"/>
                <w:szCs w:val="28"/>
              </w:rPr>
              <w:t xml:space="preserve">Название </w:t>
            </w:r>
          </w:p>
          <w:p w:rsidR="001D0FE6" w:rsidRPr="008A5672" w:rsidRDefault="001D0FE6" w:rsidP="004D7109">
            <w:pPr>
              <w:ind w:right="72"/>
              <w:rPr>
                <w:sz w:val="28"/>
                <w:szCs w:val="28"/>
              </w:rPr>
            </w:pPr>
            <w:r w:rsidRPr="008A5672">
              <w:rPr>
                <w:sz w:val="28"/>
                <w:szCs w:val="28"/>
              </w:rPr>
              <w:t>кафедры</w:t>
            </w:r>
          </w:p>
        </w:tc>
        <w:tc>
          <w:tcPr>
            <w:tcW w:w="1233" w:type="pct"/>
          </w:tcPr>
          <w:p w:rsidR="001D0FE6" w:rsidRPr="008A5672" w:rsidRDefault="001D0FE6" w:rsidP="004D7109">
            <w:pPr>
              <w:ind w:right="-10"/>
              <w:rPr>
                <w:sz w:val="28"/>
                <w:szCs w:val="28"/>
              </w:rPr>
            </w:pPr>
            <w:r w:rsidRPr="008A5672">
              <w:rPr>
                <w:sz w:val="28"/>
                <w:szCs w:val="28"/>
              </w:rPr>
              <w:t xml:space="preserve">Предложения об изменениях в содержании учебной программы </w:t>
            </w:r>
            <w:r>
              <w:rPr>
                <w:sz w:val="28"/>
                <w:szCs w:val="28"/>
              </w:rPr>
              <w:t xml:space="preserve">учреждения высшего образования по </w:t>
            </w:r>
            <w:r w:rsidRPr="008A5672">
              <w:rPr>
                <w:sz w:val="28"/>
                <w:szCs w:val="28"/>
              </w:rPr>
              <w:t>учебной дисциплине</w:t>
            </w:r>
          </w:p>
        </w:tc>
        <w:tc>
          <w:tcPr>
            <w:tcW w:w="1232" w:type="pct"/>
          </w:tcPr>
          <w:p w:rsidR="001D0FE6" w:rsidRPr="008A5672" w:rsidRDefault="001D0FE6" w:rsidP="004D7109">
            <w:pPr>
              <w:rPr>
                <w:sz w:val="28"/>
                <w:szCs w:val="28"/>
              </w:rPr>
            </w:pPr>
            <w:r w:rsidRPr="008A5672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1D0FE6" w:rsidRPr="000D6CE2" w:rsidTr="001A59C0">
        <w:trPr>
          <w:jc w:val="center"/>
        </w:trPr>
        <w:tc>
          <w:tcPr>
            <w:tcW w:w="1233" w:type="pct"/>
          </w:tcPr>
          <w:p w:rsidR="001D0FE6" w:rsidRPr="00064289" w:rsidRDefault="001D0FE6" w:rsidP="00B476DC">
            <w:pPr>
              <w:rPr>
                <w:sz w:val="28"/>
                <w:szCs w:val="28"/>
              </w:rPr>
            </w:pPr>
            <w:r w:rsidRPr="00064289">
              <w:rPr>
                <w:rFonts w:cs="Arial"/>
                <w:sz w:val="28"/>
                <w:szCs w:val="28"/>
              </w:rPr>
              <w:t xml:space="preserve">1. </w:t>
            </w:r>
            <w:r w:rsidRPr="00064289">
              <w:rPr>
                <w:sz w:val="28"/>
              </w:rPr>
              <w:t>Метеорология и климатология</w:t>
            </w:r>
          </w:p>
        </w:tc>
        <w:tc>
          <w:tcPr>
            <w:tcW w:w="1302" w:type="pct"/>
          </w:tcPr>
          <w:p w:rsidR="001D0FE6" w:rsidRPr="00C92583" w:rsidRDefault="001D0FE6" w:rsidP="0088434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</w:t>
            </w:r>
            <w:r w:rsidRPr="00C92583">
              <w:rPr>
                <w:rFonts w:cs="Arial"/>
                <w:sz w:val="28"/>
                <w:szCs w:val="28"/>
              </w:rPr>
              <w:t>бщего землеведения и гидрометеорологии</w:t>
            </w:r>
          </w:p>
        </w:tc>
        <w:tc>
          <w:tcPr>
            <w:tcW w:w="1233" w:type="pct"/>
          </w:tcPr>
          <w:p w:rsidR="001D0FE6" w:rsidRPr="008758D2" w:rsidRDefault="001D0FE6" w:rsidP="00875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32" w:type="pct"/>
          </w:tcPr>
          <w:p w:rsidR="001D0FE6" w:rsidRPr="00E00803" w:rsidRDefault="001D0FE6" w:rsidP="00E00803">
            <w:r>
              <w:t>Изменений не требуется</w:t>
            </w:r>
            <w:r w:rsidRPr="00E00803">
              <w:t>.</w:t>
            </w:r>
          </w:p>
          <w:p w:rsidR="001D0FE6" w:rsidRPr="00E00803" w:rsidRDefault="001D0FE6" w:rsidP="00E00803">
            <w:r w:rsidRPr="00E00803">
              <w:t>Протокол № 9</w:t>
            </w:r>
          </w:p>
          <w:p w:rsidR="001D0FE6" w:rsidRPr="00E00803" w:rsidRDefault="001D0FE6" w:rsidP="00E00803">
            <w:r w:rsidRPr="00E00803">
              <w:t>от 12.04.2016 г</w:t>
            </w:r>
          </w:p>
        </w:tc>
      </w:tr>
      <w:tr w:rsidR="001D0FE6" w:rsidRPr="000D6CE2" w:rsidTr="001A59C0">
        <w:trPr>
          <w:jc w:val="center"/>
        </w:trPr>
        <w:tc>
          <w:tcPr>
            <w:tcW w:w="1233" w:type="pct"/>
          </w:tcPr>
          <w:p w:rsidR="001D0FE6" w:rsidRPr="00064289" w:rsidRDefault="001D0FE6" w:rsidP="00B476DC">
            <w:pPr>
              <w:jc w:val="both"/>
              <w:rPr>
                <w:sz w:val="28"/>
                <w:szCs w:val="28"/>
              </w:rPr>
            </w:pPr>
            <w:r w:rsidRPr="00064289">
              <w:rPr>
                <w:sz w:val="28"/>
                <w:szCs w:val="28"/>
              </w:rPr>
              <w:t xml:space="preserve">2. </w:t>
            </w:r>
            <w:r w:rsidRPr="00064289">
              <w:rPr>
                <w:sz w:val="28"/>
              </w:rPr>
              <w:t>Гидрология суши</w:t>
            </w:r>
          </w:p>
        </w:tc>
        <w:tc>
          <w:tcPr>
            <w:tcW w:w="1302" w:type="pct"/>
          </w:tcPr>
          <w:p w:rsidR="001D0FE6" w:rsidRPr="00C92583" w:rsidRDefault="001D0FE6" w:rsidP="0088434E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</w:t>
            </w:r>
            <w:r w:rsidRPr="00C92583">
              <w:rPr>
                <w:rFonts w:cs="Arial"/>
                <w:sz w:val="28"/>
                <w:szCs w:val="28"/>
              </w:rPr>
              <w:t>бщего землеведения и гидрометеорологии</w:t>
            </w:r>
          </w:p>
        </w:tc>
        <w:tc>
          <w:tcPr>
            <w:tcW w:w="1233" w:type="pct"/>
          </w:tcPr>
          <w:p w:rsidR="001D0FE6" w:rsidRPr="008758D2" w:rsidRDefault="001D0FE6" w:rsidP="00875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32" w:type="pct"/>
          </w:tcPr>
          <w:p w:rsidR="001D0FE6" w:rsidRPr="00E00803" w:rsidRDefault="001D0FE6" w:rsidP="00A52F0F">
            <w:r>
              <w:t>Изменений не требуется</w:t>
            </w:r>
            <w:r w:rsidRPr="00E00803">
              <w:t>.</w:t>
            </w:r>
          </w:p>
          <w:p w:rsidR="001D0FE6" w:rsidRPr="00E00803" w:rsidRDefault="001D0FE6" w:rsidP="00A52F0F">
            <w:r w:rsidRPr="00E00803">
              <w:t>Протокол № 9</w:t>
            </w:r>
          </w:p>
          <w:p w:rsidR="001D0FE6" w:rsidRPr="00E00803" w:rsidRDefault="001D0FE6" w:rsidP="00A52F0F">
            <w:r w:rsidRPr="00E00803">
              <w:t>от 12.04.2016 г</w:t>
            </w:r>
          </w:p>
        </w:tc>
      </w:tr>
      <w:tr w:rsidR="001D0FE6" w:rsidTr="001A59C0">
        <w:trPr>
          <w:jc w:val="center"/>
        </w:trPr>
        <w:tc>
          <w:tcPr>
            <w:tcW w:w="1233" w:type="pct"/>
          </w:tcPr>
          <w:p w:rsidR="001D0FE6" w:rsidRPr="00064289" w:rsidRDefault="001D0FE6" w:rsidP="004D7109">
            <w:pPr>
              <w:ind w:right="-900"/>
              <w:rPr>
                <w:sz w:val="28"/>
                <w:szCs w:val="28"/>
              </w:rPr>
            </w:pPr>
            <w:r w:rsidRPr="00064289">
              <w:rPr>
                <w:sz w:val="28"/>
                <w:szCs w:val="28"/>
              </w:rPr>
              <w:t xml:space="preserve">3. </w:t>
            </w:r>
            <w:r w:rsidRPr="00064289">
              <w:rPr>
                <w:sz w:val="28"/>
              </w:rPr>
              <w:t>Методы прогнозирования погоды</w:t>
            </w:r>
          </w:p>
        </w:tc>
        <w:tc>
          <w:tcPr>
            <w:tcW w:w="1302" w:type="pct"/>
          </w:tcPr>
          <w:p w:rsidR="001D0FE6" w:rsidRPr="00C92583" w:rsidRDefault="001D0FE6" w:rsidP="0088434E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</w:t>
            </w:r>
            <w:r w:rsidRPr="00C92583">
              <w:rPr>
                <w:rFonts w:cs="Arial"/>
                <w:sz w:val="28"/>
                <w:szCs w:val="28"/>
              </w:rPr>
              <w:t>бщего землеведения и гидрометеорологии</w:t>
            </w:r>
          </w:p>
        </w:tc>
        <w:tc>
          <w:tcPr>
            <w:tcW w:w="1233" w:type="pct"/>
          </w:tcPr>
          <w:p w:rsidR="001D0FE6" w:rsidRPr="008758D2" w:rsidRDefault="001D0FE6" w:rsidP="00875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32" w:type="pct"/>
          </w:tcPr>
          <w:p w:rsidR="001D0FE6" w:rsidRPr="00E00803" w:rsidRDefault="001D0FE6" w:rsidP="00A52F0F">
            <w:r>
              <w:t>Изменений не требуется</w:t>
            </w:r>
            <w:r w:rsidRPr="00E00803">
              <w:t>.</w:t>
            </w:r>
          </w:p>
          <w:p w:rsidR="001D0FE6" w:rsidRPr="00E00803" w:rsidRDefault="001D0FE6" w:rsidP="00A52F0F">
            <w:r w:rsidRPr="00E00803">
              <w:t>Протокол № 9</w:t>
            </w:r>
          </w:p>
          <w:p w:rsidR="001D0FE6" w:rsidRPr="00E00803" w:rsidRDefault="001D0FE6" w:rsidP="00A52F0F">
            <w:r w:rsidRPr="00E00803">
              <w:t>от 12.04.2016 г</w:t>
            </w:r>
          </w:p>
        </w:tc>
      </w:tr>
      <w:tr w:rsidR="001D0FE6" w:rsidTr="001A59C0">
        <w:trPr>
          <w:jc w:val="center"/>
        </w:trPr>
        <w:tc>
          <w:tcPr>
            <w:tcW w:w="1233" w:type="pct"/>
          </w:tcPr>
          <w:p w:rsidR="001D0FE6" w:rsidRPr="00064289" w:rsidRDefault="001D0FE6" w:rsidP="004D7109">
            <w:pPr>
              <w:ind w:right="-900"/>
              <w:rPr>
                <w:sz w:val="28"/>
                <w:szCs w:val="28"/>
              </w:rPr>
            </w:pPr>
            <w:r w:rsidRPr="00064289">
              <w:rPr>
                <w:sz w:val="28"/>
                <w:szCs w:val="28"/>
              </w:rPr>
              <w:t xml:space="preserve">4. </w:t>
            </w:r>
            <w:r w:rsidRPr="00064289">
              <w:rPr>
                <w:sz w:val="28"/>
              </w:rPr>
              <w:t>Синоптическая метеорология</w:t>
            </w:r>
          </w:p>
        </w:tc>
        <w:tc>
          <w:tcPr>
            <w:tcW w:w="1302" w:type="pct"/>
          </w:tcPr>
          <w:p w:rsidR="001D0FE6" w:rsidRDefault="001D0FE6" w:rsidP="0088434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</w:t>
            </w:r>
            <w:r w:rsidRPr="00C92583">
              <w:rPr>
                <w:rFonts w:cs="Arial"/>
                <w:sz w:val="28"/>
                <w:szCs w:val="28"/>
              </w:rPr>
              <w:t>бщего землеведения и гидрометеорологии</w:t>
            </w:r>
          </w:p>
        </w:tc>
        <w:tc>
          <w:tcPr>
            <w:tcW w:w="1233" w:type="pct"/>
          </w:tcPr>
          <w:p w:rsidR="001D0FE6" w:rsidRPr="008758D2" w:rsidRDefault="001D0FE6" w:rsidP="00875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32" w:type="pct"/>
          </w:tcPr>
          <w:p w:rsidR="001D0FE6" w:rsidRPr="00E00803" w:rsidRDefault="001D0FE6" w:rsidP="00A52F0F">
            <w:r>
              <w:t>Изменений не требуется</w:t>
            </w:r>
            <w:r w:rsidRPr="00E00803">
              <w:t>.</w:t>
            </w:r>
          </w:p>
          <w:p w:rsidR="001D0FE6" w:rsidRPr="00E00803" w:rsidRDefault="001D0FE6" w:rsidP="00A52F0F">
            <w:r w:rsidRPr="00E00803">
              <w:t>Протокол № 9</w:t>
            </w:r>
          </w:p>
          <w:p w:rsidR="001D0FE6" w:rsidRPr="00E00803" w:rsidRDefault="001D0FE6" w:rsidP="00A52F0F">
            <w:r w:rsidRPr="00E00803">
              <w:t>от 12.04.2016 г</w:t>
            </w:r>
          </w:p>
        </w:tc>
      </w:tr>
      <w:tr w:rsidR="001D0FE6" w:rsidTr="001A59C0">
        <w:trPr>
          <w:jc w:val="center"/>
        </w:trPr>
        <w:tc>
          <w:tcPr>
            <w:tcW w:w="1233" w:type="pct"/>
          </w:tcPr>
          <w:p w:rsidR="001D0FE6" w:rsidRPr="00064289" w:rsidRDefault="001D0FE6" w:rsidP="004D7109">
            <w:pPr>
              <w:ind w:right="-90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5. </w:t>
            </w:r>
            <w:r w:rsidRPr="00064289">
              <w:rPr>
                <w:sz w:val="28"/>
              </w:rPr>
              <w:t>Авиационная метеорология</w:t>
            </w:r>
          </w:p>
        </w:tc>
        <w:tc>
          <w:tcPr>
            <w:tcW w:w="1302" w:type="pct"/>
          </w:tcPr>
          <w:p w:rsidR="001D0FE6" w:rsidRDefault="001D0FE6" w:rsidP="0088434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</w:t>
            </w:r>
            <w:r w:rsidRPr="00C92583">
              <w:rPr>
                <w:rFonts w:cs="Arial"/>
                <w:sz w:val="28"/>
                <w:szCs w:val="28"/>
              </w:rPr>
              <w:t>бщего землеведения и гидрометеорологии</w:t>
            </w:r>
          </w:p>
        </w:tc>
        <w:tc>
          <w:tcPr>
            <w:tcW w:w="1233" w:type="pct"/>
          </w:tcPr>
          <w:p w:rsidR="001D0FE6" w:rsidRDefault="001D0FE6" w:rsidP="00875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32" w:type="pct"/>
          </w:tcPr>
          <w:p w:rsidR="001D0FE6" w:rsidRPr="00E00803" w:rsidRDefault="001D0FE6" w:rsidP="00A52F0F">
            <w:r>
              <w:t>Изменений не требуется</w:t>
            </w:r>
            <w:r w:rsidRPr="00E00803">
              <w:t>.</w:t>
            </w:r>
          </w:p>
          <w:p w:rsidR="001D0FE6" w:rsidRPr="00E00803" w:rsidRDefault="001D0FE6" w:rsidP="00A52F0F">
            <w:r w:rsidRPr="00E00803">
              <w:t>Протокол № 9</w:t>
            </w:r>
          </w:p>
          <w:p w:rsidR="001D0FE6" w:rsidRPr="00E00803" w:rsidRDefault="001D0FE6" w:rsidP="00A52F0F">
            <w:r w:rsidRPr="00E00803">
              <w:t>от 12.04.2016 г</w:t>
            </w:r>
          </w:p>
        </w:tc>
      </w:tr>
      <w:tr w:rsidR="001D0FE6" w:rsidTr="001A59C0">
        <w:trPr>
          <w:jc w:val="center"/>
        </w:trPr>
        <w:tc>
          <w:tcPr>
            <w:tcW w:w="1233" w:type="pct"/>
          </w:tcPr>
          <w:p w:rsidR="001D0FE6" w:rsidRPr="00064289" w:rsidRDefault="001D0FE6" w:rsidP="004D7109">
            <w:pPr>
              <w:ind w:right="-90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6. </w:t>
            </w:r>
            <w:r w:rsidRPr="00064289">
              <w:rPr>
                <w:sz w:val="28"/>
              </w:rPr>
              <w:t>Радиолокационная метеорология</w:t>
            </w:r>
          </w:p>
        </w:tc>
        <w:tc>
          <w:tcPr>
            <w:tcW w:w="1302" w:type="pct"/>
          </w:tcPr>
          <w:p w:rsidR="001D0FE6" w:rsidRDefault="001D0FE6" w:rsidP="0088434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</w:t>
            </w:r>
            <w:r w:rsidRPr="00C92583">
              <w:rPr>
                <w:rFonts w:cs="Arial"/>
                <w:sz w:val="28"/>
                <w:szCs w:val="28"/>
              </w:rPr>
              <w:t>бщего землеведения и гидрометеорологии</w:t>
            </w:r>
          </w:p>
        </w:tc>
        <w:tc>
          <w:tcPr>
            <w:tcW w:w="1233" w:type="pct"/>
          </w:tcPr>
          <w:p w:rsidR="001D0FE6" w:rsidRDefault="001D0FE6" w:rsidP="00875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32" w:type="pct"/>
          </w:tcPr>
          <w:p w:rsidR="001D0FE6" w:rsidRPr="00E00803" w:rsidRDefault="001D0FE6" w:rsidP="00A52F0F">
            <w:r>
              <w:t>Изменений не требуется</w:t>
            </w:r>
            <w:r w:rsidRPr="00E00803">
              <w:t>.</w:t>
            </w:r>
          </w:p>
          <w:p w:rsidR="001D0FE6" w:rsidRPr="00E00803" w:rsidRDefault="001D0FE6" w:rsidP="00A52F0F">
            <w:r w:rsidRPr="00E00803">
              <w:t>Протокол № 9</w:t>
            </w:r>
          </w:p>
          <w:p w:rsidR="001D0FE6" w:rsidRPr="00E00803" w:rsidRDefault="001D0FE6" w:rsidP="00A52F0F">
            <w:r w:rsidRPr="00E00803">
              <w:t>от 12.04.2016 г</w:t>
            </w:r>
          </w:p>
        </w:tc>
      </w:tr>
      <w:tr w:rsidR="001D0FE6" w:rsidTr="001A59C0">
        <w:trPr>
          <w:jc w:val="center"/>
        </w:trPr>
        <w:tc>
          <w:tcPr>
            <w:tcW w:w="1233" w:type="pct"/>
          </w:tcPr>
          <w:p w:rsidR="001D0FE6" w:rsidRPr="00064289" w:rsidRDefault="001D0FE6" w:rsidP="004D7109">
            <w:pPr>
              <w:ind w:right="-90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7. </w:t>
            </w:r>
            <w:r w:rsidRPr="00064289">
              <w:rPr>
                <w:sz w:val="28"/>
              </w:rPr>
              <w:t>Методы получения и обработки гидрометеорологической информации</w:t>
            </w:r>
          </w:p>
        </w:tc>
        <w:tc>
          <w:tcPr>
            <w:tcW w:w="1302" w:type="pct"/>
          </w:tcPr>
          <w:p w:rsidR="001D0FE6" w:rsidRDefault="001D0FE6" w:rsidP="0088434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</w:t>
            </w:r>
            <w:r w:rsidRPr="00C92583">
              <w:rPr>
                <w:rFonts w:cs="Arial"/>
                <w:sz w:val="28"/>
                <w:szCs w:val="28"/>
              </w:rPr>
              <w:t>бщего землеведения и гидрометеорологии</w:t>
            </w:r>
          </w:p>
        </w:tc>
        <w:tc>
          <w:tcPr>
            <w:tcW w:w="1233" w:type="pct"/>
          </w:tcPr>
          <w:p w:rsidR="001D0FE6" w:rsidRDefault="001D0FE6" w:rsidP="00875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32" w:type="pct"/>
          </w:tcPr>
          <w:p w:rsidR="001D0FE6" w:rsidRPr="00E00803" w:rsidRDefault="001D0FE6" w:rsidP="00A52F0F">
            <w:r>
              <w:t>Изменений не требуется</w:t>
            </w:r>
            <w:r w:rsidRPr="00E00803">
              <w:t>.</w:t>
            </w:r>
          </w:p>
          <w:p w:rsidR="001D0FE6" w:rsidRPr="00E00803" w:rsidRDefault="001D0FE6" w:rsidP="00A52F0F">
            <w:r w:rsidRPr="00E00803">
              <w:t>Протокол № 9</w:t>
            </w:r>
          </w:p>
          <w:p w:rsidR="001D0FE6" w:rsidRPr="00E00803" w:rsidRDefault="001D0FE6" w:rsidP="00A52F0F">
            <w:r w:rsidRPr="00E00803">
              <w:t>от 12.04.2016 г</w:t>
            </w:r>
          </w:p>
        </w:tc>
      </w:tr>
      <w:tr w:rsidR="001D0FE6" w:rsidTr="001A59C0">
        <w:trPr>
          <w:jc w:val="center"/>
        </w:trPr>
        <w:tc>
          <w:tcPr>
            <w:tcW w:w="1233" w:type="pct"/>
          </w:tcPr>
          <w:p w:rsidR="001D0FE6" w:rsidRPr="00064289" w:rsidRDefault="001D0FE6" w:rsidP="004D7109">
            <w:pPr>
              <w:ind w:right="-90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8. </w:t>
            </w:r>
            <w:r w:rsidRPr="00064289">
              <w:rPr>
                <w:sz w:val="28"/>
              </w:rPr>
              <w:t>Гидрологическое прогнозирование</w:t>
            </w:r>
          </w:p>
        </w:tc>
        <w:tc>
          <w:tcPr>
            <w:tcW w:w="1302" w:type="pct"/>
          </w:tcPr>
          <w:p w:rsidR="001D0FE6" w:rsidRDefault="001D0FE6" w:rsidP="0088434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</w:t>
            </w:r>
            <w:r w:rsidRPr="00C92583">
              <w:rPr>
                <w:rFonts w:cs="Arial"/>
                <w:sz w:val="28"/>
                <w:szCs w:val="28"/>
              </w:rPr>
              <w:t>бщего землеведения и гидрометеорологии</w:t>
            </w:r>
          </w:p>
        </w:tc>
        <w:tc>
          <w:tcPr>
            <w:tcW w:w="1233" w:type="pct"/>
          </w:tcPr>
          <w:p w:rsidR="001D0FE6" w:rsidRDefault="001D0FE6" w:rsidP="00875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32" w:type="pct"/>
          </w:tcPr>
          <w:p w:rsidR="001D0FE6" w:rsidRPr="00E00803" w:rsidRDefault="001D0FE6" w:rsidP="00A52F0F">
            <w:r>
              <w:t>Изменений не требуется</w:t>
            </w:r>
            <w:r w:rsidRPr="00E00803">
              <w:t>.</w:t>
            </w:r>
          </w:p>
          <w:p w:rsidR="001D0FE6" w:rsidRPr="00E00803" w:rsidRDefault="001D0FE6" w:rsidP="00A52F0F">
            <w:r w:rsidRPr="00E00803">
              <w:t>Протокол № 9</w:t>
            </w:r>
          </w:p>
          <w:p w:rsidR="001D0FE6" w:rsidRPr="00E00803" w:rsidRDefault="001D0FE6" w:rsidP="00A52F0F">
            <w:r w:rsidRPr="00E00803">
              <w:t>от 12.04.2016 г</w:t>
            </w:r>
          </w:p>
        </w:tc>
      </w:tr>
      <w:tr w:rsidR="001D0FE6" w:rsidTr="001A59C0">
        <w:trPr>
          <w:jc w:val="center"/>
        </w:trPr>
        <w:tc>
          <w:tcPr>
            <w:tcW w:w="1233" w:type="pct"/>
          </w:tcPr>
          <w:p w:rsidR="001D0FE6" w:rsidRPr="00064289" w:rsidRDefault="001D0FE6" w:rsidP="004D7109">
            <w:pPr>
              <w:ind w:right="-90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9. </w:t>
            </w:r>
            <w:r w:rsidRPr="00064289">
              <w:rPr>
                <w:sz w:val="28"/>
              </w:rPr>
              <w:t>Водный кадастр</w:t>
            </w:r>
          </w:p>
        </w:tc>
        <w:tc>
          <w:tcPr>
            <w:tcW w:w="1302" w:type="pct"/>
          </w:tcPr>
          <w:p w:rsidR="001D0FE6" w:rsidRDefault="001D0FE6" w:rsidP="0088434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</w:t>
            </w:r>
            <w:r w:rsidRPr="00C92583">
              <w:rPr>
                <w:rFonts w:cs="Arial"/>
                <w:sz w:val="28"/>
                <w:szCs w:val="28"/>
              </w:rPr>
              <w:t>бщего землеведения и гидрометеорологии</w:t>
            </w:r>
          </w:p>
        </w:tc>
        <w:tc>
          <w:tcPr>
            <w:tcW w:w="1233" w:type="pct"/>
          </w:tcPr>
          <w:p w:rsidR="001D0FE6" w:rsidRDefault="001D0FE6" w:rsidP="00875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32" w:type="pct"/>
          </w:tcPr>
          <w:p w:rsidR="001D0FE6" w:rsidRPr="00E00803" w:rsidRDefault="001D0FE6" w:rsidP="00A52F0F">
            <w:r>
              <w:t>Изменений не требуется</w:t>
            </w:r>
            <w:r w:rsidRPr="00E00803">
              <w:t>.</w:t>
            </w:r>
          </w:p>
          <w:p w:rsidR="001D0FE6" w:rsidRPr="00E00803" w:rsidRDefault="001D0FE6" w:rsidP="00A52F0F">
            <w:r w:rsidRPr="00E00803">
              <w:t>Протокол № 9</w:t>
            </w:r>
          </w:p>
          <w:p w:rsidR="001D0FE6" w:rsidRPr="00E00803" w:rsidRDefault="001D0FE6" w:rsidP="00A52F0F">
            <w:r w:rsidRPr="00E00803">
              <w:t>от 12.04.2016 г</w:t>
            </w:r>
          </w:p>
        </w:tc>
      </w:tr>
    </w:tbl>
    <w:p w:rsidR="001D0FE6" w:rsidRDefault="001D0FE6" w:rsidP="005A697A">
      <w:pPr>
        <w:ind w:right="-900"/>
        <w:jc w:val="center"/>
        <w:rPr>
          <w:sz w:val="16"/>
          <w:szCs w:val="16"/>
        </w:rPr>
      </w:pPr>
    </w:p>
    <w:p w:rsidR="001D0FE6" w:rsidRPr="00C92583" w:rsidRDefault="001D0FE6" w:rsidP="00064289">
      <w:pPr>
        <w:pageBreakBefore/>
        <w:jc w:val="center"/>
        <w:rPr>
          <w:b/>
          <w:sz w:val="28"/>
          <w:szCs w:val="28"/>
        </w:rPr>
      </w:pPr>
      <w:r w:rsidRPr="00C92583">
        <w:rPr>
          <w:b/>
          <w:sz w:val="28"/>
          <w:szCs w:val="28"/>
        </w:rPr>
        <w:t>ДОПОЛНЕНИЯ И ИЗМЕНЕНИЯ К УЧЕБНОЙ ПРОГРАММЕ</w:t>
      </w:r>
      <w:r>
        <w:rPr>
          <w:b/>
          <w:sz w:val="28"/>
          <w:szCs w:val="28"/>
        </w:rPr>
        <w:t xml:space="preserve"> УВО</w:t>
      </w:r>
    </w:p>
    <w:p w:rsidR="001D0FE6" w:rsidRPr="00C92583" w:rsidRDefault="001D0FE6" w:rsidP="00C92583">
      <w:pPr>
        <w:jc w:val="center"/>
        <w:rPr>
          <w:b/>
          <w:sz w:val="28"/>
          <w:szCs w:val="28"/>
        </w:rPr>
      </w:pPr>
      <w:r w:rsidRPr="00C9258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2016</w:t>
      </w:r>
      <w:r w:rsidRPr="00C9258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2017</w:t>
      </w:r>
      <w:r w:rsidRPr="00C92583">
        <w:rPr>
          <w:b/>
          <w:sz w:val="28"/>
          <w:szCs w:val="28"/>
        </w:rPr>
        <w:t xml:space="preserve"> учебный год</w:t>
      </w:r>
    </w:p>
    <w:p w:rsidR="001D0FE6" w:rsidRDefault="001D0FE6" w:rsidP="005A697A">
      <w:pPr>
        <w:ind w:right="-900"/>
        <w:jc w:val="center"/>
        <w:rPr>
          <w:sz w:val="28"/>
        </w:rPr>
      </w:pPr>
    </w:p>
    <w:tbl>
      <w:tblPr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0"/>
        <w:gridCol w:w="5809"/>
        <w:gridCol w:w="2320"/>
      </w:tblGrid>
      <w:tr w:rsidR="001D0FE6">
        <w:trPr>
          <w:jc w:val="center"/>
        </w:trPr>
        <w:tc>
          <w:tcPr>
            <w:tcW w:w="930" w:type="dxa"/>
          </w:tcPr>
          <w:p w:rsidR="001D0FE6" w:rsidRDefault="001D0FE6" w:rsidP="004D7109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D0FE6" w:rsidRDefault="001D0FE6" w:rsidP="004D7109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809" w:type="dxa"/>
          </w:tcPr>
          <w:p w:rsidR="001D0FE6" w:rsidRDefault="001D0FE6" w:rsidP="004D7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Дополнения и изменения</w:t>
            </w:r>
          </w:p>
        </w:tc>
        <w:tc>
          <w:tcPr>
            <w:tcW w:w="2320" w:type="dxa"/>
          </w:tcPr>
          <w:p w:rsidR="001D0FE6" w:rsidRDefault="001D0FE6" w:rsidP="004D71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</w:tr>
      <w:tr w:rsidR="001D0FE6" w:rsidRPr="00493466" w:rsidTr="001E1D1B">
        <w:trPr>
          <w:jc w:val="center"/>
        </w:trPr>
        <w:tc>
          <w:tcPr>
            <w:tcW w:w="930" w:type="dxa"/>
          </w:tcPr>
          <w:p w:rsidR="001D0FE6" w:rsidRPr="00493466" w:rsidRDefault="001D0FE6" w:rsidP="001E1D1B">
            <w:pPr>
              <w:jc w:val="center"/>
            </w:pPr>
          </w:p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  <w:p w:rsidR="001D0FE6" w:rsidRPr="00493466" w:rsidRDefault="001D0FE6" w:rsidP="001E1D1B"/>
        </w:tc>
        <w:tc>
          <w:tcPr>
            <w:tcW w:w="5809" w:type="dxa"/>
          </w:tcPr>
          <w:p w:rsidR="001D0FE6" w:rsidRPr="00493466" w:rsidRDefault="001D0FE6" w:rsidP="001E1D1B"/>
        </w:tc>
        <w:tc>
          <w:tcPr>
            <w:tcW w:w="2320" w:type="dxa"/>
          </w:tcPr>
          <w:p w:rsidR="001D0FE6" w:rsidRPr="00493466" w:rsidRDefault="001D0FE6" w:rsidP="001E1D1B"/>
        </w:tc>
      </w:tr>
    </w:tbl>
    <w:p w:rsidR="001D0FE6" w:rsidRPr="008758D2" w:rsidRDefault="001D0FE6" w:rsidP="005A697A">
      <w:pPr>
        <w:ind w:right="-900"/>
        <w:jc w:val="both"/>
        <w:rPr>
          <w:sz w:val="28"/>
        </w:rPr>
      </w:pPr>
    </w:p>
    <w:p w:rsidR="001D0FE6" w:rsidRPr="008758D2" w:rsidRDefault="001D0FE6" w:rsidP="005A697A">
      <w:pPr>
        <w:ind w:right="-900"/>
        <w:jc w:val="both"/>
        <w:rPr>
          <w:sz w:val="28"/>
        </w:rPr>
      </w:pPr>
    </w:p>
    <w:p w:rsidR="001D0FE6" w:rsidRDefault="001D0FE6" w:rsidP="005A697A">
      <w:pPr>
        <w:ind w:right="-900"/>
        <w:jc w:val="both"/>
        <w:rPr>
          <w:sz w:val="28"/>
        </w:rPr>
      </w:pPr>
      <w:r>
        <w:rPr>
          <w:sz w:val="28"/>
        </w:rPr>
        <w:t>Учебная программа пересмотрена и одобрена на заседании кафедры</w:t>
      </w:r>
    </w:p>
    <w:p w:rsidR="001D0FE6" w:rsidRPr="00C74A7B" w:rsidRDefault="001D0FE6" w:rsidP="005A697A">
      <w:pPr>
        <w:ind w:right="-900"/>
        <w:jc w:val="both"/>
        <w:rPr>
          <w:sz w:val="28"/>
        </w:rPr>
      </w:pPr>
      <w:r>
        <w:rPr>
          <w:sz w:val="28"/>
        </w:rPr>
        <w:t>общего землеведения и гидрометеорологии БГУ</w:t>
      </w:r>
    </w:p>
    <w:p w:rsidR="001D0FE6" w:rsidRPr="009E75EF" w:rsidRDefault="001D0FE6" w:rsidP="005A697A">
      <w:pPr>
        <w:ind w:right="-900"/>
        <w:jc w:val="both"/>
        <w:rPr>
          <w:sz w:val="28"/>
        </w:rPr>
      </w:pPr>
      <w:r>
        <w:rPr>
          <w:sz w:val="28"/>
        </w:rPr>
        <w:t>(протокол № ___ от ________</w:t>
      </w:r>
      <w:r w:rsidRPr="009E75EF">
        <w:rPr>
          <w:sz w:val="28"/>
        </w:rPr>
        <w:t>20</w:t>
      </w:r>
      <w:r>
        <w:rPr>
          <w:sz w:val="28"/>
        </w:rPr>
        <w:t>__</w:t>
      </w:r>
      <w:r w:rsidRPr="009E75EF">
        <w:rPr>
          <w:sz w:val="28"/>
        </w:rPr>
        <w:t xml:space="preserve"> г.)</w:t>
      </w:r>
    </w:p>
    <w:p w:rsidR="001D0FE6" w:rsidRDefault="001D0FE6" w:rsidP="005A697A">
      <w:pPr>
        <w:spacing w:before="120"/>
        <w:ind w:right="-900"/>
        <w:rPr>
          <w:sz w:val="28"/>
          <w:szCs w:val="28"/>
        </w:rPr>
      </w:pPr>
      <w:r>
        <w:rPr>
          <w:sz w:val="28"/>
          <w:szCs w:val="28"/>
        </w:rPr>
        <w:t>Заведующий кафедро</w:t>
      </w:r>
      <w:r w:rsidRPr="005B6DDD">
        <w:rPr>
          <w:sz w:val="28"/>
          <w:szCs w:val="28"/>
        </w:rPr>
        <w:t>й</w:t>
      </w:r>
    </w:p>
    <w:p w:rsidR="001D0FE6" w:rsidRDefault="001D0FE6" w:rsidP="005A697A">
      <w:pPr>
        <w:ind w:right="-900"/>
        <w:rPr>
          <w:sz w:val="28"/>
          <w:szCs w:val="28"/>
        </w:rPr>
      </w:pPr>
      <w:r w:rsidRPr="00A56162">
        <w:rPr>
          <w:sz w:val="28"/>
          <w:szCs w:val="28"/>
          <w:u w:val="single"/>
        </w:rPr>
        <w:t xml:space="preserve">д.г.н., </w:t>
      </w:r>
      <w:r>
        <w:rPr>
          <w:sz w:val="28"/>
          <w:szCs w:val="28"/>
          <w:u w:val="single"/>
        </w:rPr>
        <w:t>профессор</w:t>
      </w:r>
      <w:r>
        <w:rPr>
          <w:sz w:val="28"/>
          <w:szCs w:val="28"/>
        </w:rPr>
        <w:t>_   ____________________   _</w:t>
      </w:r>
      <w:r w:rsidRPr="008E3D60">
        <w:rPr>
          <w:sz w:val="28"/>
          <w:szCs w:val="28"/>
          <w:u w:val="single"/>
        </w:rPr>
        <w:t>П.С.Лопух</w:t>
      </w:r>
      <w:r>
        <w:rPr>
          <w:sz w:val="28"/>
          <w:szCs w:val="28"/>
        </w:rPr>
        <w:t>______</w:t>
      </w:r>
    </w:p>
    <w:p w:rsidR="001D0FE6" w:rsidRDefault="001D0FE6" w:rsidP="005A697A">
      <w:pPr>
        <w:ind w:left="708" w:right="-900"/>
        <w:rPr>
          <w:sz w:val="18"/>
          <w:szCs w:val="1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  <w:t xml:space="preserve">             (И.О.Фамилия)</w:t>
      </w:r>
    </w:p>
    <w:p w:rsidR="001D0FE6" w:rsidRDefault="001D0FE6" w:rsidP="005A697A">
      <w:pPr>
        <w:ind w:left="708" w:right="-900"/>
        <w:rPr>
          <w:sz w:val="18"/>
          <w:szCs w:val="18"/>
        </w:rPr>
      </w:pPr>
    </w:p>
    <w:p w:rsidR="001D0FE6" w:rsidRPr="00A56162" w:rsidRDefault="001D0FE6" w:rsidP="005A697A">
      <w:pPr>
        <w:ind w:left="708" w:right="-900"/>
        <w:rPr>
          <w:sz w:val="18"/>
          <w:szCs w:val="18"/>
        </w:rPr>
      </w:pPr>
    </w:p>
    <w:p w:rsidR="001D0FE6" w:rsidRPr="00A56162" w:rsidRDefault="001D0FE6" w:rsidP="005A697A">
      <w:pPr>
        <w:ind w:left="708" w:right="-900"/>
        <w:rPr>
          <w:sz w:val="18"/>
          <w:szCs w:val="18"/>
        </w:rPr>
      </w:pPr>
    </w:p>
    <w:p w:rsidR="001D0FE6" w:rsidRPr="00A56162" w:rsidRDefault="001D0FE6" w:rsidP="005A697A">
      <w:pPr>
        <w:ind w:left="708" w:right="-900"/>
        <w:rPr>
          <w:sz w:val="18"/>
          <w:szCs w:val="18"/>
        </w:rPr>
      </w:pPr>
    </w:p>
    <w:p w:rsidR="001D0FE6" w:rsidRDefault="001D0FE6" w:rsidP="005A697A">
      <w:pPr>
        <w:spacing w:before="120"/>
        <w:ind w:right="-90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D0FE6" w:rsidRDefault="001D0FE6" w:rsidP="005A697A">
      <w:pPr>
        <w:ind w:right="-900"/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1D0FE6" w:rsidRDefault="001D0FE6" w:rsidP="005A697A">
      <w:pPr>
        <w:ind w:right="-900"/>
        <w:rPr>
          <w:sz w:val="28"/>
          <w:szCs w:val="28"/>
        </w:rPr>
      </w:pPr>
      <w:r>
        <w:rPr>
          <w:sz w:val="28"/>
          <w:szCs w:val="28"/>
          <w:u w:val="single"/>
        </w:rPr>
        <w:t>д</w:t>
      </w:r>
      <w:r w:rsidRPr="00A56162">
        <w:rPr>
          <w:sz w:val="28"/>
          <w:szCs w:val="28"/>
          <w:u w:val="single"/>
        </w:rPr>
        <w:t xml:space="preserve">.г.н., </w:t>
      </w:r>
      <w:r>
        <w:rPr>
          <w:sz w:val="28"/>
          <w:szCs w:val="28"/>
          <w:u w:val="single"/>
        </w:rPr>
        <w:t>доцент</w:t>
      </w:r>
      <w:r>
        <w:rPr>
          <w:sz w:val="28"/>
          <w:szCs w:val="28"/>
        </w:rPr>
        <w:t xml:space="preserve">_   ________________________   </w:t>
      </w:r>
      <w:r w:rsidRPr="00C92583">
        <w:rPr>
          <w:sz w:val="28"/>
          <w:szCs w:val="28"/>
          <w:u w:val="single"/>
        </w:rPr>
        <w:t>Д.</w:t>
      </w:r>
      <w:r>
        <w:rPr>
          <w:sz w:val="28"/>
          <w:szCs w:val="28"/>
          <w:u w:val="single"/>
        </w:rPr>
        <w:t>Л</w:t>
      </w:r>
      <w:r w:rsidRPr="008E3D6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Иванов</w:t>
      </w:r>
      <w:r>
        <w:rPr>
          <w:sz w:val="28"/>
          <w:szCs w:val="28"/>
        </w:rPr>
        <w:t>___</w:t>
      </w:r>
    </w:p>
    <w:p w:rsidR="001D0FE6" w:rsidRPr="003A32CF" w:rsidRDefault="001D0FE6" w:rsidP="005A697A">
      <w:pPr>
        <w:ind w:left="708" w:right="-900"/>
        <w:rPr>
          <w:sz w:val="18"/>
          <w:szCs w:val="1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  <w:t xml:space="preserve">             (И.О.Фамилия)</w:t>
      </w:r>
    </w:p>
    <w:p w:rsidR="001D0FE6" w:rsidRPr="00776F3A" w:rsidRDefault="001D0FE6" w:rsidP="00C04965">
      <w:pPr>
        <w:jc w:val="center"/>
        <w:rPr>
          <w:b/>
          <w:sz w:val="28"/>
          <w:szCs w:val="28"/>
        </w:rPr>
      </w:pPr>
    </w:p>
    <w:p w:rsidR="001D0FE6" w:rsidRPr="00776F3A" w:rsidRDefault="001D0FE6" w:rsidP="00C04965">
      <w:pPr>
        <w:jc w:val="center"/>
        <w:rPr>
          <w:b/>
          <w:sz w:val="28"/>
          <w:szCs w:val="28"/>
        </w:rPr>
      </w:pPr>
    </w:p>
    <w:p w:rsidR="001D0FE6" w:rsidRPr="00776F3A" w:rsidRDefault="001D0FE6" w:rsidP="00C04965">
      <w:pPr>
        <w:jc w:val="center"/>
        <w:rPr>
          <w:b/>
          <w:sz w:val="28"/>
          <w:szCs w:val="28"/>
        </w:rPr>
      </w:pPr>
    </w:p>
    <w:p w:rsidR="001D0FE6" w:rsidRPr="00776F3A" w:rsidRDefault="001D0FE6" w:rsidP="00C04965">
      <w:pPr>
        <w:jc w:val="center"/>
        <w:rPr>
          <w:b/>
          <w:sz w:val="28"/>
          <w:szCs w:val="28"/>
        </w:rPr>
      </w:pPr>
    </w:p>
    <w:p w:rsidR="001D0FE6" w:rsidRPr="00776F3A" w:rsidRDefault="001D0FE6" w:rsidP="00C04965">
      <w:pPr>
        <w:jc w:val="center"/>
        <w:rPr>
          <w:b/>
          <w:sz w:val="28"/>
          <w:szCs w:val="28"/>
        </w:rPr>
      </w:pPr>
    </w:p>
    <w:sectPr w:rsidR="001D0FE6" w:rsidRPr="00776F3A" w:rsidSect="00776F3A">
      <w:headerReference w:type="even" r:id="rId7"/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E6" w:rsidRDefault="001D0FE6">
      <w:r>
        <w:separator/>
      </w:r>
    </w:p>
  </w:endnote>
  <w:endnote w:type="continuationSeparator" w:id="0">
    <w:p w:rsidR="001D0FE6" w:rsidRDefault="001D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E6" w:rsidRDefault="001D0FE6" w:rsidP="002C55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FE6" w:rsidRDefault="001D0FE6" w:rsidP="00A311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E6" w:rsidRDefault="001D0FE6" w:rsidP="002F56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D0FE6" w:rsidRDefault="001D0FE6" w:rsidP="00A3116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E6" w:rsidRDefault="001D0FE6">
      <w:r>
        <w:separator/>
      </w:r>
    </w:p>
  </w:footnote>
  <w:footnote w:type="continuationSeparator" w:id="0">
    <w:p w:rsidR="001D0FE6" w:rsidRDefault="001D0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E6" w:rsidRDefault="001D0FE6" w:rsidP="002917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0FE6" w:rsidRDefault="001D0F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D2D"/>
    <w:multiLevelType w:val="hybridMultilevel"/>
    <w:tmpl w:val="9670EFEA"/>
    <w:lvl w:ilvl="0" w:tplc="769E0F6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3584240"/>
    <w:multiLevelType w:val="hybridMultilevel"/>
    <w:tmpl w:val="A6D02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DA41E5"/>
    <w:multiLevelType w:val="multilevel"/>
    <w:tmpl w:val="52AAD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ED46239"/>
    <w:multiLevelType w:val="hybridMultilevel"/>
    <w:tmpl w:val="1D825588"/>
    <w:lvl w:ilvl="0" w:tplc="409AB382">
      <w:start w:val="1"/>
      <w:numFmt w:val="decimal"/>
      <w:lvlText w:val="%1)"/>
      <w:lvlJc w:val="left"/>
      <w:pPr>
        <w:tabs>
          <w:tab w:val="num" w:pos="1707"/>
        </w:tabs>
        <w:ind w:left="170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1543E99"/>
    <w:multiLevelType w:val="hybridMultilevel"/>
    <w:tmpl w:val="45E248D2"/>
    <w:lvl w:ilvl="0" w:tplc="76AE7E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DA5CB0"/>
    <w:multiLevelType w:val="hybridMultilevel"/>
    <w:tmpl w:val="5784D216"/>
    <w:lvl w:ilvl="0" w:tplc="E520A3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BC35E0A"/>
    <w:multiLevelType w:val="hybridMultilevel"/>
    <w:tmpl w:val="E77E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C04CC6"/>
    <w:multiLevelType w:val="hybridMultilevel"/>
    <w:tmpl w:val="8154F5D8"/>
    <w:lvl w:ilvl="0" w:tplc="2F6CB8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6274E1"/>
    <w:multiLevelType w:val="hybridMultilevel"/>
    <w:tmpl w:val="6B2ACBB8"/>
    <w:lvl w:ilvl="0" w:tplc="E3D878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02B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A1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1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2CA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CB4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236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854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8D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B7571"/>
    <w:multiLevelType w:val="hybridMultilevel"/>
    <w:tmpl w:val="329CF9C8"/>
    <w:lvl w:ilvl="0" w:tplc="633C5CB6">
      <w:start w:val="1"/>
      <w:numFmt w:val="decimal"/>
      <w:lvlText w:val="%1)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B8C76B2"/>
    <w:multiLevelType w:val="hybridMultilevel"/>
    <w:tmpl w:val="943C3876"/>
    <w:lvl w:ilvl="0" w:tplc="49209DFA">
      <w:start w:val="1"/>
      <w:numFmt w:val="bullet"/>
      <w:lvlText w:val="–"/>
      <w:lvlJc w:val="left"/>
      <w:pPr>
        <w:tabs>
          <w:tab w:val="num" w:pos="170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D4600"/>
    <w:multiLevelType w:val="hybridMultilevel"/>
    <w:tmpl w:val="DFAA2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637E95"/>
    <w:multiLevelType w:val="hybridMultilevel"/>
    <w:tmpl w:val="B196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7E7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C4CD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D4F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325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F85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9C8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0E7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62E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7B32F61"/>
    <w:multiLevelType w:val="multilevel"/>
    <w:tmpl w:val="52AAD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5934608C"/>
    <w:multiLevelType w:val="hybridMultilevel"/>
    <w:tmpl w:val="6BD2AF8A"/>
    <w:lvl w:ilvl="0" w:tplc="D2325684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64AE310B"/>
    <w:multiLevelType w:val="hybridMultilevel"/>
    <w:tmpl w:val="850CA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017A71"/>
    <w:multiLevelType w:val="hybridMultilevel"/>
    <w:tmpl w:val="470AA19E"/>
    <w:lvl w:ilvl="0" w:tplc="49209DFA">
      <w:start w:val="1"/>
      <w:numFmt w:val="bullet"/>
      <w:lvlText w:val="–"/>
      <w:lvlJc w:val="left"/>
      <w:pPr>
        <w:tabs>
          <w:tab w:val="num" w:pos="170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30835"/>
    <w:multiLevelType w:val="hybridMultilevel"/>
    <w:tmpl w:val="8812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A11D1F"/>
    <w:multiLevelType w:val="hybridMultilevel"/>
    <w:tmpl w:val="9A344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9C683D"/>
    <w:multiLevelType w:val="hybridMultilevel"/>
    <w:tmpl w:val="E880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8"/>
  </w:num>
  <w:num w:numId="5">
    <w:abstractNumId w:val="18"/>
  </w:num>
  <w:num w:numId="6">
    <w:abstractNumId w:val="7"/>
  </w:num>
  <w:num w:numId="7">
    <w:abstractNumId w:val="19"/>
  </w:num>
  <w:num w:numId="8">
    <w:abstractNumId w:val="17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4"/>
  </w:num>
  <w:num w:numId="16">
    <w:abstractNumId w:val="13"/>
  </w:num>
  <w:num w:numId="17">
    <w:abstractNumId w:val="0"/>
  </w:num>
  <w:num w:numId="18">
    <w:abstractNumId w:val="3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965"/>
    <w:rsid w:val="00004B3D"/>
    <w:rsid w:val="000071E9"/>
    <w:rsid w:val="00010430"/>
    <w:rsid w:val="00010B05"/>
    <w:rsid w:val="00014E9A"/>
    <w:rsid w:val="0002280B"/>
    <w:rsid w:val="00026E32"/>
    <w:rsid w:val="00026F59"/>
    <w:rsid w:val="0003788D"/>
    <w:rsid w:val="00040552"/>
    <w:rsid w:val="000414A7"/>
    <w:rsid w:val="00052B69"/>
    <w:rsid w:val="0005595F"/>
    <w:rsid w:val="00061103"/>
    <w:rsid w:val="00064289"/>
    <w:rsid w:val="00065C79"/>
    <w:rsid w:val="000729FF"/>
    <w:rsid w:val="00082BAA"/>
    <w:rsid w:val="00083519"/>
    <w:rsid w:val="00087385"/>
    <w:rsid w:val="00087BEA"/>
    <w:rsid w:val="00090000"/>
    <w:rsid w:val="00090CF5"/>
    <w:rsid w:val="00093370"/>
    <w:rsid w:val="000A36C5"/>
    <w:rsid w:val="000B0484"/>
    <w:rsid w:val="000B1BD0"/>
    <w:rsid w:val="000B4401"/>
    <w:rsid w:val="000C2982"/>
    <w:rsid w:val="000C3F6B"/>
    <w:rsid w:val="000C40BD"/>
    <w:rsid w:val="000D1FD6"/>
    <w:rsid w:val="000D3601"/>
    <w:rsid w:val="000D5365"/>
    <w:rsid w:val="000D58A6"/>
    <w:rsid w:val="000D6CE2"/>
    <w:rsid w:val="000F5338"/>
    <w:rsid w:val="00112268"/>
    <w:rsid w:val="00117EE1"/>
    <w:rsid w:val="00126914"/>
    <w:rsid w:val="00126A39"/>
    <w:rsid w:val="001333F3"/>
    <w:rsid w:val="00136097"/>
    <w:rsid w:val="00136194"/>
    <w:rsid w:val="00136E65"/>
    <w:rsid w:val="0014197E"/>
    <w:rsid w:val="001429D5"/>
    <w:rsid w:val="0014389E"/>
    <w:rsid w:val="00144358"/>
    <w:rsid w:val="001612C5"/>
    <w:rsid w:val="00162567"/>
    <w:rsid w:val="00165A42"/>
    <w:rsid w:val="00172BEC"/>
    <w:rsid w:val="001800D0"/>
    <w:rsid w:val="00190403"/>
    <w:rsid w:val="001909C4"/>
    <w:rsid w:val="001A1DB8"/>
    <w:rsid w:val="001A59C0"/>
    <w:rsid w:val="001B6EFE"/>
    <w:rsid w:val="001D0D4F"/>
    <w:rsid w:val="001D0FE6"/>
    <w:rsid w:val="001D3161"/>
    <w:rsid w:val="001E1D1B"/>
    <w:rsid w:val="001E4AE4"/>
    <w:rsid w:val="001F342D"/>
    <w:rsid w:val="001F684A"/>
    <w:rsid w:val="00201225"/>
    <w:rsid w:val="002054B1"/>
    <w:rsid w:val="00207C55"/>
    <w:rsid w:val="00210366"/>
    <w:rsid w:val="002218E5"/>
    <w:rsid w:val="0022290B"/>
    <w:rsid w:val="002235DD"/>
    <w:rsid w:val="00227CF3"/>
    <w:rsid w:val="002304FA"/>
    <w:rsid w:val="0024299E"/>
    <w:rsid w:val="00243340"/>
    <w:rsid w:val="00244B16"/>
    <w:rsid w:val="00245F62"/>
    <w:rsid w:val="002469C9"/>
    <w:rsid w:val="00247956"/>
    <w:rsid w:val="00252427"/>
    <w:rsid w:val="00255F93"/>
    <w:rsid w:val="00256731"/>
    <w:rsid w:val="00256CD7"/>
    <w:rsid w:val="00264381"/>
    <w:rsid w:val="00270A18"/>
    <w:rsid w:val="0028115F"/>
    <w:rsid w:val="00287480"/>
    <w:rsid w:val="00290898"/>
    <w:rsid w:val="0029172E"/>
    <w:rsid w:val="002968D2"/>
    <w:rsid w:val="002A1AD8"/>
    <w:rsid w:val="002A2187"/>
    <w:rsid w:val="002A470E"/>
    <w:rsid w:val="002B5324"/>
    <w:rsid w:val="002C0E0F"/>
    <w:rsid w:val="002C13AC"/>
    <w:rsid w:val="002C4395"/>
    <w:rsid w:val="002C55E2"/>
    <w:rsid w:val="002C583F"/>
    <w:rsid w:val="002E2FEC"/>
    <w:rsid w:val="002E4CB1"/>
    <w:rsid w:val="002F4867"/>
    <w:rsid w:val="002F5641"/>
    <w:rsid w:val="002F77FA"/>
    <w:rsid w:val="00302E81"/>
    <w:rsid w:val="0030498E"/>
    <w:rsid w:val="0030572F"/>
    <w:rsid w:val="00305E0E"/>
    <w:rsid w:val="00312C18"/>
    <w:rsid w:val="00313035"/>
    <w:rsid w:val="00315E18"/>
    <w:rsid w:val="00325296"/>
    <w:rsid w:val="003263BD"/>
    <w:rsid w:val="003301DA"/>
    <w:rsid w:val="003357C3"/>
    <w:rsid w:val="00346590"/>
    <w:rsid w:val="00347824"/>
    <w:rsid w:val="0035196B"/>
    <w:rsid w:val="0036146E"/>
    <w:rsid w:val="00364407"/>
    <w:rsid w:val="003654BC"/>
    <w:rsid w:val="00370AAA"/>
    <w:rsid w:val="003A32CF"/>
    <w:rsid w:val="003A42CA"/>
    <w:rsid w:val="003A6F08"/>
    <w:rsid w:val="003B0753"/>
    <w:rsid w:val="003B783D"/>
    <w:rsid w:val="003C1B1E"/>
    <w:rsid w:val="003C1F91"/>
    <w:rsid w:val="003C3B5B"/>
    <w:rsid w:val="003C7B06"/>
    <w:rsid w:val="003D2D34"/>
    <w:rsid w:val="003E1303"/>
    <w:rsid w:val="003F23C0"/>
    <w:rsid w:val="004010C1"/>
    <w:rsid w:val="004137A2"/>
    <w:rsid w:val="00415137"/>
    <w:rsid w:val="00415791"/>
    <w:rsid w:val="00432F7B"/>
    <w:rsid w:val="00443384"/>
    <w:rsid w:val="004436D8"/>
    <w:rsid w:val="00453F6E"/>
    <w:rsid w:val="00454021"/>
    <w:rsid w:val="00474954"/>
    <w:rsid w:val="004801AA"/>
    <w:rsid w:val="004829AB"/>
    <w:rsid w:val="00492123"/>
    <w:rsid w:val="004929B3"/>
    <w:rsid w:val="00493466"/>
    <w:rsid w:val="00494AE7"/>
    <w:rsid w:val="00495726"/>
    <w:rsid w:val="004A3CE0"/>
    <w:rsid w:val="004A5F9E"/>
    <w:rsid w:val="004B2841"/>
    <w:rsid w:val="004B44DD"/>
    <w:rsid w:val="004B66AD"/>
    <w:rsid w:val="004C33B3"/>
    <w:rsid w:val="004C7778"/>
    <w:rsid w:val="004D0A9A"/>
    <w:rsid w:val="004D55DA"/>
    <w:rsid w:val="004D7109"/>
    <w:rsid w:val="004E03F0"/>
    <w:rsid w:val="004E360C"/>
    <w:rsid w:val="004E7111"/>
    <w:rsid w:val="004F0932"/>
    <w:rsid w:val="004F09A9"/>
    <w:rsid w:val="00503048"/>
    <w:rsid w:val="00503F1E"/>
    <w:rsid w:val="005045CF"/>
    <w:rsid w:val="00505C31"/>
    <w:rsid w:val="00510B57"/>
    <w:rsid w:val="005152C9"/>
    <w:rsid w:val="00521D67"/>
    <w:rsid w:val="00525EB6"/>
    <w:rsid w:val="00540935"/>
    <w:rsid w:val="0054366B"/>
    <w:rsid w:val="00546C07"/>
    <w:rsid w:val="00567990"/>
    <w:rsid w:val="005726D9"/>
    <w:rsid w:val="00582116"/>
    <w:rsid w:val="0058256F"/>
    <w:rsid w:val="00587213"/>
    <w:rsid w:val="0059049C"/>
    <w:rsid w:val="00590CB6"/>
    <w:rsid w:val="0059112A"/>
    <w:rsid w:val="0059404E"/>
    <w:rsid w:val="0059673E"/>
    <w:rsid w:val="005A0D50"/>
    <w:rsid w:val="005A20CC"/>
    <w:rsid w:val="005A3314"/>
    <w:rsid w:val="005A5642"/>
    <w:rsid w:val="005A697A"/>
    <w:rsid w:val="005B1010"/>
    <w:rsid w:val="005B2781"/>
    <w:rsid w:val="005B4037"/>
    <w:rsid w:val="005B5057"/>
    <w:rsid w:val="005B6DDD"/>
    <w:rsid w:val="005C063E"/>
    <w:rsid w:val="005C7B4C"/>
    <w:rsid w:val="005D0C86"/>
    <w:rsid w:val="005D1429"/>
    <w:rsid w:val="005D5771"/>
    <w:rsid w:val="005D5DF9"/>
    <w:rsid w:val="005D6DE3"/>
    <w:rsid w:val="005E02A0"/>
    <w:rsid w:val="005E3AAE"/>
    <w:rsid w:val="005E5BD4"/>
    <w:rsid w:val="005F6F44"/>
    <w:rsid w:val="006063FC"/>
    <w:rsid w:val="00612981"/>
    <w:rsid w:val="006229B4"/>
    <w:rsid w:val="0062704F"/>
    <w:rsid w:val="006443BA"/>
    <w:rsid w:val="00644F92"/>
    <w:rsid w:val="00647EA2"/>
    <w:rsid w:val="006506E5"/>
    <w:rsid w:val="00661554"/>
    <w:rsid w:val="00667F4C"/>
    <w:rsid w:val="00671610"/>
    <w:rsid w:val="006744BA"/>
    <w:rsid w:val="006769A7"/>
    <w:rsid w:val="00676B54"/>
    <w:rsid w:val="00681B56"/>
    <w:rsid w:val="00682DEB"/>
    <w:rsid w:val="00695E24"/>
    <w:rsid w:val="006A0BF5"/>
    <w:rsid w:val="006B7B9B"/>
    <w:rsid w:val="006C0F6E"/>
    <w:rsid w:val="006D1031"/>
    <w:rsid w:val="006E0F98"/>
    <w:rsid w:val="006E4C67"/>
    <w:rsid w:val="006E6140"/>
    <w:rsid w:val="006F1AE0"/>
    <w:rsid w:val="006F57C4"/>
    <w:rsid w:val="006F69A3"/>
    <w:rsid w:val="00700C8A"/>
    <w:rsid w:val="00704593"/>
    <w:rsid w:val="0070554F"/>
    <w:rsid w:val="0071066F"/>
    <w:rsid w:val="0071274E"/>
    <w:rsid w:val="00713A4D"/>
    <w:rsid w:val="00727E69"/>
    <w:rsid w:val="007305C7"/>
    <w:rsid w:val="00730E78"/>
    <w:rsid w:val="00737091"/>
    <w:rsid w:val="00737575"/>
    <w:rsid w:val="0074689A"/>
    <w:rsid w:val="00753740"/>
    <w:rsid w:val="007551F2"/>
    <w:rsid w:val="00755935"/>
    <w:rsid w:val="0076018B"/>
    <w:rsid w:val="007613A5"/>
    <w:rsid w:val="007622D1"/>
    <w:rsid w:val="00770D6B"/>
    <w:rsid w:val="00771595"/>
    <w:rsid w:val="00776F3A"/>
    <w:rsid w:val="007807C0"/>
    <w:rsid w:val="00786224"/>
    <w:rsid w:val="0079236F"/>
    <w:rsid w:val="007937D1"/>
    <w:rsid w:val="007973D4"/>
    <w:rsid w:val="007A3F8A"/>
    <w:rsid w:val="007A4BB7"/>
    <w:rsid w:val="007A4CB2"/>
    <w:rsid w:val="007A7319"/>
    <w:rsid w:val="007B0E28"/>
    <w:rsid w:val="007B19D5"/>
    <w:rsid w:val="007B270C"/>
    <w:rsid w:val="007E4C06"/>
    <w:rsid w:val="007F15EA"/>
    <w:rsid w:val="007F2257"/>
    <w:rsid w:val="008116DC"/>
    <w:rsid w:val="00812899"/>
    <w:rsid w:val="0081368B"/>
    <w:rsid w:val="008246D6"/>
    <w:rsid w:val="00832768"/>
    <w:rsid w:val="00834378"/>
    <w:rsid w:val="008345CB"/>
    <w:rsid w:val="00845555"/>
    <w:rsid w:val="008554A0"/>
    <w:rsid w:val="0086163E"/>
    <w:rsid w:val="008628C6"/>
    <w:rsid w:val="0086316C"/>
    <w:rsid w:val="00867D98"/>
    <w:rsid w:val="008713E8"/>
    <w:rsid w:val="008758D2"/>
    <w:rsid w:val="0088434E"/>
    <w:rsid w:val="00885731"/>
    <w:rsid w:val="00890CCF"/>
    <w:rsid w:val="00891C8C"/>
    <w:rsid w:val="008934E6"/>
    <w:rsid w:val="0089749B"/>
    <w:rsid w:val="008A49C4"/>
    <w:rsid w:val="008A5672"/>
    <w:rsid w:val="008A7770"/>
    <w:rsid w:val="008B0DA3"/>
    <w:rsid w:val="008B0EFF"/>
    <w:rsid w:val="008B0F98"/>
    <w:rsid w:val="008B7303"/>
    <w:rsid w:val="008C1EED"/>
    <w:rsid w:val="008C25B5"/>
    <w:rsid w:val="008C647C"/>
    <w:rsid w:val="008C68EF"/>
    <w:rsid w:val="008D03FD"/>
    <w:rsid w:val="008D583A"/>
    <w:rsid w:val="008D58D3"/>
    <w:rsid w:val="008D6417"/>
    <w:rsid w:val="008D74B9"/>
    <w:rsid w:val="008E356F"/>
    <w:rsid w:val="008E3D60"/>
    <w:rsid w:val="008E4C22"/>
    <w:rsid w:val="008E4FCC"/>
    <w:rsid w:val="008E50AB"/>
    <w:rsid w:val="008F5C60"/>
    <w:rsid w:val="00910B68"/>
    <w:rsid w:val="009149C8"/>
    <w:rsid w:val="00925A2A"/>
    <w:rsid w:val="00931E85"/>
    <w:rsid w:val="00932AC0"/>
    <w:rsid w:val="00936D28"/>
    <w:rsid w:val="009475C6"/>
    <w:rsid w:val="009500D9"/>
    <w:rsid w:val="00951D3E"/>
    <w:rsid w:val="009529D3"/>
    <w:rsid w:val="00953290"/>
    <w:rsid w:val="00961902"/>
    <w:rsid w:val="00964DCE"/>
    <w:rsid w:val="0096548C"/>
    <w:rsid w:val="009654EF"/>
    <w:rsid w:val="00967468"/>
    <w:rsid w:val="00972AE5"/>
    <w:rsid w:val="009730EB"/>
    <w:rsid w:val="009778D5"/>
    <w:rsid w:val="00986D87"/>
    <w:rsid w:val="0098782C"/>
    <w:rsid w:val="00992F75"/>
    <w:rsid w:val="009A223F"/>
    <w:rsid w:val="009A2930"/>
    <w:rsid w:val="009A6298"/>
    <w:rsid w:val="009B2A28"/>
    <w:rsid w:val="009B3EBA"/>
    <w:rsid w:val="009B7950"/>
    <w:rsid w:val="009C3623"/>
    <w:rsid w:val="009C7090"/>
    <w:rsid w:val="009C7228"/>
    <w:rsid w:val="009D64BC"/>
    <w:rsid w:val="009D7A25"/>
    <w:rsid w:val="009E718C"/>
    <w:rsid w:val="009E75EF"/>
    <w:rsid w:val="009F53A3"/>
    <w:rsid w:val="009F646A"/>
    <w:rsid w:val="00A00A45"/>
    <w:rsid w:val="00A01F28"/>
    <w:rsid w:val="00A06309"/>
    <w:rsid w:val="00A074AC"/>
    <w:rsid w:val="00A0772E"/>
    <w:rsid w:val="00A126C3"/>
    <w:rsid w:val="00A129BA"/>
    <w:rsid w:val="00A16D73"/>
    <w:rsid w:val="00A16E8B"/>
    <w:rsid w:val="00A208CA"/>
    <w:rsid w:val="00A23F18"/>
    <w:rsid w:val="00A31165"/>
    <w:rsid w:val="00A35C1C"/>
    <w:rsid w:val="00A36F26"/>
    <w:rsid w:val="00A408FD"/>
    <w:rsid w:val="00A41D97"/>
    <w:rsid w:val="00A425A7"/>
    <w:rsid w:val="00A42BAA"/>
    <w:rsid w:val="00A46FD6"/>
    <w:rsid w:val="00A52F0F"/>
    <w:rsid w:val="00A56162"/>
    <w:rsid w:val="00A56D1C"/>
    <w:rsid w:val="00A578D9"/>
    <w:rsid w:val="00A57960"/>
    <w:rsid w:val="00A57E67"/>
    <w:rsid w:val="00A671B6"/>
    <w:rsid w:val="00A7453D"/>
    <w:rsid w:val="00A74BEA"/>
    <w:rsid w:val="00A80887"/>
    <w:rsid w:val="00A87706"/>
    <w:rsid w:val="00A87A50"/>
    <w:rsid w:val="00A95C73"/>
    <w:rsid w:val="00AA51E3"/>
    <w:rsid w:val="00AB3E41"/>
    <w:rsid w:val="00AC24B4"/>
    <w:rsid w:val="00AC3A8C"/>
    <w:rsid w:val="00AC533E"/>
    <w:rsid w:val="00AC5A0E"/>
    <w:rsid w:val="00AC7CB9"/>
    <w:rsid w:val="00AD4076"/>
    <w:rsid w:val="00AE1D85"/>
    <w:rsid w:val="00AE20BB"/>
    <w:rsid w:val="00AE7642"/>
    <w:rsid w:val="00AF121F"/>
    <w:rsid w:val="00AF3078"/>
    <w:rsid w:val="00AF6A65"/>
    <w:rsid w:val="00B00514"/>
    <w:rsid w:val="00B011FF"/>
    <w:rsid w:val="00B01268"/>
    <w:rsid w:val="00B110F3"/>
    <w:rsid w:val="00B126FB"/>
    <w:rsid w:val="00B145FF"/>
    <w:rsid w:val="00B22478"/>
    <w:rsid w:val="00B2650C"/>
    <w:rsid w:val="00B26604"/>
    <w:rsid w:val="00B27C33"/>
    <w:rsid w:val="00B30F94"/>
    <w:rsid w:val="00B32C87"/>
    <w:rsid w:val="00B43DF5"/>
    <w:rsid w:val="00B476DC"/>
    <w:rsid w:val="00B50F7A"/>
    <w:rsid w:val="00B53B68"/>
    <w:rsid w:val="00B77219"/>
    <w:rsid w:val="00B77EF9"/>
    <w:rsid w:val="00B858FF"/>
    <w:rsid w:val="00B86204"/>
    <w:rsid w:val="00B938D3"/>
    <w:rsid w:val="00BA570D"/>
    <w:rsid w:val="00BA5D79"/>
    <w:rsid w:val="00BA6869"/>
    <w:rsid w:val="00BB6D91"/>
    <w:rsid w:val="00BB6EEE"/>
    <w:rsid w:val="00BB7C18"/>
    <w:rsid w:val="00BC016A"/>
    <w:rsid w:val="00BE618F"/>
    <w:rsid w:val="00BE7E75"/>
    <w:rsid w:val="00BF379E"/>
    <w:rsid w:val="00C04965"/>
    <w:rsid w:val="00C10E00"/>
    <w:rsid w:val="00C14741"/>
    <w:rsid w:val="00C14A3E"/>
    <w:rsid w:val="00C17EA8"/>
    <w:rsid w:val="00C214CF"/>
    <w:rsid w:val="00C224D4"/>
    <w:rsid w:val="00C22535"/>
    <w:rsid w:val="00C25B4E"/>
    <w:rsid w:val="00C27952"/>
    <w:rsid w:val="00C3377D"/>
    <w:rsid w:val="00C3469D"/>
    <w:rsid w:val="00C37579"/>
    <w:rsid w:val="00C41642"/>
    <w:rsid w:val="00C44BF3"/>
    <w:rsid w:val="00C463E7"/>
    <w:rsid w:val="00C541B4"/>
    <w:rsid w:val="00C55328"/>
    <w:rsid w:val="00C630DD"/>
    <w:rsid w:val="00C64022"/>
    <w:rsid w:val="00C66378"/>
    <w:rsid w:val="00C71992"/>
    <w:rsid w:val="00C73B14"/>
    <w:rsid w:val="00C74A7B"/>
    <w:rsid w:val="00C778C3"/>
    <w:rsid w:val="00C80240"/>
    <w:rsid w:val="00C80C68"/>
    <w:rsid w:val="00C817FA"/>
    <w:rsid w:val="00C92173"/>
    <w:rsid w:val="00C922F2"/>
    <w:rsid w:val="00C92583"/>
    <w:rsid w:val="00C9503E"/>
    <w:rsid w:val="00CA2FFE"/>
    <w:rsid w:val="00CA7111"/>
    <w:rsid w:val="00CB5F5B"/>
    <w:rsid w:val="00CC5CD3"/>
    <w:rsid w:val="00CD6685"/>
    <w:rsid w:val="00CE63AC"/>
    <w:rsid w:val="00CE7267"/>
    <w:rsid w:val="00CF2711"/>
    <w:rsid w:val="00CF2998"/>
    <w:rsid w:val="00CF2D8A"/>
    <w:rsid w:val="00CF6070"/>
    <w:rsid w:val="00D03BA8"/>
    <w:rsid w:val="00D05938"/>
    <w:rsid w:val="00D06BDA"/>
    <w:rsid w:val="00D127B4"/>
    <w:rsid w:val="00D14B05"/>
    <w:rsid w:val="00D16871"/>
    <w:rsid w:val="00D178B9"/>
    <w:rsid w:val="00D17BF2"/>
    <w:rsid w:val="00D25CF4"/>
    <w:rsid w:val="00D41EB2"/>
    <w:rsid w:val="00D51E3C"/>
    <w:rsid w:val="00D5251C"/>
    <w:rsid w:val="00D55D25"/>
    <w:rsid w:val="00D66BA7"/>
    <w:rsid w:val="00D72C71"/>
    <w:rsid w:val="00D76D67"/>
    <w:rsid w:val="00D8034F"/>
    <w:rsid w:val="00D849DF"/>
    <w:rsid w:val="00D93C83"/>
    <w:rsid w:val="00DA0B2B"/>
    <w:rsid w:val="00DA1F7D"/>
    <w:rsid w:val="00DA3FAF"/>
    <w:rsid w:val="00DB27F3"/>
    <w:rsid w:val="00DB5AA6"/>
    <w:rsid w:val="00DC2529"/>
    <w:rsid w:val="00DC4840"/>
    <w:rsid w:val="00DC512C"/>
    <w:rsid w:val="00DE1E96"/>
    <w:rsid w:val="00DE4EC0"/>
    <w:rsid w:val="00DF7C0A"/>
    <w:rsid w:val="00E00803"/>
    <w:rsid w:val="00E03BDF"/>
    <w:rsid w:val="00E16D8B"/>
    <w:rsid w:val="00E1770C"/>
    <w:rsid w:val="00E17CC1"/>
    <w:rsid w:val="00E2108A"/>
    <w:rsid w:val="00E30323"/>
    <w:rsid w:val="00E517D3"/>
    <w:rsid w:val="00E535F2"/>
    <w:rsid w:val="00E54890"/>
    <w:rsid w:val="00E54AD9"/>
    <w:rsid w:val="00E55BF8"/>
    <w:rsid w:val="00E56288"/>
    <w:rsid w:val="00E57A74"/>
    <w:rsid w:val="00E60566"/>
    <w:rsid w:val="00E66F8E"/>
    <w:rsid w:val="00E70931"/>
    <w:rsid w:val="00E73E96"/>
    <w:rsid w:val="00E82C76"/>
    <w:rsid w:val="00E83600"/>
    <w:rsid w:val="00E847C8"/>
    <w:rsid w:val="00E910C0"/>
    <w:rsid w:val="00EA100D"/>
    <w:rsid w:val="00EA7668"/>
    <w:rsid w:val="00EA7DE4"/>
    <w:rsid w:val="00EB016F"/>
    <w:rsid w:val="00EB2F64"/>
    <w:rsid w:val="00EB7C0E"/>
    <w:rsid w:val="00EC2EE6"/>
    <w:rsid w:val="00EC79AE"/>
    <w:rsid w:val="00ED1B64"/>
    <w:rsid w:val="00EE3018"/>
    <w:rsid w:val="00EE5903"/>
    <w:rsid w:val="00EF02D7"/>
    <w:rsid w:val="00EF2514"/>
    <w:rsid w:val="00F044F2"/>
    <w:rsid w:val="00F07E13"/>
    <w:rsid w:val="00F11BDE"/>
    <w:rsid w:val="00F162B5"/>
    <w:rsid w:val="00F16D4C"/>
    <w:rsid w:val="00F1706B"/>
    <w:rsid w:val="00F204D9"/>
    <w:rsid w:val="00F26CE7"/>
    <w:rsid w:val="00F35973"/>
    <w:rsid w:val="00F3615C"/>
    <w:rsid w:val="00F41D6D"/>
    <w:rsid w:val="00F50982"/>
    <w:rsid w:val="00F52C06"/>
    <w:rsid w:val="00F5329F"/>
    <w:rsid w:val="00F53767"/>
    <w:rsid w:val="00F5557C"/>
    <w:rsid w:val="00F57E4A"/>
    <w:rsid w:val="00F75533"/>
    <w:rsid w:val="00F806E8"/>
    <w:rsid w:val="00F84FFA"/>
    <w:rsid w:val="00F856D9"/>
    <w:rsid w:val="00F90F23"/>
    <w:rsid w:val="00F95409"/>
    <w:rsid w:val="00F956E6"/>
    <w:rsid w:val="00FA1D86"/>
    <w:rsid w:val="00FA4B47"/>
    <w:rsid w:val="00FB1E55"/>
    <w:rsid w:val="00FB221E"/>
    <w:rsid w:val="00FC160C"/>
    <w:rsid w:val="00FD5362"/>
    <w:rsid w:val="00FE4529"/>
    <w:rsid w:val="00FE5019"/>
    <w:rsid w:val="00FE714B"/>
    <w:rsid w:val="00FF13C2"/>
    <w:rsid w:val="00FF13F1"/>
    <w:rsid w:val="00FF23CB"/>
    <w:rsid w:val="00FF3C67"/>
    <w:rsid w:val="00FF3E59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E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2E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4965"/>
    <w:pPr>
      <w:keepNext/>
      <w:jc w:val="center"/>
      <w:outlineLvl w:val="3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2E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2E81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1E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1E5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1E55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B1E55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B1E55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C049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04965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B1E55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04965"/>
    <w:rPr>
      <w:rFonts w:ascii="Arial" w:hAnsi="Ari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1E5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04965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1E55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049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1E55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049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1E55"/>
    <w:rPr>
      <w:rFonts w:cs="Times New Roman"/>
      <w:sz w:val="24"/>
      <w:szCs w:val="24"/>
    </w:rPr>
  </w:style>
  <w:style w:type="paragraph" w:customStyle="1" w:styleId="a">
    <w:name w:val="Нормальный"/>
    <w:uiPriority w:val="99"/>
    <w:rsid w:val="00C04965"/>
    <w:pPr>
      <w:autoSpaceDE w:val="0"/>
      <w:autoSpaceDN w:val="0"/>
      <w:adjustRightIn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72A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1E5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72AE5"/>
    <w:rPr>
      <w:rFonts w:cs="Times New Roman"/>
    </w:rPr>
  </w:style>
  <w:style w:type="paragraph" w:customStyle="1" w:styleId="FR3">
    <w:name w:val="FR3"/>
    <w:uiPriority w:val="99"/>
    <w:rsid w:val="00004B3D"/>
    <w:pPr>
      <w:widowControl w:val="0"/>
      <w:overflowPunct w:val="0"/>
      <w:autoSpaceDE w:val="0"/>
      <w:autoSpaceDN w:val="0"/>
      <w:adjustRightInd w:val="0"/>
      <w:spacing w:line="300" w:lineRule="auto"/>
      <w:ind w:left="1320" w:right="1200"/>
      <w:jc w:val="center"/>
      <w:textAlignment w:val="baseline"/>
    </w:pPr>
    <w:rPr>
      <w:rFonts w:ascii="Arial" w:hAnsi="Arial"/>
      <w:b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7923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311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566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15E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608</Words>
  <Characters>3469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Mikhail</dc:creator>
  <cp:keywords/>
  <dc:description/>
  <cp:lastModifiedBy>K</cp:lastModifiedBy>
  <cp:revision>3</cp:revision>
  <cp:lastPrinted>2012-05-29T10:40:00Z</cp:lastPrinted>
  <dcterms:created xsi:type="dcterms:W3CDTF">2017-04-13T12:20:00Z</dcterms:created>
  <dcterms:modified xsi:type="dcterms:W3CDTF">2017-04-13T12:20:00Z</dcterms:modified>
</cp:coreProperties>
</file>