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0B" w:rsidRPr="004E6796" w:rsidRDefault="00AD280B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ГОСУДАРСТВЕННОЕ УЧРЕЖДЕНИЕ ОБРАЗОВАНИЯ </w:t>
      </w:r>
    </w:p>
    <w:p w:rsidR="00AD280B" w:rsidRPr="004E6796" w:rsidRDefault="00AD280B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«ИНСТИТУТ БИЗНЕСА И МЕНЕДЖМЕНТА ТЕХНОЛОГИЙ» </w:t>
      </w:r>
    </w:p>
    <w:p w:rsidR="00AD280B" w:rsidRPr="004E6796" w:rsidRDefault="00AD280B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БЕЛОРУССКОГО ГОСУДАРСТВЕННОГО УНИВЕРСИТЕТА</w:t>
      </w:r>
    </w:p>
    <w:p w:rsidR="00AD280B" w:rsidRPr="004E6796" w:rsidRDefault="00AD280B" w:rsidP="004E67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80B" w:rsidRPr="004E6796" w:rsidRDefault="00AD280B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Кафедра бизнес-администрирования</w:t>
      </w:r>
    </w:p>
    <w:p w:rsidR="00AD280B" w:rsidRPr="004E6796" w:rsidRDefault="00AD280B" w:rsidP="004E6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80B" w:rsidRDefault="00AD280B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Аннотация к дипломной работе</w:t>
      </w:r>
    </w:p>
    <w:p w:rsidR="00AD280B" w:rsidRPr="004E6796" w:rsidRDefault="00AD280B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D280B" w:rsidRPr="00393C81" w:rsidRDefault="00AD280B" w:rsidP="00393C81">
      <w:pPr>
        <w:shd w:val="clear" w:color="auto" w:fill="FFFFFF"/>
        <w:autoSpaceDE w:val="0"/>
        <w:autoSpaceDN w:val="0"/>
        <w:adjustRightInd w:val="0"/>
        <w:ind w:hanging="7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ЛОГИСТИЧЕСКОГО ПРОЦЕССА НА ПРЕДПРИЯТИИИ И ПУТИ ЕГО СОВЕРШЕНСТВОВАНИЯ</w:t>
      </w:r>
    </w:p>
    <w:p w:rsidR="00AD280B" w:rsidRPr="004E6796" w:rsidRDefault="00AD280B" w:rsidP="004E67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D280B" w:rsidRPr="004E6796" w:rsidRDefault="00AD280B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СУПРУН Ольга Михайловна</w:t>
      </w:r>
    </w:p>
    <w:p w:rsidR="00AD280B" w:rsidRPr="004E6796" w:rsidRDefault="00AD280B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280B" w:rsidRPr="004E6796" w:rsidRDefault="00AD280B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796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AD280B" w:rsidRPr="004E6796" w:rsidRDefault="00AD280B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Губский Максим Иванович</w:t>
      </w:r>
      <w:r w:rsidRPr="004E6796">
        <w:rPr>
          <w:rFonts w:ascii="Times New Roman" w:hAnsi="Times New Roman"/>
          <w:iCs/>
          <w:sz w:val="28"/>
          <w:szCs w:val="28"/>
        </w:rPr>
        <w:t>,</w:t>
      </w:r>
    </w:p>
    <w:p w:rsidR="00AD280B" w:rsidRPr="004E6796" w:rsidRDefault="00AD280B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4E6796">
        <w:rPr>
          <w:rFonts w:ascii="Times New Roman" w:hAnsi="Times New Roman"/>
          <w:iCs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  <w:lang w:eastAsia="ru-RU"/>
        </w:rPr>
        <w:t>экономических</w:t>
      </w:r>
      <w:r w:rsidRPr="004E6796">
        <w:rPr>
          <w:rFonts w:ascii="Times New Roman" w:hAnsi="Times New Roman"/>
          <w:iCs/>
          <w:sz w:val="28"/>
          <w:szCs w:val="28"/>
        </w:rPr>
        <w:t xml:space="preserve"> наук, доцент</w:t>
      </w:r>
    </w:p>
    <w:p w:rsidR="00AD280B" w:rsidRPr="004E6796" w:rsidRDefault="00AD280B" w:rsidP="004E67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D280B" w:rsidRPr="00393C81" w:rsidRDefault="00AD280B" w:rsidP="00AD26BC">
      <w:pPr>
        <w:jc w:val="center"/>
        <w:rPr>
          <w:rFonts w:ascii="Times New Roman" w:hAnsi="Times New Roman"/>
          <w:b/>
          <w:sz w:val="32"/>
          <w:szCs w:val="32"/>
        </w:rPr>
      </w:pPr>
      <w:r w:rsidRPr="004E6796">
        <w:rPr>
          <w:rFonts w:ascii="Times New Roman" w:hAnsi="Times New Roman"/>
          <w:iCs/>
          <w:sz w:val="28"/>
          <w:szCs w:val="28"/>
        </w:rPr>
        <w:t>2014</w:t>
      </w:r>
      <w:r w:rsidRPr="004E6796">
        <w:rPr>
          <w:rFonts w:ascii="Times New Roman" w:hAnsi="Times New Roman"/>
          <w:iCs/>
          <w:sz w:val="28"/>
          <w:szCs w:val="28"/>
        </w:rPr>
        <w:br w:type="page"/>
      </w:r>
      <w:r w:rsidRPr="00393C81">
        <w:rPr>
          <w:rFonts w:ascii="Times New Roman" w:hAnsi="Times New Roman"/>
          <w:b/>
          <w:sz w:val="32"/>
          <w:szCs w:val="32"/>
        </w:rPr>
        <w:tab/>
      </w:r>
      <w:r w:rsidRPr="00393C81">
        <w:rPr>
          <w:rFonts w:ascii="Times New Roman" w:hAnsi="Times New Roman"/>
          <w:b/>
          <w:sz w:val="32"/>
          <w:szCs w:val="32"/>
        </w:rPr>
        <w:tab/>
        <w:t>РЕФЕРАТ</w:t>
      </w:r>
    </w:p>
    <w:p w:rsidR="00AD280B" w:rsidRPr="00393C81" w:rsidRDefault="00AD280B" w:rsidP="00393C81">
      <w:pPr>
        <w:rPr>
          <w:rFonts w:ascii="Times New Roman" w:hAnsi="Times New Roman"/>
          <w:sz w:val="28"/>
          <w:szCs w:val="28"/>
        </w:rPr>
      </w:pPr>
      <w:r w:rsidRPr="00393C81">
        <w:rPr>
          <w:rFonts w:ascii="Times New Roman" w:hAnsi="Times New Roman"/>
          <w:sz w:val="28"/>
          <w:szCs w:val="28"/>
        </w:rPr>
        <w:t>Объем работы 64с., в том числе 3 рис., 9 табл., 4 графика, 31 наим. лит.</w:t>
      </w:r>
    </w:p>
    <w:p w:rsidR="00AD280B" w:rsidRPr="00393C81" w:rsidRDefault="00AD280B" w:rsidP="00393C81">
      <w:pPr>
        <w:pStyle w:val="a"/>
      </w:pPr>
      <w:r w:rsidRPr="00393C81">
        <w:t xml:space="preserve">Ключевые слова: логистика, логистический процесс, закупочная деятельность, запасы, модели управления запасами, АВС – анализ, </w:t>
      </w:r>
      <w:r w:rsidRPr="00393C81">
        <w:rPr>
          <w:lang w:val="en-US"/>
        </w:rPr>
        <w:t>XYZ</w:t>
      </w:r>
      <w:r w:rsidRPr="00393C81">
        <w:t xml:space="preserve"> – анализ, склад, грузоперевозки. </w:t>
      </w:r>
    </w:p>
    <w:p w:rsidR="00AD280B" w:rsidRPr="00393C81" w:rsidRDefault="00AD280B" w:rsidP="00393C81">
      <w:pPr>
        <w:pStyle w:val="a"/>
      </w:pPr>
      <w:r w:rsidRPr="00393C81">
        <w:t>Объект исследования – ООО «УютСити».</w:t>
      </w:r>
    </w:p>
    <w:p w:rsidR="00AD280B" w:rsidRPr="00393C81" w:rsidRDefault="00AD280B" w:rsidP="00393C81">
      <w:pPr>
        <w:pStyle w:val="a"/>
      </w:pPr>
      <w:r w:rsidRPr="00393C81">
        <w:t>Предмет исследования – логистический процесс на предприятии.</w:t>
      </w:r>
    </w:p>
    <w:p w:rsidR="00AD280B" w:rsidRPr="00393C81" w:rsidRDefault="00AD280B" w:rsidP="00393C81">
      <w:pPr>
        <w:pStyle w:val="a"/>
      </w:pPr>
      <w:r w:rsidRPr="00393C81">
        <w:t>Цель работы – на основе современных научных подходов и зарубежного опыта определить направления совершенствования логистического процесса на предприятии (ООО «УютСити»).</w:t>
      </w:r>
    </w:p>
    <w:p w:rsidR="00AD280B" w:rsidRPr="00393C81" w:rsidRDefault="00AD280B" w:rsidP="00393C81">
      <w:pPr>
        <w:pStyle w:val="a"/>
      </w:pPr>
      <w:r w:rsidRPr="00393C81">
        <w:t>Методы исследования: общенаучные методы познания, сравнительный анализ, экономико-математические методы.</w:t>
      </w:r>
    </w:p>
    <w:p w:rsidR="00AD280B" w:rsidRPr="00393C81" w:rsidRDefault="00AD280B" w:rsidP="00393C81">
      <w:pPr>
        <w:pStyle w:val="a"/>
      </w:pPr>
      <w:r w:rsidRPr="00393C81">
        <w:t>Результаты исследования и разработки: проведен анализ логистического процесса на предприятии (ООО «УютСити»), изучены закупочная деятельность, систем управления запасами, грузоперевозок, управления складским хозяйством, предложено изменить методы управления запасами, систему доставки товаров потребителям, внести изменения в систему закупок.</w:t>
      </w:r>
    </w:p>
    <w:p w:rsidR="00AD280B" w:rsidRPr="00393C81" w:rsidRDefault="00AD280B" w:rsidP="00393C81">
      <w:pPr>
        <w:pStyle w:val="a"/>
      </w:pPr>
      <w:r w:rsidRPr="00393C81">
        <w:t>Практическая значимость результатов исследования: реализация на практике мероприятий позволит улучшить качество обслуживания клиентов ООО «УютСити», повысить рентабельность его деятельности.</w:t>
      </w:r>
    </w:p>
    <w:p w:rsidR="00AD280B" w:rsidRPr="00393C81" w:rsidRDefault="00AD280B" w:rsidP="00393C81">
      <w:pPr>
        <w:pStyle w:val="a"/>
      </w:pPr>
      <w:r w:rsidRPr="00393C81">
        <w:t xml:space="preserve">Область возможного практического применения результатов исследования – деятельность предприятий мелкооптовой торговли. </w:t>
      </w:r>
    </w:p>
    <w:p w:rsidR="00AD280B" w:rsidRPr="00393C81" w:rsidRDefault="00AD280B" w:rsidP="00393C8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D280B" w:rsidRPr="00393C81" w:rsidRDefault="00AD280B" w:rsidP="00393C81">
      <w:pPr>
        <w:jc w:val="center"/>
        <w:rPr>
          <w:rFonts w:ascii="Times New Roman" w:hAnsi="Times New Roman"/>
          <w:b/>
          <w:caps/>
          <w:sz w:val="28"/>
          <w:szCs w:val="28"/>
          <w:lang w:val="be-BY"/>
        </w:rPr>
      </w:pPr>
      <w:r w:rsidRPr="00393C81">
        <w:rPr>
          <w:rFonts w:ascii="Times New Roman" w:hAnsi="Times New Roman"/>
          <w:sz w:val="28"/>
          <w:szCs w:val="28"/>
        </w:rPr>
        <w:br w:type="page"/>
      </w:r>
    </w:p>
    <w:p w:rsidR="00AD280B" w:rsidRPr="00AD26BC" w:rsidRDefault="00AD280B" w:rsidP="00393C81">
      <w:pPr>
        <w:pStyle w:val="a"/>
        <w:jc w:val="center"/>
        <w:rPr>
          <w:b/>
          <w:caps/>
          <w:sz w:val="32"/>
          <w:szCs w:val="32"/>
          <w:lang w:val="en-US"/>
        </w:rPr>
      </w:pPr>
      <w:r w:rsidRPr="00393C81">
        <w:rPr>
          <w:b/>
          <w:caps/>
          <w:sz w:val="32"/>
          <w:szCs w:val="32"/>
          <w:lang w:val="en-US"/>
        </w:rPr>
        <w:t>abstract</w:t>
      </w:r>
    </w:p>
    <w:p w:rsidR="00AD280B" w:rsidRPr="00AD26BC" w:rsidRDefault="00AD280B" w:rsidP="00393C81">
      <w:pPr>
        <w:pStyle w:val="a"/>
        <w:jc w:val="center"/>
        <w:rPr>
          <w:b/>
          <w:caps/>
          <w:sz w:val="32"/>
          <w:szCs w:val="32"/>
          <w:lang w:val="en-US"/>
        </w:rPr>
      </w:pPr>
    </w:p>
    <w:p w:rsidR="00AD280B" w:rsidRPr="00AD26BC" w:rsidRDefault="00AD280B" w:rsidP="00393C81">
      <w:pPr>
        <w:pStyle w:val="a"/>
        <w:jc w:val="center"/>
        <w:rPr>
          <w:lang w:val="en-US"/>
        </w:rPr>
      </w:pPr>
    </w:p>
    <w:p w:rsidR="00AD280B" w:rsidRPr="00AD26BC" w:rsidRDefault="00AD280B" w:rsidP="00393C81">
      <w:pPr>
        <w:pStyle w:val="a"/>
        <w:rPr>
          <w:lang w:val="en-US"/>
        </w:rPr>
      </w:pPr>
      <w:r w:rsidRPr="00393C81">
        <w:rPr>
          <w:lang w:val="en-US"/>
        </w:rPr>
        <w:t xml:space="preserve">The amount of work </w:t>
      </w:r>
      <w:r w:rsidRPr="00393C81">
        <w:rPr>
          <w:lang w:val="be-BY"/>
        </w:rPr>
        <w:t>64</w:t>
      </w:r>
      <w:r w:rsidRPr="00393C81">
        <w:rPr>
          <w:lang w:val="en-US"/>
        </w:rPr>
        <w:t xml:space="preserve">c . , Including </w:t>
      </w:r>
      <w:smartTag w:uri="urn:schemas-microsoft-com:office:smarttags" w:element="metricconverter">
        <w:smartTagPr>
          <w:attr w:name="ProductID" w:val="3 in"/>
        </w:smartTagPr>
        <w:r w:rsidRPr="00393C81">
          <w:rPr>
            <w:lang w:val="en-US"/>
          </w:rPr>
          <w:t>3 in</w:t>
        </w:r>
      </w:smartTag>
      <w:r w:rsidRPr="00393C81">
        <w:rPr>
          <w:lang w:val="en-US"/>
        </w:rPr>
        <w:t xml:space="preserve"> Fig . , Table 1</w:t>
      </w:r>
      <w:r w:rsidRPr="00393C81">
        <w:rPr>
          <w:lang w:val="be-BY"/>
        </w:rPr>
        <w:t>9</w:t>
      </w:r>
      <w:r w:rsidRPr="00393C81">
        <w:rPr>
          <w:lang w:val="en-US"/>
        </w:rPr>
        <w:t xml:space="preserve"> . , </w:t>
      </w:r>
      <w:r w:rsidRPr="00393C81">
        <w:rPr>
          <w:lang w:val="be-BY"/>
        </w:rPr>
        <w:t>31</w:t>
      </w:r>
      <w:r w:rsidRPr="00393C81">
        <w:rPr>
          <w:lang w:val="en-US"/>
        </w:rPr>
        <w:t xml:space="preserve"> Nairn. lit.</w:t>
      </w:r>
    </w:p>
    <w:p w:rsidR="00AD280B" w:rsidRPr="00AD26BC" w:rsidRDefault="00AD280B" w:rsidP="00393C81">
      <w:pPr>
        <w:pStyle w:val="a"/>
        <w:rPr>
          <w:lang w:val="en-US"/>
        </w:rPr>
      </w:pPr>
    </w:p>
    <w:p w:rsidR="00AD280B" w:rsidRPr="00393C81" w:rsidRDefault="00AD280B" w:rsidP="00393C81">
      <w:pPr>
        <w:pStyle w:val="a"/>
        <w:rPr>
          <w:lang w:val="en-US"/>
        </w:rPr>
      </w:pPr>
      <w:r w:rsidRPr="00393C81">
        <w:rPr>
          <w:lang w:val="en-US"/>
        </w:rPr>
        <w:t>Keywords: logistics, logistics process, procurement, inventory, inventory management, inventory control model, ABC - analysis, XYZ - analysis, composition.</w:t>
      </w:r>
    </w:p>
    <w:p w:rsidR="00AD280B" w:rsidRPr="00393C81" w:rsidRDefault="00AD280B" w:rsidP="00393C81">
      <w:pPr>
        <w:pStyle w:val="a"/>
        <w:rPr>
          <w:lang w:val="en-US"/>
        </w:rPr>
      </w:pPr>
      <w:r w:rsidRPr="00393C81">
        <w:rPr>
          <w:lang w:val="en-US"/>
        </w:rPr>
        <w:t>Objects Studies - LLC " UyutSiti".</w:t>
      </w:r>
    </w:p>
    <w:p w:rsidR="00AD280B" w:rsidRPr="00393C81" w:rsidRDefault="00AD280B" w:rsidP="00393C81">
      <w:pPr>
        <w:pStyle w:val="a"/>
        <w:rPr>
          <w:lang w:val="en-US"/>
        </w:rPr>
      </w:pPr>
      <w:r w:rsidRPr="00393C81">
        <w:rPr>
          <w:lang w:val="en-US"/>
        </w:rPr>
        <w:t>Subject Research - logistics process in the enterprise.</w:t>
      </w:r>
    </w:p>
    <w:p w:rsidR="00AD280B" w:rsidRPr="00393C81" w:rsidRDefault="00AD280B" w:rsidP="00393C81">
      <w:pPr>
        <w:pStyle w:val="a"/>
        <w:rPr>
          <w:lang w:val="en-US"/>
        </w:rPr>
      </w:pPr>
      <w:r w:rsidRPr="00393C81">
        <w:rPr>
          <w:lang w:val="en-US"/>
        </w:rPr>
        <w:t>Purpose - on the basis of modern scientific approaches and international experience to identify areas for improvement of logistics processes at the company (LLC "UyutSiti").</w:t>
      </w:r>
    </w:p>
    <w:p w:rsidR="00AD280B" w:rsidRPr="00393C81" w:rsidRDefault="00AD280B" w:rsidP="00393C81">
      <w:pPr>
        <w:pStyle w:val="a"/>
        <w:rPr>
          <w:lang w:val="en-US"/>
        </w:rPr>
      </w:pPr>
      <w:r w:rsidRPr="00393C81">
        <w:rPr>
          <w:lang w:val="en-US"/>
        </w:rPr>
        <w:t>Research Methods : scientific methods of cognition, comparative analysis, economics and mathematical methods .</w:t>
      </w:r>
    </w:p>
    <w:p w:rsidR="00AD280B" w:rsidRPr="00393C81" w:rsidRDefault="00AD280B" w:rsidP="00393C81">
      <w:pPr>
        <w:pStyle w:val="a"/>
        <w:rPr>
          <w:lang w:val="en-US"/>
        </w:rPr>
      </w:pPr>
      <w:r w:rsidRPr="00393C81">
        <w:rPr>
          <w:lang w:val="en-US"/>
        </w:rPr>
        <w:t>The results of research and development : an analysis of logistics processes at the enterprise (LLC " UyutSiti"), studied procurement, inventory management system, cargo system, warehouse management, suggested that the methods of inventory control systems, delivery of goods to consumers, to make changes in procurement systems.</w:t>
      </w:r>
    </w:p>
    <w:p w:rsidR="00AD280B" w:rsidRPr="00393C81" w:rsidRDefault="00AD280B" w:rsidP="00393C81">
      <w:pPr>
        <w:pStyle w:val="a"/>
        <w:rPr>
          <w:lang w:val="en-US"/>
        </w:rPr>
      </w:pPr>
      <w:r w:rsidRPr="00393C81">
        <w:rPr>
          <w:lang w:val="en-US"/>
        </w:rPr>
        <w:t>The practical significance of the results: the practical realization of the event will improve the quality of customer service , LLC "UyutSiti" improve profitability of its operations .</w:t>
      </w:r>
    </w:p>
    <w:p w:rsidR="00AD280B" w:rsidRPr="00393C81" w:rsidRDefault="00AD280B" w:rsidP="00393C81">
      <w:pPr>
        <w:pStyle w:val="a"/>
        <w:rPr>
          <w:lang w:val="en-US"/>
        </w:rPr>
      </w:pPr>
      <w:r w:rsidRPr="00393C81">
        <w:rPr>
          <w:lang w:val="en-US"/>
        </w:rPr>
        <w:t>Realm of the possible practical application of research results - the activity of wholesale enterprises.</w:t>
      </w:r>
    </w:p>
    <w:p w:rsidR="00AD280B" w:rsidRPr="000E7408" w:rsidRDefault="00AD280B" w:rsidP="00393C81">
      <w:pPr>
        <w:spacing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sectPr w:rsidR="00AD280B" w:rsidRPr="000E7408" w:rsidSect="000E74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8C1"/>
    <w:rsid w:val="00086C51"/>
    <w:rsid w:val="00096958"/>
    <w:rsid w:val="000E7408"/>
    <w:rsid w:val="001D285C"/>
    <w:rsid w:val="00291571"/>
    <w:rsid w:val="00393C81"/>
    <w:rsid w:val="004E6796"/>
    <w:rsid w:val="005068C1"/>
    <w:rsid w:val="00582D97"/>
    <w:rsid w:val="005E32E3"/>
    <w:rsid w:val="00630C3B"/>
    <w:rsid w:val="007A2B9A"/>
    <w:rsid w:val="00A24F7A"/>
    <w:rsid w:val="00A56902"/>
    <w:rsid w:val="00AD26BC"/>
    <w:rsid w:val="00AD280B"/>
    <w:rsid w:val="00BD6997"/>
    <w:rsid w:val="00D72939"/>
    <w:rsid w:val="00F2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C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8C1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68C1"/>
    <w:rPr>
      <w:rFonts w:ascii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D72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DefaultParagraphFont"/>
    <w:uiPriority w:val="99"/>
    <w:rsid w:val="00BD699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D6997"/>
    <w:rPr>
      <w:rFonts w:cs="Times New Roman"/>
    </w:rPr>
  </w:style>
  <w:style w:type="paragraph" w:customStyle="1" w:styleId="a">
    <w:name w:val="Для диплома осн текст"/>
    <w:basedOn w:val="Normal"/>
    <w:uiPriority w:val="99"/>
    <w:rsid w:val="00393C81"/>
    <w:pPr>
      <w:spacing w:after="0" w:line="360" w:lineRule="exact"/>
      <w:ind w:firstLine="709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9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3</Pages>
  <Words>432</Words>
  <Characters>2468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user</cp:lastModifiedBy>
  <cp:revision>6</cp:revision>
  <cp:lastPrinted>2014-05-30T06:18:00Z</cp:lastPrinted>
  <dcterms:created xsi:type="dcterms:W3CDTF">2014-05-30T05:12:00Z</dcterms:created>
  <dcterms:modified xsi:type="dcterms:W3CDTF">2014-06-25T12:31:00Z</dcterms:modified>
</cp:coreProperties>
</file>