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22" w:rsidRPr="004E6796" w:rsidRDefault="00EB6822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EB6822" w:rsidRPr="004E6796" w:rsidRDefault="00EB6822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EB6822" w:rsidRPr="004E6796" w:rsidRDefault="00EB6822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EB6822" w:rsidRPr="004E6796" w:rsidRDefault="00EB6822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822" w:rsidRPr="004E6796" w:rsidRDefault="00EB6822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EB6822" w:rsidRPr="004E6796" w:rsidRDefault="00EB6822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822" w:rsidRPr="004E6796" w:rsidRDefault="00EB6822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EB6822" w:rsidRPr="004E6796" w:rsidRDefault="00EB6822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6822" w:rsidRPr="0072669A" w:rsidRDefault="00EB6822" w:rsidP="0072669A">
      <w:pPr>
        <w:tabs>
          <w:tab w:val="left" w:pos="142"/>
        </w:tabs>
        <w:spacing w:after="0" w:line="360" w:lineRule="exact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266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Разработка стратегии развития и бизнес-плана открытия spa-салона</w:t>
      </w:r>
    </w:p>
    <w:p w:rsidR="00EB6822" w:rsidRPr="0072669A" w:rsidRDefault="00EB6822" w:rsidP="0072669A">
      <w:pPr>
        <w:tabs>
          <w:tab w:val="left" w:pos="142"/>
        </w:tabs>
        <w:spacing w:after="0" w:line="360" w:lineRule="exact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B6822" w:rsidRPr="0072669A" w:rsidRDefault="00EB6822" w:rsidP="0072669A">
      <w:pPr>
        <w:spacing w:after="0" w:line="360" w:lineRule="exact"/>
        <w:ind w:firstLine="142"/>
        <w:jc w:val="center"/>
        <w:outlineLvl w:val="0"/>
        <w:rPr>
          <w:rFonts w:ascii="Times New Roman" w:hAnsi="Times New Roman"/>
          <w:sz w:val="28"/>
          <w:szCs w:val="28"/>
        </w:rPr>
      </w:pPr>
      <w:r w:rsidRPr="0072669A">
        <w:rPr>
          <w:rFonts w:ascii="Times New Roman" w:hAnsi="Times New Roman"/>
          <w:sz w:val="28"/>
          <w:szCs w:val="28"/>
        </w:rPr>
        <w:t>СТРАЛКОВСКАЯ Александра Викторовна</w:t>
      </w:r>
    </w:p>
    <w:p w:rsidR="00EB6822" w:rsidRPr="0072669A" w:rsidRDefault="00EB6822" w:rsidP="0072669A">
      <w:pPr>
        <w:tabs>
          <w:tab w:val="left" w:pos="6663"/>
        </w:tabs>
        <w:spacing w:after="0" w:line="360" w:lineRule="exact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B6822" w:rsidRPr="0072669A" w:rsidRDefault="00EB6822" w:rsidP="0072669A">
      <w:pPr>
        <w:tabs>
          <w:tab w:val="left" w:pos="6663"/>
        </w:tabs>
        <w:spacing w:after="0" w:line="360" w:lineRule="exact"/>
        <w:ind w:firstLine="142"/>
        <w:jc w:val="center"/>
        <w:rPr>
          <w:rFonts w:ascii="Times New Roman" w:hAnsi="Times New Roman"/>
          <w:sz w:val="28"/>
          <w:szCs w:val="28"/>
        </w:rPr>
      </w:pPr>
      <w:r w:rsidRPr="0072669A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EB6822" w:rsidRPr="0072669A" w:rsidRDefault="00EB6822" w:rsidP="0072669A">
      <w:pPr>
        <w:tabs>
          <w:tab w:val="left" w:pos="6663"/>
        </w:tabs>
        <w:spacing w:after="0" w:line="360" w:lineRule="exact"/>
        <w:ind w:firstLine="142"/>
        <w:jc w:val="center"/>
        <w:rPr>
          <w:rFonts w:ascii="Times New Roman" w:hAnsi="Times New Roman"/>
          <w:iCs/>
          <w:sz w:val="28"/>
          <w:szCs w:val="28"/>
        </w:rPr>
      </w:pPr>
      <w:r w:rsidRPr="0072669A">
        <w:rPr>
          <w:rFonts w:ascii="Times New Roman" w:hAnsi="Times New Roman"/>
          <w:sz w:val="28"/>
          <w:szCs w:val="28"/>
        </w:rPr>
        <w:t>Ельсуков Владимир Петрович</w:t>
      </w:r>
      <w:r w:rsidRPr="0072669A">
        <w:rPr>
          <w:rFonts w:ascii="Times New Roman" w:hAnsi="Times New Roman"/>
          <w:iCs/>
          <w:sz w:val="28"/>
          <w:szCs w:val="28"/>
        </w:rPr>
        <w:t>,</w:t>
      </w:r>
    </w:p>
    <w:p w:rsidR="00EB6822" w:rsidRPr="0072669A" w:rsidRDefault="00EB6822" w:rsidP="0072669A">
      <w:pPr>
        <w:tabs>
          <w:tab w:val="left" w:pos="6663"/>
        </w:tabs>
        <w:spacing w:after="0" w:line="360" w:lineRule="exact"/>
        <w:ind w:firstLine="142"/>
        <w:jc w:val="center"/>
        <w:rPr>
          <w:rFonts w:ascii="Times New Roman" w:hAnsi="Times New Roman"/>
          <w:iCs/>
          <w:sz w:val="28"/>
          <w:szCs w:val="28"/>
        </w:rPr>
      </w:pPr>
      <w:r w:rsidRPr="0072669A">
        <w:rPr>
          <w:rFonts w:ascii="Times New Roman" w:hAnsi="Times New Roman"/>
          <w:iCs/>
          <w:sz w:val="28"/>
          <w:szCs w:val="28"/>
        </w:rPr>
        <w:t>кандидат эконом</w:t>
      </w:r>
      <w:r w:rsidRPr="0072669A">
        <w:rPr>
          <w:rFonts w:ascii="Times New Roman" w:hAnsi="Times New Roman"/>
          <w:sz w:val="28"/>
          <w:szCs w:val="28"/>
          <w:lang w:eastAsia="ru-RU"/>
        </w:rPr>
        <w:t>ических</w:t>
      </w:r>
      <w:r w:rsidRPr="0072669A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EB6822" w:rsidRPr="004E6796" w:rsidRDefault="00EB6822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6822" w:rsidRPr="0072669A" w:rsidRDefault="00EB6822" w:rsidP="0072669A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72669A">
        <w:rPr>
          <w:rFonts w:ascii="Times New Roman" w:hAnsi="Times New Roman"/>
          <w:sz w:val="28"/>
          <w:szCs w:val="28"/>
        </w:rPr>
        <w:t>РЕФЕРАТ</w:t>
      </w:r>
    </w:p>
    <w:p w:rsidR="00EB6822" w:rsidRPr="0072669A" w:rsidRDefault="00EB6822" w:rsidP="0072669A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2669A">
        <w:rPr>
          <w:sz w:val="28"/>
          <w:szCs w:val="28"/>
        </w:rPr>
        <w:t xml:space="preserve">Тема дипломной работы: Разработка стратегии развития и бизнес-плана открытия </w:t>
      </w:r>
      <w:r w:rsidRPr="0072669A">
        <w:rPr>
          <w:sz w:val="28"/>
          <w:szCs w:val="28"/>
          <w:lang w:val="en-US"/>
        </w:rPr>
        <w:t>SPA</w:t>
      </w:r>
      <w:r w:rsidRPr="0072669A">
        <w:rPr>
          <w:sz w:val="28"/>
          <w:szCs w:val="28"/>
        </w:rPr>
        <w:t>-салона. Содержит: 72 страницы текстового материала, 17 таблиц, 17 иллюстраций, 7 приложений, библиография составляет 50 наименований.</w:t>
      </w:r>
    </w:p>
    <w:p w:rsidR="00EB6822" w:rsidRPr="0072669A" w:rsidRDefault="00EB6822" w:rsidP="0072669A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2669A">
        <w:rPr>
          <w:iCs/>
          <w:sz w:val="28"/>
          <w:szCs w:val="28"/>
        </w:rPr>
        <w:t xml:space="preserve">Ключевые слова: СТРАТЕГИЯ, БИЗНЕС-ПЛАН, ИНВЕСТИЦИИ, ИНВЕСТИЦИОННЫЙ ПРОЕКТ, </w:t>
      </w:r>
      <w:r w:rsidRPr="0072669A">
        <w:rPr>
          <w:iCs/>
          <w:sz w:val="28"/>
          <w:szCs w:val="28"/>
          <w:lang w:val="en-US"/>
        </w:rPr>
        <w:t>SWOT</w:t>
      </w:r>
      <w:r w:rsidRPr="0072669A">
        <w:rPr>
          <w:iCs/>
          <w:sz w:val="28"/>
          <w:szCs w:val="28"/>
        </w:rPr>
        <w:t>-АНАЛИЗ, ЭКОНОМИЧЕСКАЯ ЭФФЕКТИВНОСТЬ, ПРЕДПРИЯТИЕ</w:t>
      </w:r>
    </w:p>
    <w:p w:rsidR="00EB6822" w:rsidRPr="0072669A" w:rsidRDefault="00EB6822" w:rsidP="0072669A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2669A">
        <w:rPr>
          <w:sz w:val="28"/>
          <w:szCs w:val="28"/>
        </w:rPr>
        <w:t xml:space="preserve">Объект исследования – предприятие по оказанию </w:t>
      </w:r>
      <w:r w:rsidRPr="0072669A">
        <w:rPr>
          <w:sz w:val="28"/>
          <w:szCs w:val="28"/>
          <w:lang w:val="en-US"/>
        </w:rPr>
        <w:t>SPA</w:t>
      </w:r>
      <w:r w:rsidRPr="0072669A">
        <w:rPr>
          <w:sz w:val="28"/>
          <w:szCs w:val="28"/>
        </w:rPr>
        <w:t>-услуг.</w:t>
      </w:r>
    </w:p>
    <w:p w:rsidR="00EB6822" w:rsidRPr="0072669A" w:rsidRDefault="00EB6822" w:rsidP="0072669A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2669A">
        <w:rPr>
          <w:sz w:val="28"/>
          <w:szCs w:val="28"/>
        </w:rPr>
        <w:t xml:space="preserve">В работе проведен анализ методологии разработки и условий формирования стратегии развития, выполнены маркетинговые исследования и анализ рынка рассматриваемого сегмента услуг, разработаны бизнес-план и стратегия развития предприятия по оказанию </w:t>
      </w:r>
      <w:r w:rsidRPr="0072669A">
        <w:rPr>
          <w:sz w:val="28"/>
          <w:szCs w:val="28"/>
          <w:lang w:val="en-US"/>
        </w:rPr>
        <w:t>SPA</w:t>
      </w:r>
      <w:r w:rsidRPr="0072669A">
        <w:rPr>
          <w:sz w:val="28"/>
          <w:szCs w:val="28"/>
        </w:rPr>
        <w:t>-услуг.</w:t>
      </w:r>
    </w:p>
    <w:p w:rsidR="00EB6822" w:rsidRPr="0072669A" w:rsidRDefault="00EB6822" w:rsidP="0072669A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2669A">
        <w:rPr>
          <w:sz w:val="28"/>
          <w:szCs w:val="28"/>
        </w:rPr>
        <w:t xml:space="preserve">Область возможного практического применения:  предложенные рекомендации могут быть применены на практике при открытии </w:t>
      </w:r>
      <w:r w:rsidRPr="0072669A">
        <w:rPr>
          <w:sz w:val="28"/>
          <w:szCs w:val="28"/>
          <w:lang w:val="en-US"/>
        </w:rPr>
        <w:t>SPA</w:t>
      </w:r>
      <w:r w:rsidRPr="0072669A">
        <w:rPr>
          <w:sz w:val="28"/>
          <w:szCs w:val="28"/>
        </w:rPr>
        <w:t>-салона, создании и организации деятельности других предприятий, работающих в области оказания населению бытовых и иных услуг.</w:t>
      </w:r>
    </w:p>
    <w:p w:rsidR="00EB6822" w:rsidRPr="0072669A" w:rsidRDefault="00EB6822" w:rsidP="0072669A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2669A">
        <w:rPr>
          <w:sz w:val="28"/>
          <w:szCs w:val="28"/>
        </w:rPr>
        <w:t>Автор работы подтверждает, что приведенные в ней расчётно-аналитический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EB6822" w:rsidRPr="0072669A" w:rsidRDefault="00EB6822" w:rsidP="0072669A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2669A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72669A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EB6822" w:rsidRPr="0072669A" w:rsidRDefault="00EB6822" w:rsidP="0072669A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EB6822" w:rsidRPr="0072669A" w:rsidRDefault="00EB6822" w:rsidP="0072669A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72669A">
        <w:rPr>
          <w:rFonts w:ascii="Times New Roman" w:hAnsi="Times New Roman"/>
          <w:sz w:val="28"/>
          <w:szCs w:val="28"/>
          <w:lang w:val="en-US"/>
        </w:rPr>
        <w:t>Thesis: Development Strategy and Business Plan SPA-salon opening . Contains: 72 pages of textual material , 17 tables , 17 illustrations , 7 applications , bibliography of 50 titles.</w:t>
      </w:r>
    </w:p>
    <w:p w:rsidR="00EB6822" w:rsidRPr="0072669A" w:rsidRDefault="00EB6822" w:rsidP="0072669A">
      <w:pPr>
        <w:tabs>
          <w:tab w:val="left" w:pos="9072"/>
        </w:tabs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2669A">
        <w:rPr>
          <w:rFonts w:ascii="Times New Roman" w:hAnsi="Times New Roman"/>
          <w:sz w:val="28"/>
          <w:szCs w:val="28"/>
          <w:lang w:val="en-US"/>
        </w:rPr>
        <w:t xml:space="preserve">Keywords: STRATEGY, BUSINESS PLAN INVESTMENT INVESTMENT PROJECT , SWOT-analysis , cost-effectiveness , </w:t>
      </w:r>
      <w:smartTag w:uri="urn:schemas-microsoft-com:office:smarttags" w:element="place">
        <w:smartTag w:uri="urn:schemas-microsoft-com:office:smarttags" w:element="City">
          <w:r w:rsidRPr="0072669A">
            <w:rPr>
              <w:rFonts w:ascii="Times New Roman" w:hAnsi="Times New Roman"/>
              <w:sz w:val="28"/>
              <w:szCs w:val="28"/>
              <w:lang w:val="en-US"/>
            </w:rPr>
            <w:t>ENTERPRISE</w:t>
          </w:r>
        </w:smartTag>
      </w:smartTag>
    </w:p>
    <w:p w:rsidR="00EB6822" w:rsidRPr="0072669A" w:rsidRDefault="00EB6822" w:rsidP="0072669A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2669A">
        <w:rPr>
          <w:rFonts w:ascii="Times New Roman" w:hAnsi="Times New Roman"/>
          <w:sz w:val="28"/>
          <w:szCs w:val="28"/>
          <w:lang w:val="en-US"/>
        </w:rPr>
        <w:t>Object of study - enterprise providing SPA- services.</w:t>
      </w:r>
    </w:p>
    <w:p w:rsidR="00EB6822" w:rsidRPr="0072669A" w:rsidRDefault="00EB6822" w:rsidP="0072669A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2669A">
        <w:rPr>
          <w:rFonts w:ascii="Times New Roman" w:hAnsi="Times New Roman"/>
          <w:sz w:val="28"/>
          <w:szCs w:val="28"/>
          <w:lang w:val="en-US"/>
        </w:rPr>
        <w:t>The paper analyzes the development of the methodology and terms of strategic development , executed marketing research and market analysis services segment under consideration , developed a business plan and strategy for the development of the enterprise to provide SPA- services.</w:t>
      </w:r>
    </w:p>
    <w:p w:rsidR="00EB6822" w:rsidRPr="0072669A" w:rsidRDefault="00EB6822" w:rsidP="0072669A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2669A">
        <w:rPr>
          <w:rFonts w:ascii="Times New Roman" w:hAnsi="Times New Roman"/>
          <w:sz w:val="28"/>
          <w:szCs w:val="28"/>
          <w:lang w:val="en-US"/>
        </w:rPr>
        <w:t>Realm of the possible practical applications : the proposed recommendations can be put into practice at the opening SPA-salon , establishment and organization of the activities of other companies working in the field of public social and other services.</w:t>
      </w:r>
    </w:p>
    <w:p w:rsidR="00EB6822" w:rsidRPr="0072669A" w:rsidRDefault="00EB6822" w:rsidP="0072669A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72669A">
        <w:rPr>
          <w:rFonts w:ascii="Times New Roman" w:hAnsi="Times New Roman"/>
          <w:sz w:val="28"/>
          <w:szCs w:val="28"/>
          <w:lang w:val="en-US"/>
        </w:rPr>
        <w:t>Copyright work confirms that the information they cash- analytical material correctly and objectively reflect the status of the test process, and borrowed from the literature theoretical and methodological terms and concepts are accompanied by references to their authors.</w:t>
      </w:r>
    </w:p>
    <w:p w:rsidR="00EB6822" w:rsidRPr="0029457E" w:rsidRDefault="00EB6822" w:rsidP="0029457E">
      <w:pPr>
        <w:spacing w:after="0" w:line="360" w:lineRule="exact"/>
        <w:ind w:firstLine="709"/>
        <w:rPr>
          <w:lang w:val="be-BY" w:eastAsia="ru-RU"/>
        </w:rPr>
      </w:pPr>
    </w:p>
    <w:sectPr w:rsidR="00EB6822" w:rsidRPr="0029457E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7408"/>
    <w:rsid w:val="001D0C6E"/>
    <w:rsid w:val="00291571"/>
    <w:rsid w:val="0029457E"/>
    <w:rsid w:val="003852C8"/>
    <w:rsid w:val="004E6796"/>
    <w:rsid w:val="005068C1"/>
    <w:rsid w:val="005159CA"/>
    <w:rsid w:val="0053045F"/>
    <w:rsid w:val="00582D97"/>
    <w:rsid w:val="00584F11"/>
    <w:rsid w:val="0059519C"/>
    <w:rsid w:val="005E32E3"/>
    <w:rsid w:val="0072669A"/>
    <w:rsid w:val="007517E6"/>
    <w:rsid w:val="00766D3D"/>
    <w:rsid w:val="007A2B9A"/>
    <w:rsid w:val="0083772B"/>
    <w:rsid w:val="00903E13"/>
    <w:rsid w:val="00A24F7A"/>
    <w:rsid w:val="00A56902"/>
    <w:rsid w:val="00A8603C"/>
    <w:rsid w:val="00BC2F9D"/>
    <w:rsid w:val="00BD6997"/>
    <w:rsid w:val="00D72939"/>
    <w:rsid w:val="00EB6822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9457E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9457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paragraph" w:customStyle="1" w:styleId="msonormalcxspmiddle">
    <w:name w:val="msonormalcxspmiddle"/>
    <w:basedOn w:val="Normal"/>
    <w:uiPriority w:val="99"/>
    <w:rsid w:val="0029457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412</Words>
  <Characters>2351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2014-06-25T12:33:00Z</dcterms:modified>
</cp:coreProperties>
</file>