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513" w:rsidRPr="004E6796" w:rsidRDefault="00243513" w:rsidP="004E67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E6796">
        <w:rPr>
          <w:rFonts w:ascii="Times New Roman" w:hAnsi="Times New Roman"/>
          <w:b/>
          <w:sz w:val="28"/>
          <w:szCs w:val="28"/>
        </w:rPr>
        <w:t xml:space="preserve">ГОСУДАРСТВЕННОЕ УЧРЕЖДЕНИЕ ОБРАЗОВАНИЯ </w:t>
      </w:r>
    </w:p>
    <w:p w:rsidR="00243513" w:rsidRPr="004E6796" w:rsidRDefault="00243513" w:rsidP="004E67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E6796">
        <w:rPr>
          <w:rFonts w:ascii="Times New Roman" w:hAnsi="Times New Roman"/>
          <w:b/>
          <w:sz w:val="28"/>
          <w:szCs w:val="28"/>
        </w:rPr>
        <w:t xml:space="preserve">«ИНСТИТУТ БИЗНЕСА И МЕНЕДЖМЕНТА ТЕХНОЛОГИЙ» </w:t>
      </w:r>
    </w:p>
    <w:p w:rsidR="00243513" w:rsidRPr="004E6796" w:rsidRDefault="00243513" w:rsidP="004E67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E6796">
        <w:rPr>
          <w:rFonts w:ascii="Times New Roman" w:hAnsi="Times New Roman"/>
          <w:b/>
          <w:sz w:val="28"/>
          <w:szCs w:val="28"/>
        </w:rPr>
        <w:t>БЕЛОРУССКОГО ГОСУДАРСТВЕННОГО УНИВЕРСИТЕТА</w:t>
      </w:r>
    </w:p>
    <w:p w:rsidR="00243513" w:rsidRPr="004E6796" w:rsidRDefault="00243513" w:rsidP="004E67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3513" w:rsidRPr="004E6796" w:rsidRDefault="00243513" w:rsidP="004E679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E6796">
        <w:rPr>
          <w:rFonts w:ascii="Times New Roman" w:hAnsi="Times New Roman"/>
          <w:b/>
          <w:sz w:val="28"/>
          <w:szCs w:val="28"/>
        </w:rPr>
        <w:t>Кафедра бизнес-администрирования</w:t>
      </w:r>
    </w:p>
    <w:p w:rsidR="00243513" w:rsidRPr="004E6796" w:rsidRDefault="00243513" w:rsidP="004E67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3513" w:rsidRPr="004E6796" w:rsidRDefault="00243513" w:rsidP="004E679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E6796">
        <w:rPr>
          <w:rFonts w:ascii="Times New Roman" w:hAnsi="Times New Roman"/>
          <w:b/>
          <w:sz w:val="28"/>
          <w:szCs w:val="28"/>
        </w:rPr>
        <w:t>Аннотация к дипломной работе</w:t>
      </w:r>
    </w:p>
    <w:p w:rsidR="00243513" w:rsidRPr="004E6796" w:rsidRDefault="00243513" w:rsidP="004E679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43513" w:rsidRPr="00C32F56" w:rsidRDefault="00243513" w:rsidP="004E679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C32F56">
        <w:rPr>
          <w:rFonts w:ascii="Times New Roman" w:hAnsi="Times New Roman"/>
          <w:b/>
          <w:sz w:val="28"/>
          <w:szCs w:val="28"/>
          <w:lang w:eastAsia="ru-RU"/>
        </w:rPr>
        <w:t>Экономическая эффективностьдеятельности предприятия и пути ее повышения (на примере ХО «Ярдамлы»)</w:t>
      </w:r>
    </w:p>
    <w:p w:rsidR="00243513" w:rsidRPr="004E6796" w:rsidRDefault="00243513" w:rsidP="004E6796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43513" w:rsidRPr="004E6796" w:rsidRDefault="00243513" w:rsidP="004E6796">
      <w:pPr>
        <w:tabs>
          <w:tab w:val="left" w:pos="666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МУХАМЕДОВА Мая Овезовна</w:t>
      </w:r>
    </w:p>
    <w:p w:rsidR="00243513" w:rsidRPr="004E6796" w:rsidRDefault="00243513" w:rsidP="004E6796">
      <w:pPr>
        <w:tabs>
          <w:tab w:val="left" w:pos="666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3513" w:rsidRPr="004E6796" w:rsidRDefault="00243513" w:rsidP="004E6796">
      <w:pPr>
        <w:tabs>
          <w:tab w:val="left" w:pos="666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6796">
        <w:rPr>
          <w:rFonts w:ascii="Times New Roman" w:hAnsi="Times New Roman"/>
          <w:sz w:val="28"/>
          <w:szCs w:val="28"/>
        </w:rPr>
        <w:t xml:space="preserve">Руководитель </w:t>
      </w:r>
    </w:p>
    <w:p w:rsidR="00243513" w:rsidRPr="004E6796" w:rsidRDefault="00243513" w:rsidP="004E6796">
      <w:pPr>
        <w:tabs>
          <w:tab w:val="left" w:pos="6663"/>
        </w:tabs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Сокол Дмитрий Владимирович</w:t>
      </w:r>
      <w:r w:rsidRPr="004E6796">
        <w:rPr>
          <w:rFonts w:ascii="Times New Roman" w:hAnsi="Times New Roman"/>
          <w:iCs/>
          <w:sz w:val="28"/>
          <w:szCs w:val="28"/>
        </w:rPr>
        <w:t>,</w:t>
      </w:r>
    </w:p>
    <w:p w:rsidR="00243513" w:rsidRPr="004E6796" w:rsidRDefault="00243513" w:rsidP="004E6796">
      <w:pPr>
        <w:tabs>
          <w:tab w:val="left" w:pos="6663"/>
        </w:tabs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4E6796">
        <w:rPr>
          <w:rFonts w:ascii="Times New Roman" w:hAnsi="Times New Roman"/>
          <w:iCs/>
          <w:sz w:val="28"/>
          <w:szCs w:val="28"/>
        </w:rPr>
        <w:t xml:space="preserve">кандидат </w:t>
      </w:r>
      <w:r>
        <w:rPr>
          <w:rFonts w:ascii="Times New Roman" w:hAnsi="Times New Roman"/>
          <w:sz w:val="28"/>
          <w:szCs w:val="28"/>
          <w:lang w:eastAsia="ru-RU"/>
        </w:rPr>
        <w:t>филологических</w:t>
      </w:r>
      <w:r w:rsidRPr="004E6796">
        <w:rPr>
          <w:rFonts w:ascii="Times New Roman" w:hAnsi="Times New Roman"/>
          <w:iCs/>
          <w:sz w:val="28"/>
          <w:szCs w:val="28"/>
        </w:rPr>
        <w:t xml:space="preserve"> наук, доцент</w:t>
      </w:r>
    </w:p>
    <w:p w:rsidR="00243513" w:rsidRPr="004E6796" w:rsidRDefault="00243513" w:rsidP="004E679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43513" w:rsidRPr="006F63CC" w:rsidRDefault="00243513" w:rsidP="008F63BB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4E6796">
        <w:rPr>
          <w:rFonts w:ascii="Times New Roman" w:hAnsi="Times New Roman"/>
          <w:iCs/>
          <w:sz w:val="28"/>
          <w:szCs w:val="28"/>
        </w:rPr>
        <w:t>2014</w:t>
      </w:r>
      <w:r w:rsidRPr="004E6796">
        <w:rPr>
          <w:rFonts w:ascii="Times New Roman" w:hAnsi="Times New Roman"/>
          <w:iCs/>
          <w:sz w:val="28"/>
          <w:szCs w:val="28"/>
        </w:rPr>
        <w:br w:type="page"/>
      </w:r>
      <w:r>
        <w:rPr>
          <w:rFonts w:ascii="Times New Roman" w:hAnsi="Times New Roman"/>
          <w:b/>
          <w:color w:val="000000"/>
          <w:sz w:val="32"/>
          <w:szCs w:val="32"/>
        </w:rPr>
        <w:t>РЕФЕРАТ</w:t>
      </w:r>
    </w:p>
    <w:p w:rsidR="00243513" w:rsidRDefault="00243513" w:rsidP="00C32F56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43513" w:rsidRPr="00A05DC6" w:rsidRDefault="00243513" w:rsidP="00C32F56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5DC6">
        <w:rPr>
          <w:rFonts w:ascii="Times New Roman" w:hAnsi="Times New Roman"/>
          <w:sz w:val="28"/>
          <w:szCs w:val="28"/>
        </w:rPr>
        <w:t xml:space="preserve">Дипломная работа: </w:t>
      </w:r>
      <w:r>
        <w:rPr>
          <w:rFonts w:ascii="Times New Roman" w:hAnsi="Times New Roman"/>
          <w:sz w:val="28"/>
          <w:szCs w:val="28"/>
        </w:rPr>
        <w:t>80</w:t>
      </w:r>
      <w:r w:rsidRPr="00A05DC6">
        <w:rPr>
          <w:rFonts w:ascii="Times New Roman" w:hAnsi="Times New Roman"/>
          <w:sz w:val="28"/>
          <w:szCs w:val="28"/>
        </w:rPr>
        <w:t xml:space="preserve">с., </w:t>
      </w:r>
      <w:r>
        <w:rPr>
          <w:rFonts w:ascii="Times New Roman" w:hAnsi="Times New Roman"/>
          <w:sz w:val="28"/>
          <w:szCs w:val="28"/>
        </w:rPr>
        <w:t>3</w:t>
      </w:r>
      <w:r w:rsidRPr="00A05DC6">
        <w:rPr>
          <w:rFonts w:ascii="Times New Roman" w:hAnsi="Times New Roman"/>
          <w:sz w:val="28"/>
          <w:szCs w:val="28"/>
        </w:rPr>
        <w:t xml:space="preserve"> рис., 2</w:t>
      </w:r>
      <w:r>
        <w:rPr>
          <w:rFonts w:ascii="Times New Roman" w:hAnsi="Times New Roman"/>
          <w:sz w:val="28"/>
          <w:szCs w:val="28"/>
        </w:rPr>
        <w:t>1</w:t>
      </w:r>
      <w:r w:rsidRPr="00A05DC6">
        <w:rPr>
          <w:rFonts w:ascii="Times New Roman" w:hAnsi="Times New Roman"/>
          <w:sz w:val="28"/>
          <w:szCs w:val="28"/>
        </w:rPr>
        <w:t xml:space="preserve"> табл., </w:t>
      </w:r>
      <w:r>
        <w:rPr>
          <w:rFonts w:ascii="Times New Roman" w:hAnsi="Times New Roman"/>
          <w:sz w:val="28"/>
          <w:szCs w:val="28"/>
        </w:rPr>
        <w:t>50</w:t>
      </w:r>
      <w:r w:rsidRPr="00A05DC6">
        <w:rPr>
          <w:rFonts w:ascii="Times New Roman" w:hAnsi="Times New Roman"/>
          <w:sz w:val="28"/>
          <w:szCs w:val="28"/>
        </w:rPr>
        <w:t xml:space="preserve"> источник</w:t>
      </w:r>
      <w:r>
        <w:rPr>
          <w:rFonts w:ascii="Times New Roman" w:hAnsi="Times New Roman"/>
          <w:sz w:val="28"/>
          <w:szCs w:val="28"/>
        </w:rPr>
        <w:t>ов</w:t>
      </w:r>
      <w:r w:rsidRPr="00A05DC6">
        <w:rPr>
          <w:rFonts w:ascii="Times New Roman" w:hAnsi="Times New Roman"/>
          <w:sz w:val="28"/>
          <w:szCs w:val="28"/>
        </w:rPr>
        <w:t>, 1 прил.</w:t>
      </w:r>
    </w:p>
    <w:p w:rsidR="00243513" w:rsidRPr="00A05DC6" w:rsidRDefault="00243513" w:rsidP="00C32F56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43513" w:rsidRPr="00A05DC6" w:rsidRDefault="00243513" w:rsidP="00C32F56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5DC6">
        <w:rPr>
          <w:rFonts w:ascii="Times New Roman" w:hAnsi="Times New Roman"/>
          <w:sz w:val="28"/>
          <w:szCs w:val="28"/>
        </w:rPr>
        <w:t>ФИНАНСЫ, ЭФФЕКТИВНОСТЬ, ПЛАТЕЖЕСПОСОБНОСТЬ, ЛИКВИДНОСТЬ, УСТОЙЧИВОСТЬ</w:t>
      </w:r>
    </w:p>
    <w:p w:rsidR="00243513" w:rsidRPr="00A05DC6" w:rsidRDefault="00243513" w:rsidP="00C32F56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43513" w:rsidRPr="007E6D4A" w:rsidRDefault="00243513" w:rsidP="00C32F56">
      <w:pPr>
        <w:tabs>
          <w:tab w:val="left" w:pos="726"/>
        </w:tabs>
        <w:spacing w:after="0"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6D4A">
        <w:rPr>
          <w:rFonts w:ascii="Times New Roman" w:hAnsi="Times New Roman"/>
          <w:color w:val="000000"/>
          <w:sz w:val="28"/>
          <w:szCs w:val="28"/>
        </w:rPr>
        <w:t>Цель работы - проведение анализа экономической эффективности деятельности предприятия и выявление путей ее повышения.</w:t>
      </w:r>
    </w:p>
    <w:p w:rsidR="00243513" w:rsidRPr="007E6D4A" w:rsidRDefault="00243513" w:rsidP="00C32F56">
      <w:pPr>
        <w:shd w:val="clear" w:color="auto" w:fill="FFFFFF"/>
        <w:tabs>
          <w:tab w:val="left" w:pos="726"/>
        </w:tabs>
        <w:spacing w:after="0"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6D4A">
        <w:rPr>
          <w:rFonts w:ascii="Times New Roman" w:hAnsi="Times New Roman"/>
          <w:color w:val="000000"/>
          <w:sz w:val="28"/>
          <w:szCs w:val="28"/>
        </w:rPr>
        <w:t xml:space="preserve">Объект исследования - </w:t>
      </w:r>
      <w:r w:rsidRPr="007E6D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 "Ярдамлы"</w:t>
      </w:r>
      <w:r w:rsidRPr="007E6D4A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243513" w:rsidRPr="007E6D4A" w:rsidRDefault="00243513" w:rsidP="00C32F56">
      <w:pPr>
        <w:shd w:val="clear" w:color="auto" w:fill="FFFFFF"/>
        <w:tabs>
          <w:tab w:val="left" w:pos="726"/>
        </w:tabs>
        <w:spacing w:after="0"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6D4A">
        <w:rPr>
          <w:rFonts w:ascii="Times New Roman" w:hAnsi="Times New Roman"/>
          <w:color w:val="000000"/>
          <w:sz w:val="28"/>
          <w:szCs w:val="28"/>
        </w:rPr>
        <w:t xml:space="preserve">Предмет исследования - экономическая эффективность деятельности </w:t>
      </w:r>
      <w:r w:rsidRPr="007E6D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 "Ярдамлы"</w:t>
      </w:r>
      <w:r w:rsidRPr="007E6D4A">
        <w:rPr>
          <w:rFonts w:ascii="Times New Roman" w:hAnsi="Times New Roman"/>
          <w:color w:val="000000"/>
          <w:sz w:val="28"/>
          <w:szCs w:val="28"/>
        </w:rPr>
        <w:t>.</w:t>
      </w:r>
    </w:p>
    <w:p w:rsidR="00243513" w:rsidRPr="007E6D4A" w:rsidRDefault="00243513" w:rsidP="00C32F56">
      <w:pPr>
        <w:shd w:val="clear" w:color="auto" w:fill="FFFFFF"/>
        <w:tabs>
          <w:tab w:val="left" w:pos="726"/>
        </w:tabs>
        <w:spacing w:after="0"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6D4A">
        <w:rPr>
          <w:rFonts w:ascii="Times New Roman" w:hAnsi="Times New Roman"/>
          <w:bCs/>
          <w:color w:val="000000"/>
          <w:sz w:val="28"/>
          <w:szCs w:val="28"/>
        </w:rPr>
        <w:t>Методы исследования</w:t>
      </w:r>
      <w:r w:rsidRPr="007E6D4A">
        <w:rPr>
          <w:rFonts w:ascii="Times New Roman" w:hAnsi="Times New Roman"/>
          <w:color w:val="000000"/>
          <w:sz w:val="28"/>
          <w:szCs w:val="28"/>
        </w:rPr>
        <w:t>: сравнительный анализ, экономико-математические методы, графико-аналитические построения.</w:t>
      </w:r>
    </w:p>
    <w:p w:rsidR="00243513" w:rsidRPr="007E6D4A" w:rsidRDefault="00243513" w:rsidP="00C32F56">
      <w:pPr>
        <w:tabs>
          <w:tab w:val="left" w:pos="726"/>
        </w:tabs>
        <w:spacing w:after="0"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DC6">
        <w:rPr>
          <w:rFonts w:ascii="Times New Roman" w:hAnsi="Times New Roman"/>
          <w:sz w:val="28"/>
          <w:szCs w:val="28"/>
        </w:rPr>
        <w:t xml:space="preserve">Исследования и разработки: </w:t>
      </w:r>
      <w:r w:rsidRPr="007E6D4A">
        <w:rPr>
          <w:rFonts w:ascii="Times New Roman" w:hAnsi="Times New Roman"/>
          <w:color w:val="000000"/>
          <w:sz w:val="28"/>
          <w:szCs w:val="28"/>
        </w:rPr>
        <w:t>изучены теоретические вопросы повышении эффективности работы предприятия; проведен анализ экономической эффективности деятельности предприятия; разработаны пути повышения экономической эффективности деятельности исследуемого предприятия.</w:t>
      </w:r>
    </w:p>
    <w:p w:rsidR="00243513" w:rsidRPr="00A05DC6" w:rsidRDefault="00243513" w:rsidP="00C32F56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5DC6">
        <w:rPr>
          <w:rFonts w:ascii="Times New Roman" w:hAnsi="Times New Roman"/>
          <w:sz w:val="28"/>
          <w:szCs w:val="28"/>
        </w:rPr>
        <w:t xml:space="preserve">Область возможного практического применения:  предложенные рекомендации по совершенствованию могут быть применены на практике руководством предприятия.  </w:t>
      </w:r>
    </w:p>
    <w:p w:rsidR="00243513" w:rsidRPr="00A05DC6" w:rsidRDefault="00243513" w:rsidP="00C32F56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5DC6">
        <w:rPr>
          <w:rFonts w:ascii="Times New Roman" w:hAnsi="Times New Roman"/>
          <w:sz w:val="28"/>
          <w:szCs w:val="28"/>
        </w:rPr>
        <w:t>Автор работы подтверждает, что приведенные в ней расчётно-аналитический  материал  правильно и объективно отражают состояние исследуемого процесса, а заимствованные из литературных источников теоретические, методологические и методические положения и концепции сопровождаются ссылками на их авторов.</w:t>
      </w:r>
    </w:p>
    <w:p w:rsidR="00243513" w:rsidRPr="00A05DC6" w:rsidRDefault="00243513" w:rsidP="00C32F56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43513" w:rsidRPr="008F63BB" w:rsidRDefault="00243513" w:rsidP="00C32F56">
      <w:pPr>
        <w:spacing w:line="259" w:lineRule="auto"/>
        <w:rPr>
          <w:rFonts w:ascii="Times New Roman" w:hAnsi="Times New Roman"/>
          <w:b/>
          <w:color w:val="000000"/>
          <w:sz w:val="32"/>
          <w:szCs w:val="32"/>
        </w:rPr>
      </w:pPr>
    </w:p>
    <w:p w:rsidR="00243513" w:rsidRPr="008F63BB" w:rsidRDefault="00243513" w:rsidP="00C32F56">
      <w:pPr>
        <w:spacing w:line="259" w:lineRule="auto"/>
        <w:rPr>
          <w:rFonts w:ascii="Times New Roman" w:hAnsi="Times New Roman"/>
          <w:b/>
          <w:color w:val="000000"/>
          <w:sz w:val="32"/>
          <w:szCs w:val="32"/>
        </w:rPr>
      </w:pPr>
    </w:p>
    <w:p w:rsidR="00243513" w:rsidRPr="00FC02EC" w:rsidRDefault="00243513" w:rsidP="00C32F56">
      <w:pPr>
        <w:spacing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8F63BB">
        <w:rPr>
          <w:rFonts w:ascii="Times New Roman" w:hAnsi="Times New Roman"/>
          <w:b/>
          <w:color w:val="000000"/>
          <w:sz w:val="32"/>
          <w:szCs w:val="32"/>
          <w:lang w:val="en-US"/>
        </w:rPr>
        <w:br w:type="page"/>
      </w:r>
      <w:r w:rsidRPr="00FC02EC">
        <w:rPr>
          <w:rFonts w:ascii="Times New Roman" w:hAnsi="Times New Roman"/>
          <w:b/>
          <w:color w:val="000000"/>
          <w:sz w:val="28"/>
          <w:szCs w:val="28"/>
          <w:lang w:val="en-US"/>
        </w:rPr>
        <w:t>ABSTRACT</w:t>
      </w:r>
    </w:p>
    <w:p w:rsidR="00243513" w:rsidRDefault="00243513" w:rsidP="008F63BB">
      <w:pPr>
        <w:spacing w:after="0"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02EC">
        <w:rPr>
          <w:rFonts w:ascii="Times New Roman" w:hAnsi="Times New Roman"/>
          <w:color w:val="000000"/>
          <w:sz w:val="28"/>
          <w:szCs w:val="28"/>
          <w:lang w:val="en-US"/>
        </w:rPr>
        <w:t>Thesis: 80c . 3 Fig. , T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able 21 . , 50 sources , 1 adj.</w:t>
      </w:r>
    </w:p>
    <w:p w:rsidR="00243513" w:rsidRPr="008F63BB" w:rsidRDefault="00243513" w:rsidP="008F63BB">
      <w:pPr>
        <w:spacing w:after="0"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3513" w:rsidRDefault="00243513" w:rsidP="008F63BB">
      <w:pPr>
        <w:spacing w:after="0"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02EC">
        <w:rPr>
          <w:rFonts w:ascii="Times New Roman" w:hAnsi="Times New Roman"/>
          <w:color w:val="000000"/>
          <w:sz w:val="28"/>
          <w:szCs w:val="28"/>
          <w:lang w:val="en-US"/>
        </w:rPr>
        <w:t xml:space="preserve">FINANCE , efficiency,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solvency, liquidity , STABILITY</w:t>
      </w:r>
    </w:p>
    <w:p w:rsidR="00243513" w:rsidRPr="008F63BB" w:rsidRDefault="00243513" w:rsidP="008F63BB">
      <w:pPr>
        <w:spacing w:after="0"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3513" w:rsidRPr="00FC02EC" w:rsidRDefault="00243513" w:rsidP="008F63BB">
      <w:pPr>
        <w:spacing w:after="0"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C02EC">
        <w:rPr>
          <w:rFonts w:ascii="Times New Roman" w:hAnsi="Times New Roman"/>
          <w:color w:val="000000"/>
          <w:sz w:val="28"/>
          <w:szCs w:val="28"/>
          <w:lang w:val="en-US"/>
        </w:rPr>
        <w:t>Purpose - to analyze the economic efficiency of enterprises and identifying ways to improve it .</w:t>
      </w:r>
    </w:p>
    <w:p w:rsidR="00243513" w:rsidRPr="00FC02EC" w:rsidRDefault="00243513" w:rsidP="008F63BB">
      <w:pPr>
        <w:spacing w:after="0"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Object of research - CW "</w:t>
      </w:r>
      <w:r w:rsidRPr="00FC02EC">
        <w:rPr>
          <w:rFonts w:ascii="Times New Roman" w:hAnsi="Times New Roman"/>
          <w:color w:val="000000"/>
          <w:sz w:val="28"/>
          <w:szCs w:val="28"/>
          <w:lang w:val="en-US"/>
        </w:rPr>
        <w:t>Yardamly ."</w:t>
      </w:r>
    </w:p>
    <w:p w:rsidR="00243513" w:rsidRPr="00FC02EC" w:rsidRDefault="00243513" w:rsidP="008F63BB">
      <w:pPr>
        <w:spacing w:after="0"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C02EC">
        <w:rPr>
          <w:rFonts w:ascii="Times New Roman" w:hAnsi="Times New Roman"/>
          <w:color w:val="000000"/>
          <w:sz w:val="28"/>
          <w:szCs w:val="28"/>
          <w:lang w:val="en-US"/>
        </w:rPr>
        <w:t>Subject of study - Cost effectiveness of  CW " Yardamly ."</w:t>
      </w:r>
    </w:p>
    <w:p w:rsidR="00243513" w:rsidRPr="00FC02EC" w:rsidRDefault="00243513" w:rsidP="008F63BB">
      <w:pPr>
        <w:spacing w:after="0"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C02EC">
        <w:rPr>
          <w:rFonts w:ascii="Times New Roman" w:hAnsi="Times New Roman"/>
          <w:color w:val="000000"/>
          <w:sz w:val="28"/>
          <w:szCs w:val="28"/>
          <w:lang w:val="en-US"/>
        </w:rPr>
        <w:t>Methods: a comparative analysis , mathematical economics , graphic- analytical constructions .</w:t>
      </w:r>
    </w:p>
    <w:p w:rsidR="00243513" w:rsidRPr="00FC02EC" w:rsidRDefault="00243513" w:rsidP="008F63BB">
      <w:pPr>
        <w:spacing w:after="0"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C02EC">
        <w:rPr>
          <w:rFonts w:ascii="Times New Roman" w:hAnsi="Times New Roman"/>
          <w:color w:val="000000"/>
          <w:sz w:val="28"/>
          <w:szCs w:val="28"/>
          <w:lang w:val="en-US"/>
        </w:rPr>
        <w:t>Research and development : theoretical issues explored improving the efficiency of the enterprise; analyzed the economic efficiency of the enterprise ; developed ways to increase the economic efficiency of the enterprises studied .</w:t>
      </w:r>
    </w:p>
    <w:p w:rsidR="00243513" w:rsidRPr="00FC02EC" w:rsidRDefault="00243513" w:rsidP="008F63BB">
      <w:pPr>
        <w:spacing w:after="0"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C02EC">
        <w:rPr>
          <w:rFonts w:ascii="Times New Roman" w:hAnsi="Times New Roman"/>
          <w:color w:val="000000"/>
          <w:sz w:val="28"/>
          <w:szCs w:val="28"/>
          <w:lang w:val="en-US"/>
        </w:rPr>
        <w:t>Realm of the possible practical applications : proposed recommendations for improvement can be applied in practice management of the enterprise .</w:t>
      </w:r>
    </w:p>
    <w:p w:rsidR="00243513" w:rsidRPr="00FC02EC" w:rsidRDefault="00243513" w:rsidP="008F63BB">
      <w:pPr>
        <w:spacing w:after="0"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C02EC">
        <w:rPr>
          <w:rFonts w:ascii="Times New Roman" w:hAnsi="Times New Roman"/>
          <w:color w:val="000000"/>
          <w:sz w:val="28"/>
          <w:szCs w:val="28"/>
          <w:lang w:val="en-US"/>
        </w:rPr>
        <w:t>Copyright work confirms that the information they cash- analytical material correctly and objectively reflect the status of the test process, and borrowed from the literature theoretical and methodological terms and concepts are accompanied by references to their authors.</w:t>
      </w:r>
    </w:p>
    <w:p w:rsidR="00243513" w:rsidRPr="00FC02EC" w:rsidRDefault="00243513" w:rsidP="00C32F56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243513" w:rsidRPr="000E7408" w:rsidRDefault="00243513" w:rsidP="00C32F56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sectPr w:rsidR="00243513" w:rsidRPr="000E7408" w:rsidSect="000E740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68C1"/>
    <w:rsid w:val="000E7408"/>
    <w:rsid w:val="00243513"/>
    <w:rsid w:val="00291571"/>
    <w:rsid w:val="004E6796"/>
    <w:rsid w:val="005068C1"/>
    <w:rsid w:val="00582D97"/>
    <w:rsid w:val="005E32E3"/>
    <w:rsid w:val="006F63CC"/>
    <w:rsid w:val="007A2B9A"/>
    <w:rsid w:val="007E6D4A"/>
    <w:rsid w:val="008672B7"/>
    <w:rsid w:val="008F63BB"/>
    <w:rsid w:val="009834C9"/>
    <w:rsid w:val="00A05DC6"/>
    <w:rsid w:val="00A24F7A"/>
    <w:rsid w:val="00A56902"/>
    <w:rsid w:val="00BD6997"/>
    <w:rsid w:val="00C32F56"/>
    <w:rsid w:val="00C34AFE"/>
    <w:rsid w:val="00D72939"/>
    <w:rsid w:val="00F2445F"/>
    <w:rsid w:val="00FC0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8C1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068C1"/>
    <w:pPr>
      <w:keepNext/>
      <w:spacing w:after="0" w:line="360" w:lineRule="auto"/>
      <w:jc w:val="righ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068C1"/>
    <w:rPr>
      <w:rFonts w:ascii="Times New Roman" w:hAnsi="Times New Roman" w:cs="Times New Roman"/>
      <w:sz w:val="28"/>
      <w:szCs w:val="28"/>
      <w:lang w:eastAsia="ru-RU"/>
    </w:rPr>
  </w:style>
  <w:style w:type="paragraph" w:styleId="NormalWeb">
    <w:name w:val="Normal (Web)"/>
    <w:basedOn w:val="Normal"/>
    <w:uiPriority w:val="99"/>
    <w:rsid w:val="00D72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ps">
    <w:name w:val="hps"/>
    <w:basedOn w:val="DefaultParagraphFont"/>
    <w:uiPriority w:val="99"/>
    <w:rsid w:val="00BD6997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BD699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2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81</TotalTime>
  <Pages>3</Pages>
  <Words>399</Words>
  <Characters>2277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</dc:creator>
  <cp:keywords/>
  <dc:description/>
  <cp:lastModifiedBy>user</cp:lastModifiedBy>
  <cp:revision>6</cp:revision>
  <cp:lastPrinted>2014-05-30T06:18:00Z</cp:lastPrinted>
  <dcterms:created xsi:type="dcterms:W3CDTF">2014-05-30T05:12:00Z</dcterms:created>
  <dcterms:modified xsi:type="dcterms:W3CDTF">2014-06-25T12:06:00Z</dcterms:modified>
</cp:coreProperties>
</file>