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46" w:rsidRPr="004E6796" w:rsidRDefault="00703E46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ГОСУДАРСТВЕННОЕ УЧРЕЖДЕНИЕ ОБРАЗОВАНИЯ </w:t>
      </w:r>
    </w:p>
    <w:p w:rsidR="00703E46" w:rsidRPr="004E6796" w:rsidRDefault="00703E46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«ИНСТИТУТ БИЗНЕСА И МЕНЕДЖМЕНТА ТЕХНОЛОГИЙ» </w:t>
      </w:r>
    </w:p>
    <w:p w:rsidR="00703E46" w:rsidRPr="004E6796" w:rsidRDefault="00703E46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БЕЛОРУССКОГО ГОСУДАРСТВЕННОГО УНИВЕРСИТЕТА</w:t>
      </w:r>
    </w:p>
    <w:p w:rsidR="00703E46" w:rsidRPr="004E6796" w:rsidRDefault="00703E46" w:rsidP="004E6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E46" w:rsidRPr="004E6796" w:rsidRDefault="00703E46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Кафедра бизнес-администрирования</w:t>
      </w:r>
    </w:p>
    <w:p w:rsidR="00703E46" w:rsidRPr="004E6796" w:rsidRDefault="00703E46" w:rsidP="004E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3E46" w:rsidRPr="004E6796" w:rsidRDefault="00703E46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703E46" w:rsidRPr="004E6796" w:rsidRDefault="00703E46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03E46" w:rsidRPr="00933892" w:rsidRDefault="00703E46" w:rsidP="0025718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Совершенствование системы управления товарными  запасами торгового предприятия на примере СООО «Баниар»</w:t>
      </w:r>
    </w:p>
    <w:p w:rsidR="00703E46" w:rsidRPr="004E6796" w:rsidRDefault="00703E46" w:rsidP="004E67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03E46" w:rsidRPr="004E6796" w:rsidRDefault="00703E46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КАПАНЕЦ Елена Владимировна</w:t>
      </w:r>
    </w:p>
    <w:p w:rsidR="00703E46" w:rsidRPr="004E6796" w:rsidRDefault="00703E46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E46" w:rsidRPr="004E6796" w:rsidRDefault="00703E46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796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703E46" w:rsidRPr="0025718D" w:rsidRDefault="00703E46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25718D">
        <w:rPr>
          <w:rFonts w:ascii="Times New Roman" w:hAnsi="Times New Roman"/>
          <w:sz w:val="28"/>
          <w:szCs w:val="28"/>
        </w:rPr>
        <w:t>Туровец</w:t>
      </w:r>
      <w:r w:rsidRPr="001D4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 Михайлович</w:t>
      </w:r>
      <w:r w:rsidRPr="0025718D">
        <w:rPr>
          <w:rFonts w:ascii="Times New Roman" w:hAnsi="Times New Roman"/>
          <w:iCs/>
          <w:sz w:val="28"/>
          <w:szCs w:val="28"/>
        </w:rPr>
        <w:t>,</w:t>
      </w:r>
    </w:p>
    <w:p w:rsidR="00703E46" w:rsidRPr="004E6796" w:rsidRDefault="00703E46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старший преподаватель</w:t>
      </w:r>
    </w:p>
    <w:p w:rsidR="00703E46" w:rsidRPr="004E6796" w:rsidRDefault="00703E46" w:rsidP="004E67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03E46" w:rsidRPr="001D4396" w:rsidRDefault="00703E46" w:rsidP="001D4396">
      <w:pPr>
        <w:jc w:val="center"/>
      </w:pPr>
      <w:r w:rsidRPr="004E6796">
        <w:rPr>
          <w:rFonts w:ascii="Times New Roman" w:hAnsi="Times New Roman"/>
          <w:iCs/>
          <w:sz w:val="28"/>
          <w:szCs w:val="28"/>
        </w:rPr>
        <w:t>2014</w:t>
      </w:r>
      <w:r w:rsidRPr="004E6796">
        <w:rPr>
          <w:rFonts w:ascii="Times New Roman" w:hAnsi="Times New Roman"/>
          <w:iCs/>
          <w:sz w:val="28"/>
          <w:szCs w:val="28"/>
        </w:rPr>
        <w:br w:type="page"/>
      </w:r>
      <w:r w:rsidRPr="001D4396">
        <w:rPr>
          <w:rFonts w:ascii="Times New Roman" w:hAnsi="Times New Roman"/>
          <w:b/>
          <w:sz w:val="32"/>
          <w:szCs w:val="32"/>
        </w:rPr>
        <w:t>РЕФЕРАТ</w:t>
      </w:r>
    </w:p>
    <w:p w:rsidR="00703E46" w:rsidRPr="001D4396" w:rsidRDefault="00703E46" w:rsidP="0025718D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1D4396">
        <w:rPr>
          <w:rFonts w:ascii="Times New Roman" w:hAnsi="Times New Roman"/>
          <w:b/>
          <w:sz w:val="28"/>
          <w:szCs w:val="28"/>
        </w:rPr>
        <w:t>дипломной работы Капанец Е.В. на тему:</w:t>
      </w:r>
    </w:p>
    <w:p w:rsidR="00703E46" w:rsidRPr="001D4396" w:rsidRDefault="00703E46" w:rsidP="0025718D">
      <w:pPr>
        <w:suppressAutoHyphens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1D4396">
        <w:rPr>
          <w:rFonts w:ascii="Times New Roman" w:hAnsi="Times New Roman"/>
          <w:b/>
          <w:sz w:val="28"/>
          <w:szCs w:val="28"/>
        </w:rPr>
        <w:t>Совершенствование системы управления товарными запасами торгового предприятия на примере СООО «Баниар»</w:t>
      </w:r>
    </w:p>
    <w:p w:rsidR="00703E46" w:rsidRPr="001D4396" w:rsidRDefault="00703E46" w:rsidP="0025718D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D4396">
        <w:rPr>
          <w:rFonts w:ascii="Times New Roman" w:hAnsi="Times New Roman"/>
          <w:sz w:val="28"/>
          <w:szCs w:val="28"/>
        </w:rPr>
        <w:t>Объем работы 102 с., в том числе 8 рис., 18 табл., 30 наим. лит., 12 приложений.</w:t>
      </w: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D4396">
        <w:rPr>
          <w:rFonts w:ascii="Times New Roman" w:hAnsi="Times New Roman"/>
          <w:sz w:val="28"/>
          <w:szCs w:val="28"/>
        </w:rPr>
        <w:t xml:space="preserve">Ключевые слова: </w:t>
      </w:r>
      <w:r w:rsidRPr="001D4396">
        <w:rPr>
          <w:rFonts w:ascii="Times New Roman" w:hAnsi="Times New Roman"/>
          <w:iCs/>
          <w:color w:val="000000"/>
          <w:sz w:val="28"/>
          <w:szCs w:val="28"/>
        </w:rPr>
        <w:t xml:space="preserve">запас, виды запаса, состояние и динамика запаса, управление запасами, концепции управления запасами, модели управления запасами, оптимизация, АВС-, </w:t>
      </w:r>
      <w:r w:rsidRPr="001D4396">
        <w:rPr>
          <w:rFonts w:ascii="Times New Roman" w:hAnsi="Times New Roman"/>
          <w:iCs/>
          <w:color w:val="000000"/>
          <w:sz w:val="28"/>
          <w:szCs w:val="28"/>
          <w:lang w:val="en-US"/>
        </w:rPr>
        <w:t>XYZ</w:t>
      </w:r>
      <w:r w:rsidRPr="001D4396">
        <w:rPr>
          <w:rFonts w:ascii="Times New Roman" w:hAnsi="Times New Roman"/>
          <w:iCs/>
          <w:color w:val="000000"/>
          <w:sz w:val="28"/>
          <w:szCs w:val="28"/>
        </w:rPr>
        <w:t xml:space="preserve">-анализ       </w:t>
      </w: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D4396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1D4396">
        <w:rPr>
          <w:rFonts w:ascii="Times New Roman" w:hAnsi="Times New Roman"/>
          <w:sz w:val="28"/>
          <w:szCs w:val="28"/>
        </w:rPr>
        <w:t xml:space="preserve"> – СООО «Баниар», гипермаркет «</w:t>
      </w:r>
      <w:r w:rsidRPr="001D4396">
        <w:rPr>
          <w:rFonts w:ascii="Times New Roman" w:hAnsi="Times New Roman"/>
          <w:sz w:val="28"/>
          <w:szCs w:val="28"/>
          <w:lang w:val="en-US"/>
        </w:rPr>
        <w:t>BIGZZ</w:t>
      </w:r>
      <w:r w:rsidRPr="001D4396">
        <w:rPr>
          <w:rFonts w:ascii="Times New Roman" w:hAnsi="Times New Roman"/>
          <w:sz w:val="28"/>
          <w:szCs w:val="28"/>
        </w:rPr>
        <w:t>».</w:t>
      </w: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D4396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1D4396">
        <w:rPr>
          <w:rFonts w:ascii="Times New Roman" w:hAnsi="Times New Roman"/>
          <w:sz w:val="28"/>
          <w:szCs w:val="28"/>
        </w:rPr>
        <w:t xml:space="preserve"> – </w:t>
      </w:r>
      <w:r w:rsidRPr="001D4396">
        <w:rPr>
          <w:rFonts w:ascii="Times New Roman" w:hAnsi="Times New Roman"/>
          <w:spacing w:val="-4"/>
          <w:sz w:val="28"/>
          <w:szCs w:val="28"/>
        </w:rPr>
        <w:t>система управления запасами в рамках деятельности розничной торговой организации</w:t>
      </w:r>
      <w:r w:rsidRPr="001D4396">
        <w:rPr>
          <w:rFonts w:ascii="Times New Roman" w:hAnsi="Times New Roman"/>
          <w:sz w:val="28"/>
          <w:szCs w:val="28"/>
        </w:rPr>
        <w:t>.</w:t>
      </w: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D4396">
        <w:rPr>
          <w:rFonts w:ascii="Times New Roman" w:hAnsi="Times New Roman"/>
          <w:b/>
          <w:sz w:val="28"/>
          <w:szCs w:val="28"/>
        </w:rPr>
        <w:t>Цель работы</w:t>
      </w:r>
      <w:r w:rsidRPr="001D4396">
        <w:rPr>
          <w:rFonts w:ascii="Times New Roman" w:hAnsi="Times New Roman"/>
          <w:sz w:val="28"/>
          <w:szCs w:val="28"/>
        </w:rPr>
        <w:t xml:space="preserve"> – на основе современных научных подходов и опыта предложить </w:t>
      </w:r>
      <w:r w:rsidRPr="001D4396">
        <w:rPr>
          <w:rFonts w:ascii="Times New Roman" w:hAnsi="Times New Roman"/>
          <w:spacing w:val="-4"/>
          <w:sz w:val="28"/>
          <w:szCs w:val="28"/>
        </w:rPr>
        <w:t>систему управления запасами предприятия розничной торговли и оценить ее эффективность</w:t>
      </w:r>
      <w:r w:rsidRPr="001D4396">
        <w:rPr>
          <w:rFonts w:ascii="Times New Roman" w:hAnsi="Times New Roman"/>
          <w:sz w:val="28"/>
          <w:szCs w:val="28"/>
        </w:rPr>
        <w:t>.</w:t>
      </w: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D4396">
        <w:rPr>
          <w:rFonts w:ascii="Times New Roman" w:hAnsi="Times New Roman"/>
          <w:b/>
          <w:bCs/>
          <w:sz w:val="28"/>
          <w:szCs w:val="28"/>
        </w:rPr>
        <w:t>Методы исследования</w:t>
      </w:r>
      <w:r w:rsidRPr="001D4396">
        <w:rPr>
          <w:rFonts w:ascii="Times New Roman" w:hAnsi="Times New Roman"/>
          <w:bCs/>
          <w:sz w:val="28"/>
          <w:szCs w:val="28"/>
        </w:rPr>
        <w:t xml:space="preserve">: </w:t>
      </w:r>
      <w:r w:rsidRPr="001D4396">
        <w:rPr>
          <w:rFonts w:ascii="Times New Roman" w:hAnsi="Times New Roman"/>
          <w:sz w:val="28"/>
          <w:szCs w:val="28"/>
        </w:rPr>
        <w:t>общенаучные методы познания, системно-аналитический и сравнительный анализ, экономико-математические и графико-аналитические методы, метод статистических обобщений, интерпретации информационных данных, моделирование.</w:t>
      </w: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D4396">
        <w:rPr>
          <w:rFonts w:ascii="Times New Roman" w:hAnsi="Times New Roman"/>
          <w:b/>
          <w:bCs/>
          <w:sz w:val="28"/>
          <w:szCs w:val="28"/>
        </w:rPr>
        <w:t>Результаты исследования и разработки</w:t>
      </w:r>
      <w:r w:rsidRPr="001D4396">
        <w:rPr>
          <w:rFonts w:ascii="Times New Roman" w:hAnsi="Times New Roman"/>
          <w:bCs/>
          <w:sz w:val="28"/>
          <w:szCs w:val="28"/>
        </w:rPr>
        <w:t>:</w:t>
      </w:r>
      <w:r w:rsidRPr="001D43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4396">
        <w:rPr>
          <w:rFonts w:ascii="Times New Roman" w:hAnsi="Times New Roman"/>
          <w:bCs/>
          <w:sz w:val="28"/>
          <w:szCs w:val="28"/>
        </w:rPr>
        <w:t>раскрыта сущность и роль зап</w:t>
      </w:r>
      <w:r w:rsidRPr="001D4396">
        <w:rPr>
          <w:rFonts w:ascii="Times New Roman" w:hAnsi="Times New Roman"/>
          <w:sz w:val="28"/>
          <w:szCs w:val="28"/>
        </w:rPr>
        <w:t>асов в деятельности организации; изучены основы управления запасами; описана действующая в компании методика управления запасами; изучена динамика и состояние запаса группы товаров; на основе базовых моделей, проведенного исследования и отраслевых особенностей предложена оптимизационная модель управления запасами на предприятии.</w:t>
      </w: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D4396">
        <w:rPr>
          <w:rFonts w:ascii="Times New Roman" w:hAnsi="Times New Roman"/>
          <w:b/>
          <w:bCs/>
          <w:sz w:val="28"/>
          <w:szCs w:val="28"/>
        </w:rPr>
        <w:t>Практическая значимость результатов исследования</w:t>
      </w:r>
      <w:r w:rsidRPr="001D4396">
        <w:rPr>
          <w:rFonts w:ascii="Times New Roman" w:hAnsi="Times New Roman"/>
          <w:sz w:val="28"/>
          <w:szCs w:val="28"/>
        </w:rPr>
        <w:t>: использование предложенной модели управления товарным запасом  позволяет сократить логистические издержки путем снижения уровня запасов.</w:t>
      </w: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D4396">
        <w:rPr>
          <w:rFonts w:ascii="Times New Roman" w:hAnsi="Times New Roman"/>
          <w:b/>
          <w:bCs/>
          <w:sz w:val="28"/>
          <w:szCs w:val="28"/>
        </w:rPr>
        <w:t xml:space="preserve">Область возможного практического применения результатов исследования – </w:t>
      </w:r>
      <w:r w:rsidRPr="001D4396">
        <w:rPr>
          <w:rFonts w:ascii="Times New Roman" w:hAnsi="Times New Roman"/>
          <w:sz w:val="28"/>
          <w:szCs w:val="28"/>
        </w:rPr>
        <w:t xml:space="preserve">деятельность предприятий розничной торговли Республики Беларусь по управлению запасами. </w:t>
      </w:r>
    </w:p>
    <w:p w:rsidR="00703E46" w:rsidRPr="001D4396" w:rsidRDefault="00703E46" w:rsidP="0025718D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703E46" w:rsidRPr="001D4396" w:rsidRDefault="00703E46" w:rsidP="0025718D">
      <w:pPr>
        <w:pStyle w:val="Title"/>
        <w:rPr>
          <w:lang w:val="en-US"/>
        </w:rPr>
      </w:pPr>
      <w:r w:rsidRPr="001D4396">
        <w:rPr>
          <w:lang w:val="en-US"/>
        </w:rPr>
        <w:t>SUMMARY</w:t>
      </w:r>
    </w:p>
    <w:p w:rsidR="00703E46" w:rsidRPr="001D4396" w:rsidRDefault="00703E46" w:rsidP="0025718D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D4396">
        <w:rPr>
          <w:rFonts w:ascii="Times New Roman" w:hAnsi="Times New Roman"/>
          <w:b/>
          <w:sz w:val="28"/>
          <w:szCs w:val="28"/>
          <w:lang w:val="en-US"/>
        </w:rPr>
        <w:t>the degree work Kapanets E.V. on the topic:</w:t>
      </w:r>
    </w:p>
    <w:p w:rsidR="00703E46" w:rsidRPr="001D4396" w:rsidRDefault="00703E46" w:rsidP="0025718D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D4396">
        <w:rPr>
          <w:rFonts w:ascii="Times New Roman" w:hAnsi="Times New Roman"/>
          <w:b/>
          <w:sz w:val="28"/>
          <w:szCs w:val="28"/>
          <w:lang w:val="en-US"/>
        </w:rPr>
        <w:t>Improvement of the system of inventory management trading enterprises by the example of JLLC "</w:t>
      </w:r>
      <w:r w:rsidRPr="001D4396">
        <w:rPr>
          <w:rFonts w:ascii="Times New Roman" w:hAnsi="Times New Roman"/>
          <w:b/>
          <w:sz w:val="28"/>
          <w:szCs w:val="28"/>
        </w:rPr>
        <w:t>Баниар</w:t>
      </w:r>
      <w:r w:rsidRPr="001D4396">
        <w:rPr>
          <w:rFonts w:ascii="Times New Roman" w:hAnsi="Times New Roman"/>
          <w:b/>
          <w:sz w:val="28"/>
          <w:szCs w:val="28"/>
          <w:lang w:val="en-US"/>
        </w:rPr>
        <w:t>"</w:t>
      </w:r>
    </w:p>
    <w:p w:rsidR="00703E46" w:rsidRPr="001D4396" w:rsidRDefault="00703E46" w:rsidP="0025718D">
      <w:pPr>
        <w:spacing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D4396">
        <w:rPr>
          <w:rFonts w:ascii="Times New Roman" w:hAnsi="Times New Roman"/>
          <w:sz w:val="28"/>
          <w:szCs w:val="28"/>
          <w:lang w:val="en-US"/>
        </w:rPr>
        <w:t xml:space="preserve">The amount of work 102 p., including 8 pic., 18 table, 30 </w:t>
      </w:r>
      <w:r w:rsidRPr="001D4396">
        <w:rPr>
          <w:sz w:val="28"/>
          <w:szCs w:val="28"/>
          <w:lang w:val="en-US"/>
        </w:rPr>
        <w:t>sources</w:t>
      </w:r>
      <w:r w:rsidRPr="001D4396">
        <w:rPr>
          <w:rFonts w:ascii="Times New Roman" w:hAnsi="Times New Roman"/>
          <w:sz w:val="28"/>
          <w:szCs w:val="28"/>
          <w:lang w:val="en-US"/>
        </w:rPr>
        <w:t>, 12 applications.</w:t>
      </w: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D4396">
        <w:rPr>
          <w:rFonts w:ascii="Times New Roman" w:hAnsi="Times New Roman"/>
          <w:sz w:val="28"/>
          <w:szCs w:val="28"/>
          <w:lang w:val="en-US"/>
        </w:rPr>
        <w:t>Keywords: stock, stock types, condition and dynamics of the stock, inventory management, concept inventory management, models of stock management, optimization, ABC, XYZ-analysis</w:t>
      </w: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D4396">
        <w:rPr>
          <w:rFonts w:ascii="Times New Roman" w:hAnsi="Times New Roman"/>
          <w:b/>
          <w:sz w:val="28"/>
          <w:szCs w:val="28"/>
          <w:lang w:val="en-US"/>
        </w:rPr>
        <w:t>Object of research</w:t>
      </w:r>
      <w:r w:rsidRPr="001D4396">
        <w:rPr>
          <w:rFonts w:ascii="Times New Roman" w:hAnsi="Times New Roman"/>
          <w:sz w:val="28"/>
          <w:szCs w:val="28"/>
          <w:lang w:val="en-US"/>
        </w:rPr>
        <w:t xml:space="preserve"> – the JLLC "</w:t>
      </w:r>
      <w:r w:rsidRPr="001D4396">
        <w:rPr>
          <w:rFonts w:ascii="Times New Roman" w:hAnsi="Times New Roman"/>
          <w:sz w:val="28"/>
          <w:szCs w:val="28"/>
        </w:rPr>
        <w:t>Баниар</w:t>
      </w:r>
      <w:r w:rsidRPr="001D4396">
        <w:rPr>
          <w:rFonts w:ascii="Times New Roman" w:hAnsi="Times New Roman"/>
          <w:sz w:val="28"/>
          <w:szCs w:val="28"/>
          <w:lang w:val="en-US"/>
        </w:rPr>
        <w:t>", hypermarket "BIGZZ".</w:t>
      </w: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D4396">
        <w:rPr>
          <w:rFonts w:ascii="Times New Roman" w:hAnsi="Times New Roman"/>
          <w:b/>
          <w:sz w:val="28"/>
          <w:szCs w:val="28"/>
          <w:lang w:val="en-US"/>
        </w:rPr>
        <w:t>Subject of research</w:t>
      </w:r>
      <w:r w:rsidRPr="001D4396">
        <w:rPr>
          <w:rFonts w:ascii="Times New Roman" w:hAnsi="Times New Roman"/>
          <w:sz w:val="28"/>
          <w:szCs w:val="28"/>
          <w:lang w:val="en-US"/>
        </w:rPr>
        <w:t xml:space="preserve"> – the inventory management system within the framework of the activities of retail trade organizations.</w:t>
      </w: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D4396">
        <w:rPr>
          <w:rFonts w:ascii="Times New Roman" w:hAnsi="Times New Roman"/>
          <w:b/>
          <w:sz w:val="28"/>
          <w:szCs w:val="28"/>
          <w:lang w:val="en-US"/>
        </w:rPr>
        <w:t>The aim of this work –</w:t>
      </w:r>
      <w:r w:rsidRPr="001D4396">
        <w:rPr>
          <w:rFonts w:ascii="Times New Roman" w:hAnsi="Times New Roman"/>
          <w:sz w:val="28"/>
          <w:szCs w:val="28"/>
          <w:lang w:val="en-US"/>
        </w:rPr>
        <w:t xml:space="preserve"> on the basis of modern scientific approaches and experience to provide inventory management system retailers and to evaluate its effectiveness.</w:t>
      </w: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D4396">
        <w:rPr>
          <w:rFonts w:ascii="Times New Roman" w:hAnsi="Times New Roman"/>
          <w:b/>
          <w:sz w:val="28"/>
          <w:szCs w:val="28"/>
          <w:lang w:val="en-US"/>
        </w:rPr>
        <w:t>Methods of research</w:t>
      </w:r>
      <w:r w:rsidRPr="001D4396">
        <w:rPr>
          <w:rFonts w:ascii="Times New Roman" w:hAnsi="Times New Roman"/>
          <w:sz w:val="28"/>
          <w:szCs w:val="28"/>
          <w:lang w:val="en-US"/>
        </w:rPr>
        <w:t>: general scientific methods of cognition, system-analytical and comparative analysis, economic-mathematical, grafico-analytical methods, method of statistical generalizations, interpretation of data, modeling.</w:t>
      </w: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D4396">
        <w:rPr>
          <w:rFonts w:ascii="Times New Roman" w:hAnsi="Times New Roman"/>
          <w:b/>
          <w:sz w:val="28"/>
          <w:szCs w:val="28"/>
          <w:lang w:val="en-US"/>
        </w:rPr>
        <w:t>The results of research and development</w:t>
      </w:r>
      <w:r w:rsidRPr="001D4396">
        <w:rPr>
          <w:rFonts w:ascii="Times New Roman" w:hAnsi="Times New Roman"/>
          <w:sz w:val="28"/>
          <w:szCs w:val="28"/>
          <w:lang w:val="en-US"/>
        </w:rPr>
        <w:t>: the essence and role of the reserves in the organization's activities; studied the basics inventory management; described the current company's method of inventory control; the dynamics and the state reserve of a group of articles; base models, studies and sectoral peculiarities of the proposed optimization model of stock management at the enterprise.</w:t>
      </w:r>
    </w:p>
    <w:p w:rsidR="00703E46" w:rsidRPr="001D439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D4396">
        <w:rPr>
          <w:rFonts w:ascii="Times New Roman" w:hAnsi="Times New Roman"/>
          <w:b/>
          <w:sz w:val="28"/>
          <w:szCs w:val="28"/>
          <w:lang w:val="en-US"/>
        </w:rPr>
        <w:t>The practical significance of the research</w:t>
      </w:r>
      <w:r w:rsidRPr="001D4396">
        <w:rPr>
          <w:rFonts w:ascii="Times New Roman" w:hAnsi="Times New Roman"/>
          <w:sz w:val="28"/>
          <w:szCs w:val="28"/>
          <w:lang w:val="en-US"/>
        </w:rPr>
        <w:t>: the use of the proposed model management inventory allows to reduce logistics costs by reducing inventory levels.</w:t>
      </w:r>
    </w:p>
    <w:p w:rsidR="00703E46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D4396">
        <w:rPr>
          <w:rFonts w:ascii="Times New Roman" w:hAnsi="Times New Roman"/>
          <w:b/>
          <w:sz w:val="28"/>
          <w:szCs w:val="28"/>
          <w:lang w:val="en-US"/>
        </w:rPr>
        <w:t>The area of possible application of results</w:t>
      </w:r>
      <w:r w:rsidRPr="001D4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4396">
        <w:rPr>
          <w:rFonts w:ascii="Times New Roman" w:hAnsi="Times New Roman"/>
          <w:b/>
          <w:sz w:val="28"/>
          <w:szCs w:val="28"/>
          <w:lang w:val="en-US"/>
        </w:rPr>
        <w:t>of research</w:t>
      </w:r>
      <w:r w:rsidRPr="001D4396">
        <w:rPr>
          <w:rFonts w:ascii="Times New Roman" w:hAnsi="Times New Roman"/>
          <w:sz w:val="28"/>
          <w:szCs w:val="28"/>
          <w:lang w:val="en-US"/>
        </w:rPr>
        <w:t xml:space="preserve"> – activity of the enterprises of retail trade of the </w:t>
      </w:r>
      <w:smartTag w:uri="urn:schemas-microsoft-com:office:smarttags" w:element="place">
        <w:smartTag w:uri="urn:schemas-microsoft-com:office:smarttags" w:element="PlaceType">
          <w:r w:rsidRPr="001D4396">
            <w:rPr>
              <w:rFonts w:ascii="Times New Roman" w:hAnsi="Times New Roman"/>
              <w:sz w:val="28"/>
              <w:szCs w:val="28"/>
              <w:lang w:val="en-US"/>
            </w:rPr>
            <w:t>Republic</w:t>
          </w:r>
        </w:smartTag>
        <w:r w:rsidRPr="001D4396">
          <w:rPr>
            <w:rFonts w:ascii="Times New Roman" w:hAnsi="Times New Roman"/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1D4396">
            <w:rPr>
              <w:rFonts w:ascii="Times New Roman" w:hAnsi="Times New Roman"/>
              <w:sz w:val="28"/>
              <w:szCs w:val="28"/>
              <w:lang w:val="en-US"/>
            </w:rPr>
            <w:t>Belarus</w:t>
          </w:r>
        </w:smartTag>
      </w:smartTag>
      <w:r w:rsidRPr="001D4396">
        <w:rPr>
          <w:rFonts w:ascii="Times New Roman" w:hAnsi="Times New Roman"/>
          <w:sz w:val="28"/>
          <w:szCs w:val="28"/>
          <w:lang w:val="en-US"/>
        </w:rPr>
        <w:t xml:space="preserve"> in inventory management</w:t>
      </w:r>
      <w:r w:rsidRPr="000274D3">
        <w:rPr>
          <w:rFonts w:ascii="Times New Roman" w:hAnsi="Times New Roman"/>
          <w:sz w:val="28"/>
          <w:szCs w:val="28"/>
          <w:lang w:val="en-US"/>
        </w:rPr>
        <w:t>.</w:t>
      </w:r>
    </w:p>
    <w:p w:rsidR="00703E46" w:rsidRPr="000E7408" w:rsidRDefault="00703E46" w:rsidP="0025718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sectPr w:rsidR="00703E46" w:rsidRPr="000E7408" w:rsidSect="000E74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8C1"/>
    <w:rsid w:val="000274D3"/>
    <w:rsid w:val="000E7408"/>
    <w:rsid w:val="0013179D"/>
    <w:rsid w:val="001D2043"/>
    <w:rsid w:val="001D4396"/>
    <w:rsid w:val="00201341"/>
    <w:rsid w:val="0025718D"/>
    <w:rsid w:val="0026735D"/>
    <w:rsid w:val="00291571"/>
    <w:rsid w:val="004754A2"/>
    <w:rsid w:val="004E6796"/>
    <w:rsid w:val="005068C1"/>
    <w:rsid w:val="00582D97"/>
    <w:rsid w:val="005C3039"/>
    <w:rsid w:val="005E32E3"/>
    <w:rsid w:val="006156E7"/>
    <w:rsid w:val="00703E46"/>
    <w:rsid w:val="007A2B9A"/>
    <w:rsid w:val="00933892"/>
    <w:rsid w:val="00970CB6"/>
    <w:rsid w:val="00A24F7A"/>
    <w:rsid w:val="00A56902"/>
    <w:rsid w:val="00A7095E"/>
    <w:rsid w:val="00B2598C"/>
    <w:rsid w:val="00B321BA"/>
    <w:rsid w:val="00B60AC7"/>
    <w:rsid w:val="00BD6997"/>
    <w:rsid w:val="00CB2F7B"/>
    <w:rsid w:val="00CD5F76"/>
    <w:rsid w:val="00D72939"/>
    <w:rsid w:val="00F2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8C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68C1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D72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DefaultParagraphFont"/>
    <w:uiPriority w:val="99"/>
    <w:rsid w:val="00BD699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D6997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25718D"/>
    <w:pPr>
      <w:pageBreakBefore/>
      <w:suppressAutoHyphens/>
      <w:spacing w:after="240" w:line="240" w:lineRule="auto"/>
      <w:jc w:val="center"/>
    </w:pPr>
    <w:rPr>
      <w:rFonts w:ascii="Times New Roman" w:eastAsia="Times New Roman" w:hAnsi="Times New Roman"/>
      <w:b/>
      <w:caps/>
      <w:spacing w:val="-4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5718D"/>
    <w:rPr>
      <w:rFonts w:ascii="Times New Roman" w:hAnsi="Times New Roman" w:cs="Times New Roman"/>
      <w:b/>
      <w:caps/>
      <w:spacing w:val="-4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3</Pages>
  <Words>571</Words>
  <Characters>3256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user</cp:lastModifiedBy>
  <cp:revision>6</cp:revision>
  <cp:lastPrinted>2014-05-30T06:18:00Z</cp:lastPrinted>
  <dcterms:created xsi:type="dcterms:W3CDTF">2014-05-30T05:12:00Z</dcterms:created>
  <dcterms:modified xsi:type="dcterms:W3CDTF">2014-06-25T12:04:00Z</dcterms:modified>
</cp:coreProperties>
</file>