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E5" w:rsidRPr="004E6796" w:rsidRDefault="006117E5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ГОСУДАРСТВЕННОЕ УЧРЕЖДЕНИЕ ОБРАЗОВАНИЯ </w:t>
      </w:r>
    </w:p>
    <w:p w:rsidR="006117E5" w:rsidRPr="004E6796" w:rsidRDefault="006117E5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«ИНСТИТУТ БИЗНЕСА И МЕНЕДЖМЕНТА ТЕХНОЛОГИЙ» </w:t>
      </w:r>
    </w:p>
    <w:p w:rsidR="006117E5" w:rsidRPr="004E6796" w:rsidRDefault="006117E5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БЕЛОРУССКОГО ГОСУДАРСТВЕННОГО УНИВЕРСИТЕТА</w:t>
      </w:r>
    </w:p>
    <w:p w:rsidR="006117E5" w:rsidRPr="004E6796" w:rsidRDefault="006117E5" w:rsidP="004E6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7E5" w:rsidRPr="004E6796" w:rsidRDefault="006117E5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Кафедра бизнес-администрирования</w:t>
      </w:r>
    </w:p>
    <w:p w:rsidR="006117E5" w:rsidRPr="004E6796" w:rsidRDefault="006117E5" w:rsidP="004E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7E5" w:rsidRPr="004E6796" w:rsidRDefault="006117E5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6117E5" w:rsidRPr="004E6796" w:rsidRDefault="006117E5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117E5" w:rsidRDefault="006117E5" w:rsidP="003A08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14E5">
        <w:rPr>
          <w:rFonts w:ascii="Times New Roman" w:hAnsi="Times New Roman"/>
          <w:b/>
          <w:sz w:val="28"/>
          <w:szCs w:val="28"/>
        </w:rPr>
        <w:t xml:space="preserve">ПРИНЯТИЕ УПРАВЛЕНЧЕСКИХ РЕШЕНИЙ В                                 </w:t>
      </w:r>
    </w:p>
    <w:p w:rsidR="006117E5" w:rsidRPr="00B3074C" w:rsidRDefault="006117E5" w:rsidP="003A0807">
      <w:pPr>
        <w:spacing w:after="0" w:line="240" w:lineRule="auto"/>
        <w:jc w:val="center"/>
        <w:rPr>
          <w:b/>
          <w:sz w:val="28"/>
          <w:szCs w:val="28"/>
        </w:rPr>
      </w:pPr>
      <w:r w:rsidRPr="003C14E5">
        <w:rPr>
          <w:rFonts w:ascii="Times New Roman" w:hAnsi="Times New Roman"/>
          <w:b/>
          <w:sz w:val="28"/>
          <w:szCs w:val="28"/>
        </w:rPr>
        <w:t xml:space="preserve"> ООО «МИЛОРЗ» И ПУТИ  ЕГО  СОВЕРШЕНСТВОВАНИЯ</w:t>
      </w:r>
    </w:p>
    <w:p w:rsidR="006117E5" w:rsidRPr="004E6796" w:rsidRDefault="006117E5" w:rsidP="004E67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17E5" w:rsidRPr="004E6796" w:rsidRDefault="006117E5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ЖОГАЛ Анна Николаевна</w:t>
      </w:r>
    </w:p>
    <w:p w:rsidR="006117E5" w:rsidRPr="004E6796" w:rsidRDefault="006117E5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7E5" w:rsidRPr="004E6796" w:rsidRDefault="006117E5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796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6117E5" w:rsidRPr="004E6796" w:rsidRDefault="006117E5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Гопка Елена Алексеевна</w:t>
      </w:r>
    </w:p>
    <w:p w:rsidR="006117E5" w:rsidRPr="004E6796" w:rsidRDefault="006117E5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старший преподаватель</w:t>
      </w:r>
    </w:p>
    <w:p w:rsidR="006117E5" w:rsidRPr="004E6796" w:rsidRDefault="006117E5" w:rsidP="004E67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117E5" w:rsidRDefault="006117E5" w:rsidP="003A0807">
      <w:pPr>
        <w:jc w:val="center"/>
        <w:rPr>
          <w:rFonts w:ascii="Times New Roman" w:hAnsi="Times New Roman"/>
          <w:iCs/>
          <w:sz w:val="28"/>
          <w:szCs w:val="28"/>
          <w:lang w:val="en-US"/>
        </w:rPr>
      </w:pPr>
      <w:r w:rsidRPr="004E6796">
        <w:rPr>
          <w:rFonts w:ascii="Times New Roman" w:hAnsi="Times New Roman"/>
          <w:iCs/>
          <w:sz w:val="28"/>
          <w:szCs w:val="28"/>
        </w:rPr>
        <w:t>2014</w:t>
      </w:r>
    </w:p>
    <w:p w:rsidR="006117E5" w:rsidRDefault="006117E5" w:rsidP="003A0807">
      <w:pPr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6117E5" w:rsidRDefault="006117E5" w:rsidP="003A0807">
      <w:pPr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6117E5" w:rsidRDefault="006117E5" w:rsidP="003A0807">
      <w:pPr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6117E5" w:rsidRDefault="006117E5" w:rsidP="003A0807">
      <w:pPr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6117E5" w:rsidRDefault="006117E5" w:rsidP="003A0807">
      <w:pPr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6117E5" w:rsidRDefault="006117E5" w:rsidP="003A0807">
      <w:pPr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6117E5" w:rsidRDefault="006117E5" w:rsidP="003A0807">
      <w:pPr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6117E5" w:rsidRDefault="006117E5" w:rsidP="003A0807">
      <w:pPr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6117E5" w:rsidRDefault="006117E5" w:rsidP="003A0807">
      <w:pPr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6117E5" w:rsidRDefault="006117E5" w:rsidP="003A0807">
      <w:pPr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6117E5" w:rsidRDefault="006117E5" w:rsidP="003A0807">
      <w:pPr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6117E5" w:rsidRDefault="006117E5" w:rsidP="003A0807">
      <w:pPr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6117E5" w:rsidRDefault="006117E5" w:rsidP="003A0807">
      <w:pPr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6117E5" w:rsidRDefault="006117E5" w:rsidP="003A0807">
      <w:pPr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6117E5" w:rsidRDefault="006117E5" w:rsidP="003A0807">
      <w:pPr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6117E5" w:rsidRPr="00294F91" w:rsidRDefault="006117E5" w:rsidP="003A0807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94F91">
        <w:rPr>
          <w:rFonts w:ascii="Times New Roman" w:hAnsi="Times New Roman"/>
          <w:b/>
          <w:sz w:val="32"/>
          <w:szCs w:val="32"/>
          <w:lang w:eastAsia="ru-RU"/>
        </w:rPr>
        <w:t>РЕФЕРАТ</w:t>
      </w:r>
    </w:p>
    <w:p w:rsidR="006117E5" w:rsidRPr="00A579D2" w:rsidRDefault="006117E5" w:rsidP="003C14E5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7E5" w:rsidRPr="001D2A5C" w:rsidRDefault="006117E5" w:rsidP="003C14E5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D2A5C">
        <w:rPr>
          <w:rFonts w:ascii="Times New Roman" w:hAnsi="Times New Roman"/>
          <w:sz w:val="28"/>
          <w:szCs w:val="28"/>
          <w:lang w:eastAsia="ru-RU"/>
        </w:rPr>
        <w:t xml:space="preserve">Дипломная работа: </w:t>
      </w:r>
      <w:r>
        <w:rPr>
          <w:rFonts w:ascii="Times New Roman" w:hAnsi="Times New Roman"/>
          <w:sz w:val="28"/>
          <w:szCs w:val="28"/>
          <w:lang w:eastAsia="ru-RU"/>
        </w:rPr>
        <w:t>71</w:t>
      </w:r>
      <w:r w:rsidRPr="001D2A5C">
        <w:rPr>
          <w:rFonts w:ascii="Times New Roman" w:hAnsi="Times New Roman"/>
          <w:sz w:val="28"/>
          <w:szCs w:val="28"/>
          <w:lang w:eastAsia="ru-RU"/>
        </w:rPr>
        <w:t xml:space="preserve"> с., 2 рис., 7 табл., </w:t>
      </w:r>
      <w:r>
        <w:rPr>
          <w:rFonts w:ascii="Times New Roman" w:hAnsi="Times New Roman"/>
          <w:sz w:val="28"/>
          <w:szCs w:val="28"/>
          <w:lang w:eastAsia="ru-RU"/>
        </w:rPr>
        <w:t>51</w:t>
      </w:r>
      <w:r w:rsidRPr="001D2A5C">
        <w:rPr>
          <w:rFonts w:ascii="Times New Roman" w:hAnsi="Times New Roman"/>
          <w:sz w:val="28"/>
          <w:szCs w:val="28"/>
          <w:lang w:eastAsia="ru-RU"/>
        </w:rPr>
        <w:t xml:space="preserve"> источник.</w:t>
      </w:r>
    </w:p>
    <w:p w:rsidR="006117E5" w:rsidRPr="00294F91" w:rsidRDefault="006117E5" w:rsidP="003C14E5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7E5" w:rsidRPr="00294F91" w:rsidRDefault="006117E5" w:rsidP="003C14E5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294F91">
        <w:rPr>
          <w:rFonts w:ascii="Times New Roman" w:hAnsi="Times New Roman"/>
          <w:caps/>
          <w:sz w:val="28"/>
          <w:szCs w:val="28"/>
          <w:lang w:eastAsia="ru-RU"/>
        </w:rPr>
        <w:t xml:space="preserve">управление, </w:t>
      </w:r>
      <w:r>
        <w:rPr>
          <w:rFonts w:ascii="Times New Roman" w:hAnsi="Times New Roman"/>
          <w:caps/>
          <w:sz w:val="28"/>
          <w:szCs w:val="28"/>
          <w:lang w:eastAsia="ru-RU"/>
        </w:rPr>
        <w:t xml:space="preserve"> </w:t>
      </w:r>
      <w:r w:rsidRPr="00294F91">
        <w:rPr>
          <w:rFonts w:ascii="Times New Roman" w:hAnsi="Times New Roman"/>
          <w:caps/>
          <w:sz w:val="28"/>
          <w:szCs w:val="28"/>
          <w:lang w:eastAsia="ru-RU"/>
        </w:rPr>
        <w:t>решение,</w:t>
      </w:r>
      <w:r>
        <w:rPr>
          <w:rFonts w:ascii="Times New Roman" w:hAnsi="Times New Roman"/>
          <w:caps/>
          <w:sz w:val="28"/>
          <w:szCs w:val="28"/>
          <w:lang w:eastAsia="ru-RU"/>
        </w:rPr>
        <w:t xml:space="preserve">  </w:t>
      </w:r>
      <w:r w:rsidRPr="00294F91">
        <w:rPr>
          <w:rFonts w:ascii="Times New Roman" w:hAnsi="Times New Roman"/>
          <w:caps/>
          <w:sz w:val="28"/>
          <w:szCs w:val="28"/>
          <w:lang w:eastAsia="ru-RU"/>
        </w:rPr>
        <w:t xml:space="preserve"> анализ,</w:t>
      </w:r>
      <w:r>
        <w:rPr>
          <w:rFonts w:ascii="Times New Roman" w:hAnsi="Times New Roman"/>
          <w:caps/>
          <w:sz w:val="28"/>
          <w:szCs w:val="28"/>
          <w:lang w:eastAsia="ru-RU"/>
        </w:rPr>
        <w:t xml:space="preserve">   </w:t>
      </w:r>
      <w:r w:rsidRPr="00294F91">
        <w:rPr>
          <w:rFonts w:ascii="Times New Roman" w:hAnsi="Times New Roman"/>
          <w:caps/>
          <w:sz w:val="28"/>
          <w:szCs w:val="28"/>
          <w:lang w:eastAsia="ru-RU"/>
        </w:rPr>
        <w:t xml:space="preserve">принятие, </w:t>
      </w:r>
      <w:r>
        <w:rPr>
          <w:rFonts w:ascii="Times New Roman" w:hAnsi="Times New Roman"/>
          <w:caps/>
          <w:sz w:val="28"/>
          <w:szCs w:val="28"/>
          <w:lang w:eastAsia="ru-RU"/>
        </w:rPr>
        <w:t xml:space="preserve"> МЕТОДЫ, ОЦЕНКА, </w:t>
      </w:r>
      <w:r w:rsidRPr="00294F91">
        <w:rPr>
          <w:rFonts w:ascii="Times New Roman" w:hAnsi="Times New Roman"/>
          <w:caps/>
          <w:sz w:val="28"/>
          <w:szCs w:val="28"/>
          <w:lang w:eastAsia="ru-RU"/>
        </w:rPr>
        <w:t>совершенство</w:t>
      </w:r>
      <w:r>
        <w:rPr>
          <w:rFonts w:ascii="Times New Roman" w:hAnsi="Times New Roman"/>
          <w:caps/>
          <w:sz w:val="28"/>
          <w:szCs w:val="28"/>
          <w:lang w:eastAsia="ru-RU"/>
        </w:rPr>
        <w:t>вание.</w:t>
      </w:r>
    </w:p>
    <w:p w:rsidR="006117E5" w:rsidRPr="00294F91" w:rsidRDefault="006117E5" w:rsidP="003C14E5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7E5" w:rsidRPr="00294F91" w:rsidRDefault="006117E5" w:rsidP="003C14E5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94F91">
        <w:rPr>
          <w:rFonts w:ascii="Times New Roman" w:hAnsi="Times New Roman"/>
          <w:sz w:val="28"/>
          <w:szCs w:val="28"/>
          <w:lang w:eastAsia="ru-RU"/>
        </w:rPr>
        <w:t xml:space="preserve">Объект исследования – </w:t>
      </w:r>
      <w:r>
        <w:rPr>
          <w:rFonts w:ascii="Times New Roman" w:hAnsi="Times New Roman"/>
          <w:sz w:val="28"/>
          <w:szCs w:val="28"/>
          <w:lang w:eastAsia="ru-RU"/>
        </w:rPr>
        <w:t>Общество с ограниченной ответственностью</w:t>
      </w:r>
      <w:r w:rsidRPr="00294F91">
        <w:rPr>
          <w:rFonts w:ascii="Times New Roman" w:hAnsi="Times New Roman"/>
          <w:sz w:val="28"/>
          <w:szCs w:val="28"/>
          <w:lang w:eastAsia="ru-RU"/>
        </w:rPr>
        <w:t xml:space="preserve">  «</w:t>
      </w:r>
      <w:r>
        <w:rPr>
          <w:rFonts w:ascii="Times New Roman" w:hAnsi="Times New Roman"/>
          <w:sz w:val="28"/>
          <w:szCs w:val="28"/>
          <w:lang w:eastAsia="ru-RU"/>
        </w:rPr>
        <w:t>Милорз</w:t>
      </w:r>
      <w:r w:rsidRPr="00294F91">
        <w:rPr>
          <w:rFonts w:ascii="Times New Roman" w:hAnsi="Times New Roman"/>
          <w:sz w:val="28"/>
          <w:szCs w:val="28"/>
          <w:lang w:eastAsia="ru-RU"/>
        </w:rPr>
        <w:t>».</w:t>
      </w:r>
    </w:p>
    <w:p w:rsidR="006117E5" w:rsidRPr="00294F91" w:rsidRDefault="006117E5" w:rsidP="003C14E5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94F91">
        <w:rPr>
          <w:rFonts w:ascii="Times New Roman" w:hAnsi="Times New Roman"/>
          <w:sz w:val="28"/>
          <w:szCs w:val="28"/>
          <w:lang w:eastAsia="ru-RU"/>
        </w:rPr>
        <w:t xml:space="preserve">Предмет исследования – </w:t>
      </w:r>
      <w:r>
        <w:rPr>
          <w:rFonts w:ascii="Times New Roman" w:hAnsi="Times New Roman"/>
          <w:sz w:val="28"/>
          <w:szCs w:val="28"/>
          <w:lang w:eastAsia="ru-RU"/>
        </w:rPr>
        <w:t>управленческие решения предприятия.</w:t>
      </w:r>
    </w:p>
    <w:p w:rsidR="006117E5" w:rsidRPr="00294F91" w:rsidRDefault="006117E5" w:rsidP="003C14E5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94F91">
        <w:rPr>
          <w:rFonts w:ascii="Times New Roman" w:hAnsi="Times New Roman"/>
          <w:sz w:val="28"/>
          <w:szCs w:val="28"/>
          <w:lang w:eastAsia="ru-RU"/>
        </w:rPr>
        <w:t xml:space="preserve">Цель работы: исследование особенностей процесса принятия управленческих решений в </w:t>
      </w:r>
      <w:r>
        <w:rPr>
          <w:rFonts w:ascii="Times New Roman" w:hAnsi="Times New Roman"/>
          <w:sz w:val="28"/>
          <w:szCs w:val="28"/>
          <w:lang w:eastAsia="ru-RU"/>
        </w:rPr>
        <w:t>ООО</w:t>
      </w:r>
      <w:r w:rsidRPr="00294F91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Милорз</w:t>
      </w:r>
      <w:r w:rsidRPr="00294F91">
        <w:rPr>
          <w:rFonts w:ascii="Times New Roman" w:hAnsi="Times New Roman"/>
          <w:sz w:val="28"/>
          <w:szCs w:val="28"/>
          <w:lang w:eastAsia="ru-RU"/>
        </w:rPr>
        <w:t xml:space="preserve">» и разработка </w:t>
      </w:r>
      <w:r>
        <w:rPr>
          <w:rFonts w:ascii="Times New Roman" w:hAnsi="Times New Roman"/>
          <w:sz w:val="28"/>
          <w:szCs w:val="28"/>
          <w:lang w:eastAsia="ru-RU"/>
        </w:rPr>
        <w:t xml:space="preserve">путей его </w:t>
      </w:r>
      <w:r w:rsidRPr="00294F91">
        <w:rPr>
          <w:rFonts w:ascii="Times New Roman" w:hAnsi="Times New Roman"/>
          <w:sz w:val="28"/>
          <w:szCs w:val="28"/>
          <w:lang w:eastAsia="ru-RU"/>
        </w:rPr>
        <w:t>совершенствования.</w:t>
      </w:r>
    </w:p>
    <w:p w:rsidR="006117E5" w:rsidRPr="00294F91" w:rsidRDefault="006117E5" w:rsidP="003C14E5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94F91">
        <w:rPr>
          <w:rFonts w:ascii="Times New Roman" w:hAnsi="Times New Roman"/>
          <w:sz w:val="28"/>
          <w:szCs w:val="28"/>
          <w:lang w:eastAsia="ru-RU"/>
        </w:rPr>
        <w:t>Методы исследования: статистический, описательный, метод сравнения, логический и исторический анализ, позитивный и нормативный анализ, метод системного анализа, комплексного исследования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7278F">
        <w:rPr>
          <w:rFonts w:ascii="Times New Roman" w:hAnsi="Times New Roman"/>
          <w:bCs/>
          <w:sz w:val="28"/>
          <w:szCs w:val="28"/>
          <w:lang w:eastAsia="ru-RU"/>
        </w:rPr>
        <w:t>методы анализа и синтеза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117E5" w:rsidRPr="00294F91" w:rsidRDefault="006117E5" w:rsidP="003C14E5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94F91">
        <w:rPr>
          <w:rFonts w:ascii="Times New Roman" w:hAnsi="Times New Roman"/>
          <w:sz w:val="28"/>
          <w:szCs w:val="28"/>
          <w:lang w:eastAsia="ru-RU"/>
        </w:rPr>
        <w:t xml:space="preserve">Исследования и разработки: определены основные направления совершенствования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принятия управленческих решений </w:t>
      </w:r>
      <w:r w:rsidRPr="00294F91">
        <w:rPr>
          <w:rFonts w:ascii="Times New Roman" w:hAnsi="Times New Roman"/>
          <w:sz w:val="28"/>
          <w:szCs w:val="28"/>
          <w:lang w:eastAsia="ru-RU"/>
        </w:rPr>
        <w:t>предприятия «</w:t>
      </w:r>
      <w:r>
        <w:rPr>
          <w:rFonts w:ascii="Times New Roman" w:hAnsi="Times New Roman"/>
          <w:sz w:val="28"/>
          <w:szCs w:val="28"/>
          <w:lang w:eastAsia="ru-RU"/>
        </w:rPr>
        <w:t>Милорз</w:t>
      </w:r>
      <w:r w:rsidRPr="00294F91">
        <w:rPr>
          <w:rFonts w:ascii="Times New Roman" w:hAnsi="Times New Roman"/>
          <w:sz w:val="28"/>
          <w:szCs w:val="28"/>
          <w:lang w:eastAsia="ru-RU"/>
        </w:rPr>
        <w:t>».</w:t>
      </w:r>
    </w:p>
    <w:p w:rsidR="006117E5" w:rsidRPr="0027278F" w:rsidRDefault="006117E5" w:rsidP="003C14E5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94F91">
        <w:rPr>
          <w:rFonts w:ascii="Times New Roman" w:hAnsi="Times New Roman"/>
          <w:sz w:val="28"/>
          <w:szCs w:val="28"/>
          <w:lang w:eastAsia="ru-RU"/>
        </w:rPr>
        <w:t>Элементы научной новизны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являются </w:t>
      </w:r>
      <w:r w:rsidRPr="0027278F">
        <w:rPr>
          <w:rFonts w:ascii="Times New Roman" w:hAnsi="Times New Roman"/>
          <w:bCs/>
          <w:sz w:val="28"/>
          <w:szCs w:val="28"/>
          <w:lang w:eastAsia="ru-RU"/>
        </w:rPr>
        <w:t>предложения по устранения проблемы отсутствия точной и своевременной информации.</w:t>
      </w:r>
    </w:p>
    <w:p w:rsidR="006117E5" w:rsidRPr="00294F91" w:rsidRDefault="006117E5" w:rsidP="003C14E5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94F91">
        <w:rPr>
          <w:rFonts w:ascii="Times New Roman" w:hAnsi="Times New Roman"/>
          <w:sz w:val="28"/>
          <w:szCs w:val="28"/>
          <w:lang w:eastAsia="ru-RU"/>
        </w:rPr>
        <w:t xml:space="preserve">Область возможного практического применения:  предложенные рекомендации по совершенствованию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процесса принятия управленческих решений </w:t>
      </w:r>
      <w:r w:rsidRPr="00294F91">
        <w:rPr>
          <w:rFonts w:ascii="Times New Roman" w:hAnsi="Times New Roman"/>
          <w:sz w:val="28"/>
          <w:szCs w:val="28"/>
          <w:lang w:eastAsia="ru-RU"/>
        </w:rPr>
        <w:t xml:space="preserve"> могут быть применены на практике руководством предприятия </w:t>
      </w:r>
      <w:r>
        <w:rPr>
          <w:rFonts w:ascii="Times New Roman" w:hAnsi="Times New Roman"/>
          <w:sz w:val="28"/>
          <w:szCs w:val="28"/>
          <w:lang w:eastAsia="ru-RU"/>
        </w:rPr>
        <w:t>ООО</w:t>
      </w:r>
      <w:r w:rsidRPr="00294F91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Милорз</w:t>
      </w:r>
      <w:r w:rsidRPr="00294F91">
        <w:rPr>
          <w:rFonts w:ascii="Times New Roman" w:hAnsi="Times New Roman"/>
          <w:sz w:val="28"/>
          <w:szCs w:val="28"/>
          <w:lang w:eastAsia="ru-RU"/>
        </w:rPr>
        <w:t xml:space="preserve">».  </w:t>
      </w:r>
    </w:p>
    <w:p w:rsidR="006117E5" w:rsidRPr="00294F91" w:rsidRDefault="006117E5" w:rsidP="003C14E5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94F91">
        <w:rPr>
          <w:rFonts w:ascii="Times New Roman" w:hAnsi="Times New Roman"/>
          <w:sz w:val="28"/>
          <w:szCs w:val="28"/>
          <w:lang w:eastAsia="ru-RU"/>
        </w:rPr>
        <w:t xml:space="preserve">Технико-экономическая значимость: внедрение разработок повысит уровень и </w:t>
      </w:r>
      <w:r>
        <w:rPr>
          <w:rFonts w:ascii="Times New Roman" w:hAnsi="Times New Roman"/>
          <w:sz w:val="28"/>
          <w:szCs w:val="28"/>
          <w:lang w:eastAsia="ru-RU"/>
        </w:rPr>
        <w:t>своевременность принятия управленческих решений на предприятии.</w:t>
      </w:r>
    </w:p>
    <w:p w:rsidR="006117E5" w:rsidRPr="00294F91" w:rsidRDefault="006117E5" w:rsidP="003C14E5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94F91">
        <w:rPr>
          <w:rFonts w:ascii="Times New Roman" w:hAnsi="Times New Roman"/>
          <w:sz w:val="28"/>
          <w:szCs w:val="28"/>
          <w:lang w:eastAsia="ru-RU"/>
        </w:rPr>
        <w:t>Автор работы подтвержд</w:t>
      </w:r>
      <w:r>
        <w:rPr>
          <w:rFonts w:ascii="Times New Roman" w:hAnsi="Times New Roman"/>
          <w:sz w:val="28"/>
          <w:szCs w:val="28"/>
          <w:lang w:eastAsia="ru-RU"/>
        </w:rPr>
        <w:t>ает, что приведенные в ней расче</w:t>
      </w:r>
      <w:r w:rsidRPr="00294F91">
        <w:rPr>
          <w:rFonts w:ascii="Times New Roman" w:hAnsi="Times New Roman"/>
          <w:sz w:val="28"/>
          <w:szCs w:val="28"/>
          <w:lang w:eastAsia="ru-RU"/>
        </w:rPr>
        <w:t>тно-аналитический  материал 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6117E5" w:rsidRDefault="006117E5" w:rsidP="003C14E5">
      <w:pPr>
        <w:spacing w:after="0" w:line="360" w:lineRule="exact"/>
        <w:ind w:left="637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7E5" w:rsidRDefault="006117E5" w:rsidP="003C14E5">
      <w:pPr>
        <w:spacing w:after="0" w:line="360" w:lineRule="exact"/>
        <w:ind w:left="637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7E5" w:rsidRDefault="006117E5" w:rsidP="003C14E5">
      <w:pPr>
        <w:spacing w:after="0" w:line="360" w:lineRule="exact"/>
        <w:ind w:left="637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7E5" w:rsidRDefault="006117E5" w:rsidP="003C14E5">
      <w:pPr>
        <w:spacing w:after="0" w:line="360" w:lineRule="exact"/>
        <w:ind w:left="637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7E5" w:rsidRDefault="006117E5" w:rsidP="003C14E5">
      <w:pPr>
        <w:spacing w:after="0" w:line="360" w:lineRule="exact"/>
        <w:ind w:left="637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7E5" w:rsidRDefault="006117E5" w:rsidP="003C14E5">
      <w:pPr>
        <w:spacing w:after="0" w:line="36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17E5" w:rsidRDefault="006117E5" w:rsidP="003C14E5">
      <w:pPr>
        <w:spacing w:after="0" w:line="360" w:lineRule="exact"/>
        <w:rPr>
          <w:rFonts w:ascii="Times New Roman" w:hAnsi="Times New Roman"/>
          <w:sz w:val="28"/>
          <w:szCs w:val="28"/>
          <w:lang w:eastAsia="ru-RU"/>
        </w:rPr>
      </w:pPr>
    </w:p>
    <w:p w:rsidR="006117E5" w:rsidRPr="00D01244" w:rsidRDefault="006117E5" w:rsidP="003C14E5">
      <w:pPr>
        <w:spacing w:after="0" w:line="360" w:lineRule="exact"/>
        <w:rPr>
          <w:rFonts w:ascii="Times New Roman" w:hAnsi="Times New Roman"/>
          <w:b/>
          <w:sz w:val="32"/>
          <w:szCs w:val="32"/>
          <w:lang w:eastAsia="ru-RU"/>
        </w:rPr>
      </w:pPr>
    </w:p>
    <w:p w:rsidR="006117E5" w:rsidRPr="003C14E5" w:rsidRDefault="006117E5" w:rsidP="003C14E5">
      <w:pPr>
        <w:spacing w:after="0" w:line="360" w:lineRule="exact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C14E5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117E5" w:rsidRPr="00A8321A" w:rsidRDefault="006117E5" w:rsidP="003C14E5">
      <w:pPr>
        <w:spacing w:after="0" w:line="360" w:lineRule="exact"/>
        <w:ind w:firstLine="709"/>
        <w:jc w:val="center"/>
        <w:rPr>
          <w:rFonts w:ascii="Times New Roman" w:hAnsi="Times New Roman"/>
          <w:b/>
          <w:sz w:val="32"/>
          <w:szCs w:val="32"/>
          <w:lang w:val="en-US" w:eastAsia="ru-RU"/>
        </w:rPr>
      </w:pPr>
      <w:r w:rsidRPr="00A8321A">
        <w:rPr>
          <w:rFonts w:ascii="Times New Roman" w:hAnsi="Times New Roman"/>
          <w:b/>
          <w:sz w:val="32"/>
          <w:szCs w:val="32"/>
          <w:lang w:val="en-US" w:eastAsia="ru-RU"/>
        </w:rPr>
        <w:t>PAPER</w:t>
      </w:r>
    </w:p>
    <w:p w:rsidR="006117E5" w:rsidRPr="00A8321A" w:rsidRDefault="006117E5" w:rsidP="003C14E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6117E5" w:rsidRPr="00A8321A" w:rsidRDefault="006117E5" w:rsidP="003C14E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A8321A">
        <w:rPr>
          <w:rFonts w:ascii="Times New Roman" w:hAnsi="Times New Roman"/>
          <w:sz w:val="28"/>
          <w:szCs w:val="28"/>
          <w:lang w:val="en-US" w:eastAsia="ru-RU"/>
        </w:rPr>
        <w:t xml:space="preserve">Thesis: </w:t>
      </w:r>
      <w:r>
        <w:rPr>
          <w:rFonts w:ascii="Times New Roman" w:hAnsi="Times New Roman"/>
          <w:sz w:val="28"/>
          <w:szCs w:val="28"/>
          <w:lang w:val="en-US" w:eastAsia="ru-RU"/>
        </w:rPr>
        <w:t>7</w:t>
      </w:r>
      <w:r w:rsidRPr="00D01244">
        <w:rPr>
          <w:rFonts w:ascii="Times New Roman" w:hAnsi="Times New Roman"/>
          <w:sz w:val="28"/>
          <w:szCs w:val="28"/>
          <w:lang w:val="en-US" w:eastAsia="ru-RU"/>
        </w:rPr>
        <w:t>1</w:t>
      </w:r>
      <w:r w:rsidRPr="00A8321A">
        <w:rPr>
          <w:rFonts w:ascii="Times New Roman" w:hAnsi="Times New Roman"/>
          <w:sz w:val="28"/>
          <w:szCs w:val="28"/>
          <w:lang w:val="en-US" w:eastAsia="ru-RU"/>
        </w:rPr>
        <w:t xml:space="preserve"> pages, 2 fig., 7 tab., 51 source.</w:t>
      </w:r>
    </w:p>
    <w:p w:rsidR="006117E5" w:rsidRPr="00A8321A" w:rsidRDefault="006117E5" w:rsidP="003C14E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6117E5" w:rsidRPr="00D01244" w:rsidRDefault="006117E5" w:rsidP="003C14E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01244">
        <w:rPr>
          <w:rFonts w:ascii="Times New Roman" w:hAnsi="Times New Roman"/>
          <w:sz w:val="28"/>
          <w:szCs w:val="28"/>
          <w:lang w:val="en-US" w:eastAsia="ru-RU"/>
        </w:rPr>
        <w:t xml:space="preserve">MANAGEMENT, DECISION, ANALYSIS, ACCEPTANCE, METHODS, </w:t>
      </w:r>
    </w:p>
    <w:p w:rsidR="006117E5" w:rsidRPr="00D01244" w:rsidRDefault="006117E5" w:rsidP="003C14E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01244">
        <w:rPr>
          <w:rFonts w:ascii="Times New Roman" w:hAnsi="Times New Roman"/>
          <w:sz w:val="28"/>
          <w:szCs w:val="28"/>
          <w:lang w:val="en-US" w:eastAsia="ru-RU"/>
        </w:rPr>
        <w:t>ASSESSMENT, IMPROVEMENT</w:t>
      </w:r>
    </w:p>
    <w:p w:rsidR="006117E5" w:rsidRPr="00D01244" w:rsidRDefault="006117E5" w:rsidP="003C14E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6117E5" w:rsidRPr="00D01244" w:rsidRDefault="006117E5" w:rsidP="003C14E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01244">
        <w:rPr>
          <w:rFonts w:ascii="Times New Roman" w:hAnsi="Times New Roman"/>
          <w:sz w:val="28"/>
          <w:szCs w:val="28"/>
          <w:lang w:val="en-US" w:eastAsia="ru-RU"/>
        </w:rPr>
        <w:t>Object of research – Milorz Limited liability company.</w:t>
      </w:r>
    </w:p>
    <w:p w:rsidR="006117E5" w:rsidRPr="00D01244" w:rsidRDefault="006117E5" w:rsidP="003C14E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01244">
        <w:rPr>
          <w:rFonts w:ascii="Times New Roman" w:hAnsi="Times New Roman"/>
          <w:sz w:val="28"/>
          <w:szCs w:val="28"/>
          <w:lang w:val="en-US" w:eastAsia="ru-RU"/>
        </w:rPr>
        <w:t>Object of research – administrative decisions of the enterprise.</w:t>
      </w:r>
    </w:p>
    <w:p w:rsidR="006117E5" w:rsidRPr="00D01244" w:rsidRDefault="006117E5" w:rsidP="003C14E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01244">
        <w:rPr>
          <w:rFonts w:ascii="Times New Roman" w:hAnsi="Times New Roman"/>
          <w:sz w:val="28"/>
          <w:szCs w:val="28"/>
          <w:lang w:val="en-US" w:eastAsia="ru-RU"/>
        </w:rPr>
        <w:t>Work purpose: research of features of process of adoption of administrative decisions in JSC Milorz and development of ways of its improvement.</w:t>
      </w:r>
    </w:p>
    <w:p w:rsidR="006117E5" w:rsidRPr="00D01244" w:rsidRDefault="006117E5" w:rsidP="003C14E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01244">
        <w:rPr>
          <w:rFonts w:ascii="Times New Roman" w:hAnsi="Times New Roman"/>
          <w:sz w:val="28"/>
          <w:szCs w:val="28"/>
          <w:lang w:val="en-US" w:eastAsia="ru-RU"/>
        </w:rPr>
        <w:t>Research methods: statistical, descriptive, comparison method, logical and historical analysis, positive and standard analysis, method of the system analysis, complex research, analysis and synthesis methods.</w:t>
      </w:r>
    </w:p>
    <w:p w:rsidR="006117E5" w:rsidRPr="00D01244" w:rsidRDefault="006117E5" w:rsidP="003C14E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01244">
        <w:rPr>
          <w:rFonts w:ascii="Times New Roman" w:hAnsi="Times New Roman"/>
          <w:sz w:val="28"/>
          <w:szCs w:val="28"/>
          <w:lang w:val="en-US" w:eastAsia="ru-RU"/>
        </w:rPr>
        <w:t>Researches and development: the main directions of improvement of adoption of administrative decisions of the Milorz enterprise are defined.</w:t>
      </w:r>
    </w:p>
    <w:p w:rsidR="006117E5" w:rsidRPr="00D01244" w:rsidRDefault="006117E5" w:rsidP="003C14E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01244">
        <w:rPr>
          <w:rFonts w:ascii="Times New Roman" w:hAnsi="Times New Roman"/>
          <w:sz w:val="28"/>
          <w:szCs w:val="28"/>
          <w:lang w:val="en-US" w:eastAsia="ru-RU"/>
        </w:rPr>
        <w:t>Elements of scientific novelty are offers on elimination of a problem of absence of exact and timely information.</w:t>
      </w:r>
    </w:p>
    <w:p w:rsidR="006117E5" w:rsidRPr="00D01244" w:rsidRDefault="006117E5" w:rsidP="003C14E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01244">
        <w:rPr>
          <w:rFonts w:ascii="Times New Roman" w:hAnsi="Times New Roman"/>
          <w:sz w:val="28"/>
          <w:szCs w:val="28"/>
          <w:lang w:val="en-US" w:eastAsia="ru-RU"/>
        </w:rPr>
        <w:t xml:space="preserve">Area of possible practical application:   the offered recommendations about improvement of process of adoption of administrative decisions can be put into practice by the JSC Milorz enterprise management.  </w:t>
      </w:r>
    </w:p>
    <w:p w:rsidR="006117E5" w:rsidRPr="00D01244" w:rsidRDefault="006117E5" w:rsidP="003C14E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01244">
        <w:rPr>
          <w:rFonts w:ascii="Times New Roman" w:hAnsi="Times New Roman"/>
          <w:sz w:val="28"/>
          <w:szCs w:val="28"/>
          <w:lang w:val="en-US" w:eastAsia="ru-RU"/>
        </w:rPr>
        <w:t>Technical and economic importance: introduction of development will raise level and timeliness of adoption of administrative decisions at the enterprise.</w:t>
      </w:r>
    </w:p>
    <w:p w:rsidR="006117E5" w:rsidRPr="00D01244" w:rsidRDefault="006117E5" w:rsidP="003C14E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01244">
        <w:rPr>
          <w:rFonts w:ascii="Times New Roman" w:hAnsi="Times New Roman"/>
          <w:sz w:val="28"/>
          <w:szCs w:val="28"/>
          <w:lang w:val="en-US" w:eastAsia="ru-RU"/>
        </w:rPr>
        <w:t>The author of work confirms that given in it a settlement and analytical material correctly and objectively reflect a condition of studied process, and the borrowed from references theoretical, methodological and methodical provisions and concepts are accompanied by links to their authors.</w:t>
      </w:r>
    </w:p>
    <w:p w:rsidR="006117E5" w:rsidRPr="000E7408" w:rsidRDefault="006117E5" w:rsidP="003C14E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sectPr w:rsidR="006117E5" w:rsidRPr="000E7408" w:rsidSect="000E74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8C1"/>
    <w:rsid w:val="000E7408"/>
    <w:rsid w:val="001D2A5C"/>
    <w:rsid w:val="0027278F"/>
    <w:rsid w:val="00291571"/>
    <w:rsid w:val="00294F91"/>
    <w:rsid w:val="003A0807"/>
    <w:rsid w:val="003C14E5"/>
    <w:rsid w:val="004E6796"/>
    <w:rsid w:val="005068C1"/>
    <w:rsid w:val="00582D97"/>
    <w:rsid w:val="005E32E3"/>
    <w:rsid w:val="006117E5"/>
    <w:rsid w:val="007A2B9A"/>
    <w:rsid w:val="0096634C"/>
    <w:rsid w:val="00A24F7A"/>
    <w:rsid w:val="00A56902"/>
    <w:rsid w:val="00A579D2"/>
    <w:rsid w:val="00A8321A"/>
    <w:rsid w:val="00B3074C"/>
    <w:rsid w:val="00B344FE"/>
    <w:rsid w:val="00B621C9"/>
    <w:rsid w:val="00BD6997"/>
    <w:rsid w:val="00D01244"/>
    <w:rsid w:val="00D72939"/>
    <w:rsid w:val="00F2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8C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68C1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D72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DefaultParagraphFont"/>
    <w:uiPriority w:val="99"/>
    <w:rsid w:val="00BD699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D69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3</Pages>
  <Words>515</Words>
  <Characters>2940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user</cp:lastModifiedBy>
  <cp:revision>6</cp:revision>
  <cp:lastPrinted>2014-05-30T06:18:00Z</cp:lastPrinted>
  <dcterms:created xsi:type="dcterms:W3CDTF">2014-05-30T05:12:00Z</dcterms:created>
  <dcterms:modified xsi:type="dcterms:W3CDTF">2014-06-25T11:47:00Z</dcterms:modified>
</cp:coreProperties>
</file>