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29" w:rsidRPr="004E6796" w:rsidRDefault="00D16729"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D16729" w:rsidRPr="004E6796" w:rsidRDefault="00D16729"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D16729" w:rsidRPr="004E6796" w:rsidRDefault="00D16729"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D16729" w:rsidRPr="004E6796" w:rsidRDefault="00D16729" w:rsidP="004E6796">
      <w:pPr>
        <w:spacing w:after="0" w:line="240" w:lineRule="auto"/>
        <w:rPr>
          <w:rFonts w:ascii="Times New Roman" w:hAnsi="Times New Roman"/>
          <w:sz w:val="28"/>
          <w:szCs w:val="28"/>
        </w:rPr>
      </w:pPr>
    </w:p>
    <w:p w:rsidR="00D16729" w:rsidRPr="004E6796" w:rsidRDefault="00D16729"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D16729" w:rsidRPr="004E6796" w:rsidRDefault="00D16729" w:rsidP="004E6796">
      <w:pPr>
        <w:spacing w:after="0" w:line="240" w:lineRule="auto"/>
        <w:jc w:val="center"/>
        <w:rPr>
          <w:rFonts w:ascii="Times New Roman" w:hAnsi="Times New Roman"/>
          <w:b/>
          <w:sz w:val="28"/>
          <w:szCs w:val="28"/>
        </w:rPr>
      </w:pPr>
    </w:p>
    <w:p w:rsidR="00D16729" w:rsidRPr="004E6796" w:rsidRDefault="00D16729"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D16729" w:rsidRPr="004E6796" w:rsidRDefault="00D16729" w:rsidP="004E6796">
      <w:pPr>
        <w:spacing w:after="0" w:line="240" w:lineRule="auto"/>
        <w:jc w:val="center"/>
        <w:outlineLvl w:val="0"/>
        <w:rPr>
          <w:rFonts w:ascii="Times New Roman" w:hAnsi="Times New Roman"/>
          <w:b/>
          <w:sz w:val="28"/>
          <w:szCs w:val="28"/>
        </w:rPr>
      </w:pPr>
    </w:p>
    <w:p w:rsidR="00D16729" w:rsidRDefault="00D16729" w:rsidP="004E6796">
      <w:pPr>
        <w:spacing w:after="0" w:line="240" w:lineRule="auto"/>
        <w:jc w:val="center"/>
        <w:outlineLvl w:val="0"/>
        <w:rPr>
          <w:rFonts w:ascii="Times New Roman" w:hAnsi="Times New Roman"/>
          <w:b/>
          <w:bCs/>
          <w:caps/>
          <w:sz w:val="28"/>
          <w:szCs w:val="28"/>
        </w:rPr>
      </w:pPr>
      <w:r w:rsidRPr="00C77E88">
        <w:rPr>
          <w:rFonts w:ascii="Times New Roman" w:hAnsi="Times New Roman"/>
          <w:b/>
          <w:bCs/>
          <w:caps/>
          <w:sz w:val="28"/>
          <w:szCs w:val="28"/>
        </w:rPr>
        <w:t>Разработка стратегии развития и бизнес-плана строительства электростанции, работающей на солнечной энергии</w:t>
      </w:r>
    </w:p>
    <w:p w:rsidR="00D16729" w:rsidRPr="004E6796" w:rsidRDefault="00D16729" w:rsidP="004E6796">
      <w:pPr>
        <w:spacing w:after="0" w:line="240" w:lineRule="auto"/>
        <w:jc w:val="center"/>
        <w:outlineLvl w:val="0"/>
        <w:rPr>
          <w:rFonts w:ascii="Times New Roman" w:hAnsi="Times New Roman"/>
          <w:sz w:val="28"/>
          <w:szCs w:val="28"/>
        </w:rPr>
      </w:pPr>
    </w:p>
    <w:p w:rsidR="00D16729" w:rsidRPr="004E6796" w:rsidRDefault="00D16729"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ВЕЧЕР Наталья Анатольевна</w:t>
      </w:r>
    </w:p>
    <w:p w:rsidR="00D16729" w:rsidRPr="004E6796" w:rsidRDefault="00D16729" w:rsidP="004E6796">
      <w:pPr>
        <w:tabs>
          <w:tab w:val="left" w:pos="6663"/>
        </w:tabs>
        <w:spacing w:after="0" w:line="240" w:lineRule="auto"/>
        <w:jc w:val="center"/>
        <w:rPr>
          <w:rFonts w:ascii="Times New Roman" w:hAnsi="Times New Roman"/>
          <w:sz w:val="28"/>
          <w:szCs w:val="28"/>
        </w:rPr>
      </w:pPr>
    </w:p>
    <w:p w:rsidR="00D16729" w:rsidRPr="004E6796" w:rsidRDefault="00D16729"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D16729" w:rsidRPr="004E6796" w:rsidRDefault="00D16729" w:rsidP="005E1294">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Ельсуков Владимир Петрович</w:t>
      </w:r>
      <w:r w:rsidRPr="004E6796">
        <w:rPr>
          <w:rFonts w:ascii="Times New Roman" w:hAnsi="Times New Roman"/>
          <w:iCs/>
          <w:sz w:val="28"/>
          <w:szCs w:val="28"/>
        </w:rPr>
        <w:t>,</w:t>
      </w:r>
    </w:p>
    <w:p w:rsidR="00D16729" w:rsidRPr="004E6796" w:rsidRDefault="00D16729"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экономических</w:t>
      </w:r>
      <w:r w:rsidRPr="004E6796">
        <w:rPr>
          <w:rFonts w:ascii="Times New Roman" w:hAnsi="Times New Roman"/>
          <w:iCs/>
          <w:sz w:val="28"/>
          <w:szCs w:val="28"/>
        </w:rPr>
        <w:t xml:space="preserve"> наук, доцент</w:t>
      </w:r>
    </w:p>
    <w:p w:rsidR="00D16729" w:rsidRPr="004E6796" w:rsidRDefault="00D16729" w:rsidP="004E6796">
      <w:pPr>
        <w:spacing w:after="0" w:line="360" w:lineRule="auto"/>
        <w:jc w:val="center"/>
        <w:rPr>
          <w:rFonts w:ascii="Times New Roman" w:hAnsi="Times New Roman"/>
          <w:sz w:val="28"/>
          <w:szCs w:val="28"/>
        </w:rPr>
      </w:pPr>
    </w:p>
    <w:p w:rsidR="00D16729" w:rsidRPr="00900563" w:rsidRDefault="00D16729" w:rsidP="00900563">
      <w:pPr>
        <w:spacing w:after="0" w:line="360" w:lineRule="exact"/>
        <w:ind w:firstLine="709"/>
        <w:jc w:val="center"/>
        <w:rPr>
          <w:rFonts w:ascii="Times New Roman" w:hAnsi="Times New Roman"/>
          <w:b/>
          <w:sz w:val="32"/>
          <w:szCs w:val="32"/>
        </w:rPr>
      </w:pPr>
      <w:r w:rsidRPr="004E6796">
        <w:rPr>
          <w:rFonts w:ascii="Times New Roman" w:hAnsi="Times New Roman"/>
          <w:iCs/>
          <w:sz w:val="28"/>
          <w:szCs w:val="28"/>
        </w:rPr>
        <w:t>2014</w:t>
      </w:r>
      <w:r w:rsidRPr="004E6796">
        <w:rPr>
          <w:rFonts w:ascii="Times New Roman" w:hAnsi="Times New Roman"/>
          <w:iCs/>
          <w:sz w:val="28"/>
          <w:szCs w:val="28"/>
        </w:rPr>
        <w:br w:type="page"/>
      </w:r>
      <w:r w:rsidRPr="00900563">
        <w:rPr>
          <w:rFonts w:ascii="Times New Roman" w:hAnsi="Times New Roman"/>
          <w:b/>
          <w:sz w:val="32"/>
          <w:szCs w:val="32"/>
        </w:rPr>
        <w:t>РЕФЕРАТ</w:t>
      </w:r>
    </w:p>
    <w:p w:rsidR="00D16729" w:rsidRPr="00900563" w:rsidRDefault="00D16729" w:rsidP="00900563">
      <w:pPr>
        <w:pStyle w:val="a"/>
        <w:jc w:val="left"/>
      </w:pPr>
    </w:p>
    <w:p w:rsidR="00D16729" w:rsidRPr="00900563" w:rsidRDefault="00D16729" w:rsidP="00900563">
      <w:pPr>
        <w:pStyle w:val="a"/>
        <w:jc w:val="left"/>
      </w:pPr>
      <w:r w:rsidRPr="00900563">
        <w:t>Дипломная работа: 75 с.,  23 рис., 12 табл., 41 источников, 1 прил.</w:t>
      </w:r>
    </w:p>
    <w:p w:rsidR="00D16729" w:rsidRPr="00900563" w:rsidRDefault="00D16729" w:rsidP="00900563">
      <w:pPr>
        <w:pStyle w:val="a"/>
        <w:jc w:val="left"/>
      </w:pPr>
    </w:p>
    <w:p w:rsidR="00D16729" w:rsidRPr="00900563" w:rsidRDefault="00D16729" w:rsidP="00900563">
      <w:pPr>
        <w:pStyle w:val="a"/>
        <w:jc w:val="left"/>
        <w:rPr>
          <w:caps/>
        </w:rPr>
      </w:pPr>
      <w:r w:rsidRPr="00900563">
        <w:rPr>
          <w:caps/>
        </w:rPr>
        <w:t>Бизнес-план, стратегия, ставка дисконтирования, Чистый поток наличности, срок окупаемости, норма внутренней доходности, Рентабельность реализуемой продукции.</w:t>
      </w:r>
    </w:p>
    <w:p w:rsidR="00D16729" w:rsidRPr="00900563" w:rsidRDefault="00D16729" w:rsidP="00900563">
      <w:pPr>
        <w:pStyle w:val="a"/>
        <w:jc w:val="left"/>
      </w:pPr>
    </w:p>
    <w:p w:rsidR="00D16729" w:rsidRPr="00900563" w:rsidRDefault="00D16729" w:rsidP="00900563">
      <w:pPr>
        <w:pStyle w:val="a"/>
        <w:jc w:val="left"/>
      </w:pPr>
      <w:r w:rsidRPr="00900563">
        <w:t>Объект исследования — инвестирование в развитие использования возобновляемых источников энергии в Республики Беларусь.</w:t>
      </w:r>
    </w:p>
    <w:p w:rsidR="00D16729" w:rsidRPr="00900563" w:rsidRDefault="00D16729" w:rsidP="00900563">
      <w:pPr>
        <w:pStyle w:val="a"/>
        <w:jc w:val="left"/>
      </w:pPr>
      <w:r w:rsidRPr="00900563">
        <w:t xml:space="preserve">Предмет  исследования — солнечная энергетика. </w:t>
      </w:r>
    </w:p>
    <w:p w:rsidR="00D16729" w:rsidRPr="00900563" w:rsidRDefault="00D16729" w:rsidP="00900563">
      <w:pPr>
        <w:pStyle w:val="a"/>
        <w:jc w:val="left"/>
      </w:pPr>
      <w:r w:rsidRPr="00900563">
        <w:t>Цель работы: разработать стратегию развития и бизнес-план строительства электростанции, работающей на солнечной энергии, сделать выводы по целесообразности развития данного вида деятельности.</w:t>
      </w:r>
    </w:p>
    <w:p w:rsidR="00D16729" w:rsidRPr="00900563" w:rsidRDefault="00D16729" w:rsidP="00900563">
      <w:pPr>
        <w:pStyle w:val="a"/>
        <w:jc w:val="left"/>
      </w:pPr>
      <w:r w:rsidRPr="00900563">
        <w:t>Методы  исследования:  сравнительный  анализ,  экономико-математические, прогнозирования.</w:t>
      </w:r>
    </w:p>
    <w:p w:rsidR="00D16729" w:rsidRPr="00900563" w:rsidRDefault="00D16729" w:rsidP="00900563">
      <w:pPr>
        <w:pStyle w:val="a"/>
        <w:jc w:val="left"/>
      </w:pPr>
      <w:r w:rsidRPr="00900563">
        <w:t>Исследования  и  разработки: изучено одно из направлений развития энергии из возобновляемых источников – солнечная энергия; разработан бизнес-план и стратегия развития электростанции, работающей на солнечной энергии, что может послужить основой для инвестиционной деятельности различных форм собственности предприятий и физических лиц.</w:t>
      </w:r>
    </w:p>
    <w:p w:rsidR="00D16729" w:rsidRPr="00900563" w:rsidRDefault="00D16729" w:rsidP="00900563">
      <w:pPr>
        <w:pStyle w:val="a"/>
        <w:jc w:val="left"/>
      </w:pPr>
      <w:r w:rsidRPr="00900563">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pStyle w:val="a"/>
        <w:jc w:val="left"/>
      </w:pPr>
    </w:p>
    <w:p w:rsidR="00D16729" w:rsidRPr="00900563" w:rsidRDefault="00D16729" w:rsidP="00900563">
      <w:pPr>
        <w:spacing w:after="0" w:line="360" w:lineRule="exact"/>
        <w:ind w:firstLine="709"/>
        <w:rPr>
          <w:rFonts w:ascii="Times New Roman" w:hAnsi="Times New Roman"/>
          <w:sz w:val="28"/>
          <w:szCs w:val="28"/>
          <w:lang w:eastAsia="ru-RU"/>
        </w:rPr>
      </w:pPr>
    </w:p>
    <w:p w:rsidR="00D16729" w:rsidRPr="00900563" w:rsidRDefault="00D16729" w:rsidP="00900563">
      <w:pPr>
        <w:pStyle w:val="a"/>
        <w:jc w:val="center"/>
        <w:rPr>
          <w:b/>
          <w:sz w:val="32"/>
          <w:szCs w:val="32"/>
          <w:lang w:val="en-US"/>
        </w:rPr>
      </w:pPr>
      <w:r w:rsidRPr="00900563">
        <w:rPr>
          <w:b/>
          <w:sz w:val="32"/>
          <w:szCs w:val="32"/>
          <w:lang w:val="en-US"/>
        </w:rPr>
        <w:t>ABSTRACT</w:t>
      </w:r>
    </w:p>
    <w:p w:rsidR="00D16729" w:rsidRPr="00900563" w:rsidRDefault="00D16729" w:rsidP="00900563">
      <w:pPr>
        <w:pStyle w:val="a"/>
        <w:jc w:val="left"/>
        <w:rPr>
          <w:lang w:val="en-US"/>
        </w:rPr>
      </w:pPr>
    </w:p>
    <w:p w:rsidR="00D16729" w:rsidRPr="00900563" w:rsidRDefault="00D16729" w:rsidP="00900563">
      <w:pPr>
        <w:pStyle w:val="a"/>
        <w:jc w:val="left"/>
        <w:rPr>
          <w:lang w:val="en-US"/>
        </w:rPr>
      </w:pPr>
      <w:r w:rsidRPr="00900563">
        <w:rPr>
          <w:lang w:val="en-US"/>
        </w:rPr>
        <w:t>Degree work: 76 p., 23 pict., 12 tables, 41 sources, 1 adj.</w:t>
      </w:r>
    </w:p>
    <w:p w:rsidR="00D16729" w:rsidRPr="00900563" w:rsidRDefault="00D16729" w:rsidP="00900563">
      <w:pPr>
        <w:pStyle w:val="a"/>
        <w:jc w:val="left"/>
        <w:rPr>
          <w:lang w:val="en-US"/>
        </w:rPr>
      </w:pPr>
    </w:p>
    <w:p w:rsidR="00D16729" w:rsidRPr="00900563" w:rsidRDefault="00D16729" w:rsidP="00900563">
      <w:pPr>
        <w:pStyle w:val="a"/>
        <w:jc w:val="left"/>
        <w:rPr>
          <w:lang w:val="en-US"/>
        </w:rPr>
      </w:pPr>
      <w:r w:rsidRPr="00900563">
        <w:rPr>
          <w:caps/>
          <w:lang w:val="en-US"/>
        </w:rPr>
        <w:t>BUSINESS PLAN, STRATEGY, The discount rate, Net cash flow, Payback NORMA IRR, PROFITABILITY products sold</w:t>
      </w:r>
      <w:r w:rsidRPr="00900563">
        <w:rPr>
          <w:lang w:val="en-US"/>
        </w:rPr>
        <w:t>.</w:t>
      </w:r>
    </w:p>
    <w:p w:rsidR="00D16729" w:rsidRPr="00900563" w:rsidRDefault="00D16729" w:rsidP="00900563">
      <w:pPr>
        <w:pStyle w:val="a"/>
        <w:jc w:val="left"/>
        <w:rPr>
          <w:lang w:val="en-US"/>
        </w:rPr>
      </w:pPr>
    </w:p>
    <w:p w:rsidR="00D16729" w:rsidRPr="00900563" w:rsidRDefault="00D16729" w:rsidP="00900563">
      <w:pPr>
        <w:pStyle w:val="a"/>
        <w:jc w:val="left"/>
        <w:rPr>
          <w:lang w:val="en-US"/>
        </w:rPr>
      </w:pPr>
      <w:r w:rsidRPr="00900563">
        <w:rPr>
          <w:lang w:val="en-US"/>
        </w:rPr>
        <w:t xml:space="preserve">Object of research — the investment in the development of use of renewables in </w:t>
      </w:r>
      <w:smartTag w:uri="urn:schemas-microsoft-com:office:smarttags" w:element="place">
        <w:smartTag w:uri="urn:schemas-microsoft-com:office:smarttags" w:element="country-region">
          <w:r w:rsidRPr="00900563">
            <w:rPr>
              <w:lang w:val="en-US"/>
            </w:rPr>
            <w:t>Belarus</w:t>
          </w:r>
        </w:smartTag>
      </w:smartTag>
      <w:r w:rsidRPr="00900563">
        <w:rPr>
          <w:lang w:val="en-US"/>
        </w:rPr>
        <w:t>.</w:t>
      </w:r>
    </w:p>
    <w:p w:rsidR="00D16729" w:rsidRPr="00900563" w:rsidRDefault="00D16729" w:rsidP="00900563">
      <w:pPr>
        <w:pStyle w:val="a"/>
        <w:jc w:val="left"/>
        <w:rPr>
          <w:lang w:val="en-US"/>
        </w:rPr>
      </w:pPr>
      <w:r w:rsidRPr="00900563">
        <w:rPr>
          <w:lang w:val="en-US"/>
        </w:rPr>
        <w:t>Subject of research — solar power engineering.</w:t>
      </w:r>
    </w:p>
    <w:p w:rsidR="00D16729" w:rsidRPr="00900563" w:rsidRDefault="00D16729" w:rsidP="00900563">
      <w:pPr>
        <w:pStyle w:val="a"/>
        <w:jc w:val="left"/>
        <w:rPr>
          <w:lang w:val="en-US"/>
        </w:rPr>
      </w:pPr>
      <w:r w:rsidRPr="00900563">
        <w:rPr>
          <w:rStyle w:val="Emphasis"/>
          <w:i w:val="0"/>
          <w:lang w:val="en-US"/>
        </w:rPr>
        <w:t>Research objective</w:t>
      </w:r>
      <w:r w:rsidRPr="00900563">
        <w:rPr>
          <w:i/>
          <w:lang w:val="en-US"/>
        </w:rPr>
        <w:t>:</w:t>
      </w:r>
      <w:r w:rsidRPr="00900563">
        <w:rPr>
          <w:lang w:val="en-US"/>
        </w:rPr>
        <w:t xml:space="preserve"> to develop strategy of the development and the business plan of the construction of the power station working on solar energy, to draw conclusions about the expediency of the development of this kind of activity.</w:t>
      </w:r>
    </w:p>
    <w:p w:rsidR="00D16729" w:rsidRPr="00900563" w:rsidRDefault="00D16729" w:rsidP="00900563">
      <w:pPr>
        <w:pStyle w:val="a"/>
        <w:jc w:val="left"/>
        <w:rPr>
          <w:lang w:val="en-US"/>
        </w:rPr>
      </w:pPr>
      <w:r w:rsidRPr="00900563">
        <w:rPr>
          <w:lang w:val="en-US"/>
        </w:rPr>
        <w:t>Research methods: comparative analysis, economic-mathematical methods, forecasting approach.</w:t>
      </w:r>
    </w:p>
    <w:p w:rsidR="00D16729" w:rsidRPr="00900563" w:rsidRDefault="00D16729" w:rsidP="00900563">
      <w:pPr>
        <w:pStyle w:val="a"/>
        <w:jc w:val="left"/>
        <w:rPr>
          <w:lang w:val="en-US"/>
        </w:rPr>
      </w:pPr>
      <w:r w:rsidRPr="00900563">
        <w:rPr>
          <w:lang w:val="en-US"/>
        </w:rPr>
        <w:t>Researches and development: it was studied one of the directions of the development of renewables – solar energy; it was developed the business plan and the strategy of development of the power station working on solar energy that can form a basis for the investment activity of numerous forms of ownership of the enterprises and individual persons.</w:t>
      </w:r>
    </w:p>
    <w:p w:rsidR="00D16729" w:rsidRPr="00900563" w:rsidRDefault="00D16729" w:rsidP="00900563">
      <w:pPr>
        <w:pStyle w:val="a"/>
        <w:jc w:val="left"/>
        <w:rPr>
          <w:lang w:val="en-US"/>
        </w:rPr>
      </w:pPr>
      <w:r w:rsidRPr="00900563">
        <w:rPr>
          <w:lang w:val="en-US"/>
        </w:rPr>
        <w:t>The author of research confirms that following analytical material reflects a condition of studied process correctly and objectively, and the taken from references theoretical, methodological and methodical provisions and concepts are accompanied by links to their authors.</w:t>
      </w:r>
    </w:p>
    <w:p w:rsidR="00D16729" w:rsidRPr="00826994" w:rsidRDefault="00D16729" w:rsidP="005E1294">
      <w:pPr>
        <w:pStyle w:val="a"/>
        <w:rPr>
          <w:lang w:val="en-US"/>
        </w:rPr>
      </w:pPr>
    </w:p>
    <w:p w:rsidR="00D16729" w:rsidRPr="000E7408" w:rsidRDefault="00D16729" w:rsidP="005E1294">
      <w:pPr>
        <w:spacing w:after="0" w:line="360" w:lineRule="exact"/>
        <w:ind w:firstLine="709"/>
        <w:rPr>
          <w:rFonts w:ascii="Times New Roman" w:hAnsi="Times New Roman"/>
          <w:sz w:val="28"/>
          <w:szCs w:val="28"/>
          <w:lang w:val="en-US" w:eastAsia="ru-RU"/>
        </w:rPr>
      </w:pPr>
    </w:p>
    <w:sectPr w:rsidR="00D16729"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1766E"/>
    <w:rsid w:val="00034C45"/>
    <w:rsid w:val="00075A79"/>
    <w:rsid w:val="000E7408"/>
    <w:rsid w:val="001614CB"/>
    <w:rsid w:val="00291571"/>
    <w:rsid w:val="00293E09"/>
    <w:rsid w:val="004E6796"/>
    <w:rsid w:val="005068C1"/>
    <w:rsid w:val="00582D97"/>
    <w:rsid w:val="005E1294"/>
    <w:rsid w:val="005E32E3"/>
    <w:rsid w:val="006119B5"/>
    <w:rsid w:val="007A2B9A"/>
    <w:rsid w:val="007F5E79"/>
    <w:rsid w:val="00826994"/>
    <w:rsid w:val="00900563"/>
    <w:rsid w:val="00990C1D"/>
    <w:rsid w:val="00A24F7A"/>
    <w:rsid w:val="00A56902"/>
    <w:rsid w:val="00BD6997"/>
    <w:rsid w:val="00BF5E2F"/>
    <w:rsid w:val="00C77E88"/>
    <w:rsid w:val="00D16729"/>
    <w:rsid w:val="00D72939"/>
    <w:rsid w:val="00E45F09"/>
    <w:rsid w:val="00F07F85"/>
    <w:rsid w:val="00F2445F"/>
    <w:rsid w:val="00FD06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paragraph" w:customStyle="1" w:styleId="a">
    <w:name w:val="Основной оформление"/>
    <w:basedOn w:val="BodyTextIndent2"/>
    <w:uiPriority w:val="99"/>
    <w:rsid w:val="005E1294"/>
    <w:pPr>
      <w:autoSpaceDE w:val="0"/>
      <w:autoSpaceDN w:val="0"/>
      <w:spacing w:after="0" w:line="360" w:lineRule="exact"/>
      <w:ind w:left="0" w:firstLine="709"/>
      <w:jc w:val="both"/>
    </w:pPr>
    <w:rPr>
      <w:rFonts w:ascii="Times New Roman" w:eastAsia="Times New Roman" w:hAnsi="Times New Roman"/>
      <w:sz w:val="28"/>
      <w:szCs w:val="28"/>
    </w:rPr>
  </w:style>
  <w:style w:type="paragraph" w:styleId="BodyTextIndent2">
    <w:name w:val="Body Text Indent 2"/>
    <w:basedOn w:val="Normal"/>
    <w:link w:val="BodyTextIndent2Char"/>
    <w:uiPriority w:val="99"/>
    <w:semiHidden/>
    <w:rsid w:val="005E129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E1294"/>
    <w:rPr>
      <w:rFonts w:ascii="Calibri" w:eastAsia="Times New Roman" w:hAnsi="Calibri" w:cs="Times New Roman"/>
    </w:rPr>
  </w:style>
  <w:style w:type="character" w:styleId="Emphasis">
    <w:name w:val="Emphasis"/>
    <w:basedOn w:val="DefaultParagraphFont"/>
    <w:uiPriority w:val="99"/>
    <w:qFormat/>
    <w:rsid w:val="005E1294"/>
    <w:rPr>
      <w:rFonts w:cs="Times New Roman"/>
      <w:i/>
      <w:iCs/>
    </w:rPr>
  </w:style>
</w:styles>
</file>

<file path=word/webSettings.xml><?xml version="1.0" encoding="utf-8"?>
<w:webSettings xmlns:r="http://schemas.openxmlformats.org/officeDocument/2006/relationships" xmlns:w="http://schemas.openxmlformats.org/wordprocessingml/2006/main">
  <w:divs>
    <w:div w:id="567350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3</Pages>
  <Words>451</Words>
  <Characters>2575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7</cp:revision>
  <cp:lastPrinted>2014-05-30T06:18:00Z</cp:lastPrinted>
  <dcterms:created xsi:type="dcterms:W3CDTF">2014-05-30T05:12:00Z</dcterms:created>
  <dcterms:modified xsi:type="dcterms:W3CDTF">2014-06-25T11:52:00Z</dcterms:modified>
</cp:coreProperties>
</file>